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BBE30" w14:textId="793D1D32" w:rsidR="00542AF8" w:rsidRPr="00542AF8" w:rsidRDefault="00542AF8" w:rsidP="00542AF8">
      <w:pPr>
        <w:pStyle w:val="Alkuteksti"/>
        <w:tabs>
          <w:tab w:val="right" w:pos="9781"/>
        </w:tabs>
        <w:spacing w:after="480"/>
        <w:ind w:right="91"/>
        <w:contextualSpacing/>
        <w:jc w:val="center"/>
        <w:rPr>
          <w:bCs w:val="0"/>
          <w:szCs w:val="24"/>
          <w:lang w:val="sv-SE"/>
        </w:rPr>
      </w:pPr>
      <w:r w:rsidRPr="00542AF8">
        <w:rPr>
          <w:bCs w:val="0"/>
          <w:szCs w:val="24"/>
          <w:lang w:val="sv-SE"/>
        </w:rPr>
        <w:t xml:space="preserve">Materialbegäran för ackrediteringens tillsynsbesök och </w:t>
      </w:r>
      <w:r w:rsidR="00607768" w:rsidRPr="00282B13">
        <w:rPr>
          <w:szCs w:val="28"/>
          <w:lang w:val="sv-SE"/>
        </w:rPr>
        <w:t>förnyad bedömning</w:t>
      </w:r>
    </w:p>
    <w:p w14:paraId="5B0AC044" w14:textId="011C2703" w:rsidR="00DF07BE" w:rsidRPr="00542AF8" w:rsidRDefault="00542AF8" w:rsidP="00542AF8">
      <w:pPr>
        <w:pStyle w:val="Alkuteksti"/>
        <w:tabs>
          <w:tab w:val="right" w:pos="9781"/>
        </w:tabs>
        <w:spacing w:after="480"/>
        <w:ind w:right="91"/>
        <w:contextualSpacing/>
        <w:jc w:val="center"/>
        <w:rPr>
          <w:sz w:val="20"/>
          <w:lang w:val="sv-SE"/>
        </w:rPr>
      </w:pPr>
      <w:r w:rsidRPr="00542AF8">
        <w:rPr>
          <w:bCs w:val="0"/>
          <w:sz w:val="22"/>
          <w:szCs w:val="22"/>
          <w:lang w:val="sv-SE"/>
        </w:rPr>
        <w:t>Kliniska laboratorier SFS-EN ISO 15189:2022</w:t>
      </w:r>
    </w:p>
    <w:p w14:paraId="1CF626E0" w14:textId="77777777" w:rsidR="00DF07BE" w:rsidRPr="00542AF8" w:rsidRDefault="00DF07BE" w:rsidP="00DF07BE">
      <w:pPr>
        <w:pStyle w:val="Alkuteksti"/>
        <w:tabs>
          <w:tab w:val="right" w:pos="9781"/>
        </w:tabs>
        <w:spacing w:after="480"/>
        <w:ind w:right="91"/>
        <w:contextualSpacing/>
        <w:rPr>
          <w:sz w:val="22"/>
          <w:szCs w:val="22"/>
          <w:lang w:val="sv-SE"/>
        </w:rPr>
      </w:pPr>
    </w:p>
    <w:p w14:paraId="5438B10F" w14:textId="67D0C97C" w:rsidR="002076FB" w:rsidRPr="00542AF8" w:rsidRDefault="00542AF8" w:rsidP="00DF07BE">
      <w:pPr>
        <w:pStyle w:val="Alkuteksti"/>
        <w:tabs>
          <w:tab w:val="right" w:pos="9781"/>
        </w:tabs>
        <w:spacing w:after="480"/>
        <w:ind w:right="91"/>
        <w:rPr>
          <w:b w:val="0"/>
          <w:bCs w:val="0"/>
          <w:sz w:val="22"/>
          <w:szCs w:val="22"/>
          <w:lang w:val="sv-SE"/>
        </w:rPr>
      </w:pPr>
      <w:r w:rsidRPr="00542AF8">
        <w:rPr>
          <w:sz w:val="22"/>
          <w:szCs w:val="22"/>
          <w:lang w:val="sv-SE"/>
        </w:rPr>
        <w:t xml:space="preserve">Den här blanketten inklusive bilagor ska returneras med de grå fälten i sektion 1 och 2 ifyllda senast 3 veckor före bedömningstidpunkten </w:t>
      </w:r>
      <w:r w:rsidRPr="00542AF8">
        <w:rPr>
          <w:b w:val="0"/>
          <w:bCs w:val="0"/>
          <w:sz w:val="22"/>
          <w:szCs w:val="22"/>
          <w:lang w:val="sv-SE"/>
        </w:rPr>
        <w:t>(dock tidigast 2 månader före bedömningen).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7371"/>
      </w:tblGrid>
      <w:tr w:rsidR="00542AF8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06FD5064" w:rsidR="00542AF8" w:rsidRPr="00542AF8" w:rsidRDefault="00542AF8" w:rsidP="00542AF8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18"/>
              </w:rPr>
            </w:pPr>
            <w:proofErr w:type="spellStart"/>
            <w:r w:rsidRPr="00542AF8">
              <w:rPr>
                <w:sz w:val="22"/>
                <w:szCs w:val="18"/>
              </w:rPr>
              <w:t>Testningslaboratorium</w:t>
            </w:r>
            <w:proofErr w:type="spellEnd"/>
          </w:p>
        </w:tc>
        <w:tc>
          <w:tcPr>
            <w:tcW w:w="7371" w:type="dxa"/>
            <w:shd w:val="pct15" w:color="auto" w:fill="auto"/>
          </w:tcPr>
          <w:p w14:paraId="609C47EF" w14:textId="3EBE0F50" w:rsidR="00542AF8" w:rsidRPr="00542AF8" w:rsidRDefault="00542AF8" w:rsidP="00542AF8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18"/>
              </w:rPr>
            </w:pPr>
            <w:proofErr w:type="spellStart"/>
            <w:r w:rsidRPr="00542AF8">
              <w:rPr>
                <w:i/>
                <w:iCs/>
                <w:sz w:val="22"/>
                <w:szCs w:val="18"/>
              </w:rPr>
              <w:t>Laboratoriets</w:t>
            </w:r>
            <w:proofErr w:type="spellEnd"/>
            <w:r w:rsidRPr="00542AF8">
              <w:rPr>
                <w:i/>
                <w:iCs/>
                <w:sz w:val="22"/>
                <w:szCs w:val="18"/>
              </w:rPr>
              <w:t xml:space="preserve"> </w:t>
            </w:r>
            <w:proofErr w:type="spellStart"/>
            <w:r w:rsidRPr="00542AF8">
              <w:rPr>
                <w:i/>
                <w:iCs/>
                <w:sz w:val="22"/>
                <w:szCs w:val="18"/>
              </w:rPr>
              <w:t>namn</w:t>
            </w:r>
            <w:proofErr w:type="spellEnd"/>
          </w:p>
        </w:tc>
      </w:tr>
      <w:tr w:rsidR="00542AF8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68C18F07" w:rsidR="00542AF8" w:rsidRPr="00542AF8" w:rsidRDefault="00542AF8" w:rsidP="00542AF8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18"/>
              </w:rPr>
            </w:pPr>
            <w:proofErr w:type="spellStart"/>
            <w:r w:rsidRPr="00542AF8">
              <w:rPr>
                <w:sz w:val="22"/>
                <w:szCs w:val="18"/>
              </w:rPr>
              <w:t>Ackrediteringsmärke</w:t>
            </w:r>
            <w:proofErr w:type="spellEnd"/>
          </w:p>
        </w:tc>
        <w:tc>
          <w:tcPr>
            <w:tcW w:w="7371" w:type="dxa"/>
            <w:shd w:val="pct15" w:color="auto" w:fill="auto"/>
          </w:tcPr>
          <w:p w14:paraId="23C00D43" w14:textId="58F79DD4" w:rsidR="00542AF8" w:rsidRPr="00542AF8" w:rsidRDefault="00542AF8" w:rsidP="00542AF8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18"/>
              </w:rPr>
            </w:pPr>
            <w:proofErr w:type="spellStart"/>
            <w:r w:rsidRPr="00542AF8">
              <w:rPr>
                <w:i/>
                <w:iCs/>
                <w:sz w:val="22"/>
                <w:szCs w:val="18"/>
              </w:rPr>
              <w:t>Txxx</w:t>
            </w:r>
            <w:proofErr w:type="spellEnd"/>
          </w:p>
        </w:tc>
      </w:tr>
      <w:tr w:rsidR="00542AF8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6A1B40D6" w:rsidR="00542AF8" w:rsidRPr="00542AF8" w:rsidRDefault="00542AF8" w:rsidP="00542AF8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18"/>
              </w:rPr>
            </w:pPr>
            <w:proofErr w:type="spellStart"/>
            <w:r w:rsidRPr="00542AF8">
              <w:rPr>
                <w:sz w:val="22"/>
                <w:szCs w:val="18"/>
              </w:rPr>
              <w:t>Tidpunkt</w:t>
            </w:r>
            <w:proofErr w:type="spellEnd"/>
            <w:r w:rsidRPr="00542AF8">
              <w:rPr>
                <w:sz w:val="22"/>
                <w:szCs w:val="18"/>
              </w:rPr>
              <w:t xml:space="preserve"> för </w:t>
            </w:r>
            <w:proofErr w:type="spellStart"/>
            <w:r w:rsidRPr="00542AF8">
              <w:rPr>
                <w:sz w:val="22"/>
                <w:szCs w:val="18"/>
              </w:rPr>
              <w:t>kommande</w:t>
            </w:r>
            <w:proofErr w:type="spellEnd"/>
            <w:r w:rsidRPr="00542AF8">
              <w:rPr>
                <w:sz w:val="22"/>
                <w:szCs w:val="18"/>
              </w:rPr>
              <w:t xml:space="preserve"> </w:t>
            </w:r>
            <w:proofErr w:type="spellStart"/>
            <w:r w:rsidRPr="00542AF8">
              <w:rPr>
                <w:sz w:val="22"/>
                <w:szCs w:val="18"/>
              </w:rPr>
              <w:t>bedömning</w:t>
            </w:r>
            <w:proofErr w:type="spellEnd"/>
          </w:p>
        </w:tc>
        <w:tc>
          <w:tcPr>
            <w:tcW w:w="7371" w:type="dxa"/>
            <w:shd w:val="pct15" w:color="auto" w:fill="auto"/>
          </w:tcPr>
          <w:p w14:paraId="29CD1277" w14:textId="549C920C" w:rsidR="00542AF8" w:rsidRPr="00542AF8" w:rsidRDefault="00542AF8" w:rsidP="00542AF8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18"/>
                <w:u w:val="single"/>
              </w:rPr>
            </w:pPr>
            <w:proofErr w:type="spellStart"/>
            <w:proofErr w:type="gramStart"/>
            <w:r w:rsidRPr="00542AF8">
              <w:rPr>
                <w:i/>
                <w:iCs/>
                <w:sz w:val="22"/>
                <w:szCs w:val="18"/>
              </w:rPr>
              <w:t>dd.mm.åååå</w:t>
            </w:r>
            <w:proofErr w:type="spellEnd"/>
            <w:proofErr w:type="gramEnd"/>
            <w:r w:rsidRPr="00542AF8">
              <w:rPr>
                <w:i/>
                <w:iCs/>
                <w:sz w:val="22"/>
                <w:szCs w:val="18"/>
              </w:rPr>
              <w:t xml:space="preserve"> </w:t>
            </w:r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:rsidRPr="00B66A48" w14:paraId="022FFC34" w14:textId="77777777" w:rsidTr="0067017B">
        <w:tc>
          <w:tcPr>
            <w:tcW w:w="9628" w:type="dxa"/>
          </w:tcPr>
          <w:p w14:paraId="0660C229" w14:textId="6ED93091" w:rsidR="00F567AC" w:rsidRPr="00542AF8" w:rsidRDefault="00542AF8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  <w:lang w:val="sv-SE"/>
              </w:rPr>
            </w:pPr>
            <w:r w:rsidRPr="00542AF8">
              <w:rPr>
                <w:sz w:val="24"/>
                <w:szCs w:val="24"/>
                <w:lang w:val="sv-SE"/>
              </w:rPr>
              <w:t xml:space="preserve">Vi ansöker förutom tillsynsbesök </w:t>
            </w:r>
            <w:r w:rsidR="00607768">
              <w:rPr>
                <w:sz w:val="24"/>
                <w:szCs w:val="24"/>
                <w:lang w:val="sv-SE"/>
              </w:rPr>
              <w:t>eller</w:t>
            </w:r>
            <w:r w:rsidR="00607768" w:rsidRPr="00542AF8">
              <w:rPr>
                <w:sz w:val="24"/>
                <w:szCs w:val="24"/>
                <w:lang w:val="sv-SE"/>
              </w:rPr>
              <w:t xml:space="preserve"> </w:t>
            </w:r>
            <w:r w:rsidR="00607768" w:rsidRPr="00607768">
              <w:rPr>
                <w:sz w:val="24"/>
                <w:szCs w:val="24"/>
                <w:lang w:val="sv-SE"/>
              </w:rPr>
              <w:t>förnyad bedömning</w:t>
            </w:r>
            <w:r w:rsidR="00607768" w:rsidRPr="00607768" w:rsidDel="00607768">
              <w:rPr>
                <w:sz w:val="24"/>
                <w:szCs w:val="24"/>
                <w:lang w:val="sv-SE"/>
              </w:rPr>
              <w:t xml:space="preserve"> </w:t>
            </w:r>
            <w:r w:rsidRPr="00542AF8">
              <w:rPr>
                <w:sz w:val="24"/>
                <w:szCs w:val="24"/>
                <w:lang w:val="sv-SE"/>
              </w:rPr>
              <w:t xml:space="preserve">även annan </w:t>
            </w:r>
            <w:r w:rsidR="00946EFB">
              <w:rPr>
                <w:sz w:val="24"/>
                <w:szCs w:val="24"/>
                <w:lang w:val="sv-SE"/>
              </w:rPr>
              <w:t>för</w:t>
            </w:r>
            <w:r w:rsidRPr="00542AF8">
              <w:rPr>
                <w:sz w:val="24"/>
                <w:szCs w:val="24"/>
                <w:lang w:val="sv-SE"/>
              </w:rPr>
              <w:t>än</w:t>
            </w:r>
            <w:r>
              <w:rPr>
                <w:sz w:val="24"/>
                <w:szCs w:val="24"/>
                <w:lang w:val="sv-SE"/>
              </w:rPr>
              <w:t>dring</w:t>
            </w:r>
            <w:r w:rsidR="00390A57" w:rsidRPr="00542AF8">
              <w:rPr>
                <w:sz w:val="24"/>
                <w:szCs w:val="24"/>
                <w:lang w:val="sv-SE"/>
              </w:rPr>
              <w:t xml:space="preserve">. </w:t>
            </w:r>
          </w:p>
          <w:p w14:paraId="291AE34B" w14:textId="362CB50D" w:rsidR="00390A57" w:rsidRPr="00FC222C" w:rsidRDefault="00000000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  <w:lang w:val="sv-SE"/>
              </w:rPr>
            </w:pPr>
            <w:sdt>
              <w:sdtPr>
                <w:rPr>
                  <w:sz w:val="24"/>
                  <w:szCs w:val="24"/>
                  <w:lang w:val="sv-SE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 w:rsidRPr="00FC222C">
                  <w:rPr>
                    <w:rFonts w:ascii="MS Gothic" w:eastAsia="MS Gothic" w:hAnsi="MS Gothic" w:hint="eastAsia"/>
                    <w:sz w:val="24"/>
                    <w:szCs w:val="24"/>
                    <w:lang w:val="sv-SE"/>
                  </w:rPr>
                  <w:t>☐</w:t>
                </w:r>
              </w:sdtContent>
            </w:sdt>
            <w:r w:rsidR="00390A57" w:rsidRPr="00FC222C">
              <w:rPr>
                <w:sz w:val="24"/>
                <w:szCs w:val="24"/>
                <w:lang w:val="sv-SE"/>
              </w:rPr>
              <w:t xml:space="preserve"> </w:t>
            </w:r>
            <w:r w:rsidR="00542AF8" w:rsidRPr="00FC222C">
              <w:rPr>
                <w:sz w:val="24"/>
                <w:szCs w:val="24"/>
                <w:lang w:val="sv-SE"/>
              </w:rPr>
              <w:t>NEJ</w:t>
            </w:r>
          </w:p>
          <w:p w14:paraId="57EA632A" w14:textId="2CC7DAC2" w:rsidR="00390A57" w:rsidRPr="00FC222C" w:rsidRDefault="00000000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  <w:lang w:val="sv-SE"/>
              </w:rPr>
            </w:pPr>
            <w:sdt>
              <w:sdtPr>
                <w:rPr>
                  <w:sz w:val="24"/>
                  <w:szCs w:val="24"/>
                  <w:lang w:val="sv-SE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AF8" w:rsidRPr="00FC222C">
                  <w:rPr>
                    <w:rFonts w:ascii="MS Gothic" w:eastAsia="MS Gothic" w:hAnsi="MS Gothic" w:hint="eastAsia"/>
                    <w:sz w:val="24"/>
                    <w:szCs w:val="24"/>
                    <w:lang w:val="sv-SE"/>
                  </w:rPr>
                  <w:t>☐</w:t>
                </w:r>
              </w:sdtContent>
            </w:sdt>
            <w:r w:rsidR="00390A57" w:rsidRPr="00FC222C">
              <w:rPr>
                <w:sz w:val="24"/>
                <w:szCs w:val="24"/>
                <w:lang w:val="sv-SE"/>
              </w:rPr>
              <w:t xml:space="preserve"> </w:t>
            </w:r>
            <w:r w:rsidR="00542AF8" w:rsidRPr="00FC222C">
              <w:rPr>
                <w:sz w:val="24"/>
                <w:szCs w:val="24"/>
                <w:lang w:val="sv-SE"/>
              </w:rPr>
              <w:t>JA</w:t>
            </w:r>
          </w:p>
          <w:p w14:paraId="037BB356" w14:textId="700B1B08" w:rsidR="00F567AC" w:rsidRPr="00946EFB" w:rsidRDefault="00946EFB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  <w:lang w:val="sv-SE"/>
              </w:rPr>
            </w:pPr>
            <w:r w:rsidRPr="00946EFB">
              <w:rPr>
                <w:sz w:val="22"/>
                <w:szCs w:val="22"/>
                <w:lang w:val="sv-SE"/>
              </w:rPr>
              <w:t xml:space="preserve">Ändringen kan gälla en </w:t>
            </w:r>
            <w:r>
              <w:rPr>
                <w:sz w:val="22"/>
                <w:szCs w:val="22"/>
                <w:lang w:val="sv-SE"/>
              </w:rPr>
              <w:t>för</w:t>
            </w:r>
            <w:r w:rsidRPr="00946EFB">
              <w:rPr>
                <w:sz w:val="22"/>
                <w:szCs w:val="22"/>
                <w:lang w:val="sv-SE"/>
              </w:rPr>
              <w:t>ändring/utvid</w:t>
            </w:r>
            <w:r>
              <w:rPr>
                <w:sz w:val="22"/>
                <w:szCs w:val="22"/>
                <w:lang w:val="sv-SE"/>
              </w:rPr>
              <w:t>g</w:t>
            </w:r>
            <w:r w:rsidRPr="00946EFB">
              <w:rPr>
                <w:sz w:val="22"/>
                <w:szCs w:val="22"/>
                <w:lang w:val="sv-SE"/>
              </w:rPr>
              <w:t xml:space="preserve">ning av ackrediterat kompetensområde eller en ändring av organisationens namn, FO-nummer eller adress. </w:t>
            </w:r>
          </w:p>
          <w:p w14:paraId="078E8925" w14:textId="6962C689" w:rsidR="002D5754" w:rsidRPr="00542AF8" w:rsidRDefault="00542AF8" w:rsidP="00F567AC">
            <w:pPr>
              <w:spacing w:before="240" w:after="240"/>
              <w:ind w:left="318"/>
              <w:rPr>
                <w:szCs w:val="22"/>
                <w:lang w:val="sv-SE"/>
              </w:rPr>
            </w:pPr>
            <w:r w:rsidRPr="00542AF8">
              <w:rPr>
                <w:b/>
                <w:bCs/>
                <w:lang w:val="sv-SE"/>
              </w:rPr>
              <w:t>Obs! Bedömning av betydande utvidgningar ryms inte nödvändigtvis med på agendan för bedömningsbesöket vid ovan nämnda datum. Tidpunkten för bedömningen av utvidgningen överenskoms från fall till fall.</w:t>
            </w:r>
          </w:p>
        </w:tc>
      </w:tr>
    </w:tbl>
    <w:p w14:paraId="05EB0D5E" w14:textId="77777777" w:rsidR="00390A57" w:rsidRPr="00542AF8" w:rsidRDefault="00390A57" w:rsidP="00390A57">
      <w:pPr>
        <w:rPr>
          <w:lang w:val="sv-SE"/>
        </w:rPr>
      </w:pPr>
    </w:p>
    <w:p w14:paraId="36201216" w14:textId="77777777" w:rsidR="00F6707D" w:rsidRPr="00542AF8" w:rsidRDefault="00F6707D">
      <w:pPr>
        <w:spacing w:before="0" w:after="0"/>
        <w:rPr>
          <w:rFonts w:cs="Arial"/>
          <w:b/>
          <w:bCs/>
          <w:kern w:val="32"/>
          <w:sz w:val="24"/>
          <w:szCs w:val="24"/>
          <w:lang w:val="sv-SE"/>
        </w:rPr>
      </w:pPr>
      <w:r w:rsidRPr="00542AF8">
        <w:rPr>
          <w:sz w:val="24"/>
          <w:szCs w:val="24"/>
          <w:lang w:val="sv-SE"/>
        </w:rPr>
        <w:br w:type="page"/>
      </w:r>
    </w:p>
    <w:p w14:paraId="7745A288" w14:textId="33AE7AF0" w:rsidR="0046174B" w:rsidRPr="00946EFB" w:rsidRDefault="00946EFB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  <w:lang w:val="sv-SE"/>
        </w:rPr>
      </w:pPr>
      <w:r w:rsidRPr="00946EFB">
        <w:rPr>
          <w:sz w:val="24"/>
          <w:szCs w:val="24"/>
          <w:lang w:val="sv-SE"/>
        </w:rPr>
        <w:lastRenderedPageBreak/>
        <w:t>Förhandsinformation som behövs för p</w:t>
      </w:r>
      <w:r>
        <w:rPr>
          <w:sz w:val="24"/>
          <w:szCs w:val="24"/>
          <w:lang w:val="sv-SE"/>
        </w:rPr>
        <w:t>lanering och genomförande av bedömningen</w:t>
      </w:r>
    </w:p>
    <w:p w14:paraId="06E67249" w14:textId="5F6264C5" w:rsidR="003C763B" w:rsidRPr="00946EFB" w:rsidRDefault="00946EFB" w:rsidP="003C763B">
      <w:pPr>
        <w:rPr>
          <w:lang w:val="sv-SE"/>
        </w:rPr>
      </w:pPr>
      <w:r w:rsidRPr="00946EFB">
        <w:rPr>
          <w:lang w:val="sv-SE"/>
        </w:rPr>
        <w:t>Om bedömningen görs på engelska, fyll i uppgifterna nedan på eng</w:t>
      </w:r>
      <w:r>
        <w:rPr>
          <w:lang w:val="sv-SE"/>
        </w:rPr>
        <w:t>elska</w:t>
      </w:r>
      <w:r w:rsidR="006102F7" w:rsidRPr="00946EFB">
        <w:rPr>
          <w:lang w:val="sv-SE"/>
        </w:rPr>
        <w:t>.</w:t>
      </w:r>
    </w:p>
    <w:p w14:paraId="01AF50E3" w14:textId="77777777" w:rsidR="006102F7" w:rsidRPr="00946EFB" w:rsidRDefault="006102F7" w:rsidP="003C763B">
      <w:pPr>
        <w:rPr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:rsidRPr="00B66A48" w14:paraId="2B0ABA89" w14:textId="77777777" w:rsidTr="0067017B">
        <w:tc>
          <w:tcPr>
            <w:tcW w:w="9628" w:type="dxa"/>
          </w:tcPr>
          <w:p w14:paraId="71BE431E" w14:textId="189C9538" w:rsidR="0062504A" w:rsidRDefault="00FC222C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  <w:lang w:val="sv-SE"/>
              </w:rPr>
            </w:pPr>
            <w:bookmarkStart w:id="0" w:name="_Ref349306044"/>
            <w:r w:rsidRPr="00FC222C">
              <w:rPr>
                <w:b/>
                <w:bCs/>
                <w:szCs w:val="22"/>
                <w:lang w:val="sv-SE"/>
              </w:rPr>
              <w:t>Har det skett några förändringar i juridisk, kommersiell eller organisatorisk status sedan den senaste bedömningen?</w:t>
            </w:r>
          </w:p>
          <w:p w14:paraId="7ABACD7E" w14:textId="77777777" w:rsidR="00FC222C" w:rsidRPr="00FC222C" w:rsidRDefault="00FC222C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  <w:lang w:val="sv-SE"/>
              </w:rPr>
            </w:pPr>
          </w:p>
          <w:p w14:paraId="2B21D654" w14:textId="493E3A33" w:rsidR="0062504A" w:rsidRPr="00E82696" w:rsidRDefault="00000000" w:rsidP="0067017B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E82696">
                  <w:rPr>
                    <w:rFonts w:ascii="MS Gothic" w:eastAsia="MS Gothic" w:hAnsi="MS Gothic" w:hint="eastAsia"/>
                    <w:szCs w:val="22"/>
                    <w:lang w:val="sv-SE"/>
                  </w:rPr>
                  <w:t>☐</w:t>
                </w:r>
              </w:sdtContent>
            </w:sdt>
            <w:r w:rsidR="0062504A" w:rsidRPr="00E82696">
              <w:rPr>
                <w:szCs w:val="22"/>
                <w:lang w:val="sv-SE"/>
              </w:rPr>
              <w:t xml:space="preserve"> </w:t>
            </w:r>
            <w:r w:rsidR="00946EFB" w:rsidRPr="00E82696">
              <w:rPr>
                <w:szCs w:val="22"/>
                <w:lang w:val="sv-SE"/>
              </w:rPr>
              <w:t>NEJ</w:t>
            </w:r>
          </w:p>
          <w:p w14:paraId="4C2814E1" w14:textId="4E316E95" w:rsidR="0062504A" w:rsidRPr="00FC222C" w:rsidRDefault="00000000" w:rsidP="0067017B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C222C">
                  <w:rPr>
                    <w:rFonts w:ascii="MS Gothic" w:eastAsia="MS Gothic" w:hAnsi="MS Gothic" w:hint="eastAsia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szCs w:val="22"/>
                <w:lang w:val="sv-SE"/>
              </w:rPr>
              <w:t xml:space="preserve"> </w:t>
            </w:r>
            <w:r w:rsidR="00946EFB" w:rsidRPr="00FC222C">
              <w:rPr>
                <w:szCs w:val="22"/>
                <w:lang w:val="sv-SE"/>
              </w:rPr>
              <w:t>JA</w:t>
            </w:r>
            <w:r w:rsidR="0062504A" w:rsidRPr="00FC222C">
              <w:rPr>
                <w:szCs w:val="22"/>
                <w:lang w:val="sv-SE"/>
              </w:rPr>
              <w:t xml:space="preserve">. </w:t>
            </w:r>
            <w:r w:rsidR="00FC222C" w:rsidRPr="00FC222C">
              <w:rPr>
                <w:szCs w:val="22"/>
                <w:lang w:val="sv-SE"/>
              </w:rPr>
              <w:t>Beskriv ändringarna och konsekvenserna för den ackrediterade verksamheten kortfattat. När har förändringen skett eller håller den på att ske? Till exempel företagsförvärv, namnbyte, omorganisering av en organisation.</w:t>
            </w:r>
          </w:p>
          <w:p w14:paraId="38B5D6B4" w14:textId="77777777" w:rsidR="0062504A" w:rsidRPr="00FC222C" w:rsidRDefault="0062504A" w:rsidP="0067017B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</w:sdtPr>
            <w:sdtContent>
              <w:p w14:paraId="32FA7E80" w14:textId="0B3E1B3D" w:rsidR="0062504A" w:rsidRPr="00FC222C" w:rsidRDefault="00FC222C" w:rsidP="0067017B">
                <w:pPr>
                  <w:pStyle w:val="Luettelokappale"/>
                  <w:spacing w:before="0"/>
                  <w:ind w:left="317"/>
                  <w:rPr>
                    <w:szCs w:val="22"/>
                    <w:lang w:val="sv-SE"/>
                  </w:rPr>
                </w:pPr>
                <w:r w:rsidRPr="00FC222C">
                  <w:rPr>
                    <w:szCs w:val="22"/>
                    <w:lang w:val="sv-SE"/>
                  </w:rPr>
                  <w:t>Skriv h</w:t>
                </w:r>
                <w:r>
                  <w:rPr>
                    <w:szCs w:val="22"/>
                    <w:lang w:val="sv-SE"/>
                  </w:rPr>
                  <w:t>är</w:t>
                </w:r>
              </w:p>
            </w:sdtContent>
          </w:sdt>
          <w:p w14:paraId="4ED3B670" w14:textId="77777777" w:rsidR="0062504A" w:rsidRPr="00FC222C" w:rsidRDefault="0062504A" w:rsidP="0067017B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63214A9D" w14:textId="4427E61D" w:rsidR="0062504A" w:rsidRDefault="00FC222C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  <w:lang w:val="sv-SE"/>
              </w:rPr>
            </w:pPr>
            <w:r w:rsidRPr="00FC222C">
              <w:rPr>
                <w:b/>
                <w:bCs/>
                <w:szCs w:val="22"/>
                <w:lang w:val="sv-SE"/>
              </w:rPr>
              <w:t xml:space="preserve">Har det skett eller kommer det att ske några förändringar i personalen sedan den senaste </w:t>
            </w:r>
            <w:r w:rsidR="00E82696">
              <w:rPr>
                <w:b/>
                <w:bCs/>
                <w:szCs w:val="22"/>
                <w:lang w:val="sv-SE"/>
              </w:rPr>
              <w:t>bedömningen</w:t>
            </w:r>
            <w:r w:rsidRPr="00FC222C">
              <w:rPr>
                <w:b/>
                <w:bCs/>
                <w:szCs w:val="22"/>
                <w:lang w:val="sv-SE"/>
              </w:rPr>
              <w:t>?</w:t>
            </w:r>
          </w:p>
          <w:p w14:paraId="0DA2D26B" w14:textId="77777777" w:rsidR="00FC222C" w:rsidRPr="00FC222C" w:rsidRDefault="00FC222C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  <w:lang w:val="sv-SE"/>
              </w:rPr>
            </w:pPr>
          </w:p>
          <w:p w14:paraId="0F386605" w14:textId="7024153B" w:rsidR="0062504A" w:rsidRDefault="00000000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</w:t>
            </w:r>
            <w:r w:rsidR="00FC222C">
              <w:rPr>
                <w:szCs w:val="22"/>
              </w:rPr>
              <w:t>NEJ</w:t>
            </w:r>
          </w:p>
          <w:p w14:paraId="01AE8066" w14:textId="6FDFE15E" w:rsidR="0062504A" w:rsidRDefault="00000000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</w:t>
            </w:r>
            <w:r w:rsidR="00FC222C">
              <w:rPr>
                <w:szCs w:val="22"/>
              </w:rPr>
              <w:t>JA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471B03EE" w:rsidR="0062504A" w:rsidRPr="00B46427" w:rsidRDefault="00FC222C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proofErr w:type="spellStart"/>
            <w:r w:rsidRPr="00FC222C">
              <w:rPr>
                <w:b/>
                <w:bCs/>
                <w:szCs w:val="22"/>
              </w:rPr>
              <w:t>Förändringar</w:t>
            </w:r>
            <w:proofErr w:type="spellEnd"/>
            <w:r w:rsidRPr="00FC222C">
              <w:rPr>
                <w:b/>
                <w:bCs/>
                <w:szCs w:val="22"/>
              </w:rPr>
              <w:t xml:space="preserve"> </w:t>
            </w:r>
            <w:r w:rsidR="00E82696">
              <w:rPr>
                <w:b/>
                <w:bCs/>
                <w:szCs w:val="22"/>
              </w:rPr>
              <w:t>i</w:t>
            </w:r>
            <w:r w:rsidR="00E82696" w:rsidRPr="00FC222C">
              <w:rPr>
                <w:b/>
                <w:bCs/>
                <w:szCs w:val="22"/>
              </w:rPr>
              <w:t xml:space="preserve"> </w:t>
            </w:r>
            <w:proofErr w:type="spellStart"/>
            <w:r w:rsidRPr="00FC222C">
              <w:rPr>
                <w:b/>
                <w:bCs/>
                <w:szCs w:val="22"/>
              </w:rPr>
              <w:t>ansvar</w:t>
            </w:r>
            <w:r w:rsidR="00174B95">
              <w:rPr>
                <w:b/>
                <w:bCs/>
                <w:szCs w:val="22"/>
              </w:rPr>
              <w:t>s</w:t>
            </w:r>
            <w:r w:rsidRPr="00FC222C">
              <w:rPr>
                <w:b/>
                <w:bCs/>
                <w:szCs w:val="22"/>
              </w:rPr>
              <w:t>personer</w:t>
            </w:r>
            <w:proofErr w:type="spellEnd"/>
            <w:r w:rsidR="0062504A" w:rsidRPr="00B46427">
              <w:rPr>
                <w:b/>
                <w:bCs/>
                <w:szCs w:val="22"/>
              </w:rPr>
              <w:t>?</w:t>
            </w:r>
          </w:p>
          <w:p w14:paraId="20D5AEA3" w14:textId="3DAAFB97" w:rsidR="0062504A" w:rsidRPr="00FC222C" w:rsidRDefault="00000000" w:rsidP="00F567AC">
            <w:pPr>
              <w:pStyle w:val="Luettelokappale"/>
              <w:spacing w:before="0"/>
              <w:ind w:left="742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C222C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szCs w:val="22"/>
                <w:lang w:val="sv-SE"/>
              </w:rPr>
              <w:t xml:space="preserve"> </w:t>
            </w:r>
            <w:r w:rsidR="00FC222C" w:rsidRPr="00FC222C">
              <w:rPr>
                <w:szCs w:val="22"/>
                <w:lang w:val="sv-SE"/>
              </w:rPr>
              <w:t>NEJ</w:t>
            </w:r>
            <w:r w:rsidR="0062504A" w:rsidRPr="00FC222C">
              <w:rPr>
                <w:szCs w:val="22"/>
                <w:lang w:val="sv-SE"/>
              </w:rPr>
              <w:t xml:space="preserve">     </w:t>
            </w:r>
            <w:sdt>
              <w:sdtPr>
                <w:rPr>
                  <w:szCs w:val="22"/>
                  <w:lang w:val="sv-SE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 w:rsidRPr="00FC222C">
                  <w:rPr>
                    <w:rFonts w:ascii="MS Gothic" w:eastAsia="MS Gothic" w:hAnsi="MS Gothic" w:hint="eastAsia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szCs w:val="22"/>
                <w:lang w:val="sv-SE"/>
              </w:rPr>
              <w:t xml:space="preserve"> </w:t>
            </w:r>
            <w:r w:rsidR="00FC222C" w:rsidRPr="00FC222C">
              <w:rPr>
                <w:szCs w:val="22"/>
                <w:lang w:val="sv-SE"/>
              </w:rPr>
              <w:t>JA</w:t>
            </w:r>
            <w:r w:rsidR="0062504A" w:rsidRPr="00FC222C">
              <w:rPr>
                <w:szCs w:val="22"/>
                <w:lang w:val="sv-SE"/>
              </w:rPr>
              <w:t xml:space="preserve">. </w:t>
            </w:r>
            <w:r w:rsidR="00FC222C" w:rsidRPr="00FC222C">
              <w:rPr>
                <w:szCs w:val="22"/>
                <w:lang w:val="sv-SE"/>
              </w:rPr>
              <w:t>Beskriv vilken funktions ansvarsperson som har bytts ut, när ändringen har skett eller håller på att ske.</w:t>
            </w:r>
          </w:p>
          <w:p w14:paraId="409969CC" w14:textId="77777777" w:rsidR="0062504A" w:rsidRPr="00FC222C" w:rsidRDefault="0062504A" w:rsidP="00F567AC">
            <w:pPr>
              <w:pStyle w:val="Luettelokappale"/>
              <w:spacing w:before="0"/>
              <w:ind w:left="742"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</w:sdtPr>
            <w:sdtContent>
              <w:p w14:paraId="587C94FE" w14:textId="3611F396" w:rsidR="0062504A" w:rsidRPr="00FC222C" w:rsidRDefault="00FC222C" w:rsidP="00F567AC">
                <w:pPr>
                  <w:pStyle w:val="Luettelokappale"/>
                  <w:spacing w:before="0"/>
                  <w:ind w:left="742"/>
                  <w:rPr>
                    <w:szCs w:val="22"/>
                    <w:lang w:val="sv-SE"/>
                  </w:rPr>
                </w:pPr>
                <w:r w:rsidRPr="00FC222C">
                  <w:rPr>
                    <w:szCs w:val="22"/>
                    <w:lang w:val="sv-SE"/>
                  </w:rPr>
                  <w:t>Skriv här</w:t>
                </w:r>
              </w:p>
            </w:sdtContent>
          </w:sdt>
          <w:p w14:paraId="3E6CC4F7" w14:textId="77777777" w:rsidR="0062504A" w:rsidRPr="00FC222C" w:rsidRDefault="0062504A" w:rsidP="00F567AC">
            <w:pPr>
              <w:pStyle w:val="Luettelokappale"/>
              <w:spacing w:before="0"/>
              <w:ind w:left="742"/>
              <w:rPr>
                <w:szCs w:val="22"/>
                <w:lang w:val="sv-SE"/>
              </w:rPr>
            </w:pPr>
          </w:p>
          <w:p w14:paraId="6DCD18C3" w14:textId="77777777" w:rsidR="0062504A" w:rsidRPr="00FC222C" w:rsidRDefault="0062504A" w:rsidP="00F567AC">
            <w:pPr>
              <w:pStyle w:val="Luettelokappale"/>
              <w:spacing w:before="0"/>
              <w:ind w:left="742"/>
              <w:rPr>
                <w:szCs w:val="22"/>
                <w:lang w:val="sv-SE"/>
              </w:rPr>
            </w:pPr>
          </w:p>
          <w:p w14:paraId="2E1C402D" w14:textId="2DC19D56" w:rsidR="00FC222C" w:rsidRPr="00E82696" w:rsidRDefault="00FC222C" w:rsidP="00174B95">
            <w:pPr>
              <w:pStyle w:val="Luettelokappale"/>
              <w:numPr>
                <w:ilvl w:val="0"/>
                <w:numId w:val="11"/>
              </w:numPr>
              <w:spacing w:before="0"/>
              <w:ind w:firstLine="62"/>
              <w:rPr>
                <w:szCs w:val="22"/>
                <w:lang w:val="sv-SE"/>
              </w:rPr>
            </w:pPr>
            <w:r w:rsidRPr="00FC222C">
              <w:rPr>
                <w:b/>
                <w:bCs/>
                <w:szCs w:val="22"/>
                <w:lang w:val="sv-SE"/>
              </w:rPr>
              <w:t>Förändringar i ledningen för en ackrediterad verksamhet?</w:t>
            </w:r>
          </w:p>
          <w:p w14:paraId="4225D829" w14:textId="04B45E54" w:rsidR="0062504A" w:rsidRPr="00FC222C" w:rsidRDefault="00000000" w:rsidP="00174B95">
            <w:pPr>
              <w:pStyle w:val="Luettelokappale"/>
              <w:spacing w:before="0"/>
              <w:ind w:left="677" w:firstLine="62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C222C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szCs w:val="22"/>
                <w:lang w:val="sv-SE"/>
              </w:rPr>
              <w:t xml:space="preserve"> </w:t>
            </w:r>
            <w:r w:rsidR="00FC222C" w:rsidRPr="00FC222C">
              <w:rPr>
                <w:szCs w:val="22"/>
                <w:lang w:val="sv-SE"/>
              </w:rPr>
              <w:t>NEJ</w:t>
            </w:r>
            <w:r w:rsidR="0062504A" w:rsidRPr="00FC222C">
              <w:rPr>
                <w:szCs w:val="22"/>
                <w:lang w:val="sv-SE"/>
              </w:rPr>
              <w:t xml:space="preserve">     </w:t>
            </w:r>
            <w:sdt>
              <w:sdtPr>
                <w:rPr>
                  <w:szCs w:val="22"/>
                  <w:lang w:val="sv-SE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C222C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szCs w:val="22"/>
                <w:lang w:val="sv-SE"/>
              </w:rPr>
              <w:t xml:space="preserve"> </w:t>
            </w:r>
            <w:r w:rsidR="00FC222C" w:rsidRPr="00FC222C">
              <w:rPr>
                <w:szCs w:val="22"/>
                <w:lang w:val="sv-SE"/>
              </w:rPr>
              <w:t>JA</w:t>
            </w:r>
            <w:r w:rsidR="0062504A" w:rsidRPr="00FC222C">
              <w:rPr>
                <w:szCs w:val="22"/>
                <w:lang w:val="sv-SE"/>
              </w:rPr>
              <w:t xml:space="preserve">. </w:t>
            </w:r>
            <w:r w:rsidR="00FC222C" w:rsidRPr="00FC222C">
              <w:rPr>
                <w:szCs w:val="22"/>
                <w:lang w:val="sv-SE"/>
              </w:rPr>
              <w:t>Beskriv förändringen och tidpunkten för förändringen</w:t>
            </w:r>
            <w:r w:rsidR="0062504A" w:rsidRPr="00FC222C">
              <w:rPr>
                <w:szCs w:val="22"/>
                <w:lang w:val="sv-SE"/>
              </w:rPr>
              <w:t>.</w:t>
            </w:r>
          </w:p>
          <w:p w14:paraId="40E276BC" w14:textId="77777777" w:rsidR="0062504A" w:rsidRPr="00FC222C" w:rsidRDefault="0062504A" w:rsidP="00174B95">
            <w:pPr>
              <w:pStyle w:val="Luettelokappale"/>
              <w:spacing w:before="0"/>
              <w:ind w:left="742" w:firstLine="62"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</w:sdtPr>
            <w:sdtContent>
              <w:p w14:paraId="4AF1DBF8" w14:textId="4E2D6155" w:rsidR="0062504A" w:rsidRPr="000A5B18" w:rsidRDefault="00FC222C" w:rsidP="00174B95">
                <w:pPr>
                  <w:pStyle w:val="Luettelokappale"/>
                  <w:spacing w:before="0"/>
                  <w:ind w:left="742" w:firstLine="62"/>
                  <w:rPr>
                    <w:szCs w:val="22"/>
                  </w:rPr>
                </w:pPr>
                <w:proofErr w:type="spellStart"/>
                <w:r>
                  <w:rPr>
                    <w:szCs w:val="22"/>
                  </w:rPr>
                  <w:t>Skriv</w:t>
                </w:r>
                <w:proofErr w:type="spellEnd"/>
                <w:r>
                  <w:rPr>
                    <w:szCs w:val="22"/>
                  </w:rPr>
                  <w:t xml:space="preserve"> </w:t>
                </w:r>
                <w:proofErr w:type="spellStart"/>
                <w:r>
                  <w:rPr>
                    <w:szCs w:val="22"/>
                  </w:rPr>
                  <w:t>här</w:t>
                </w:r>
                <w:proofErr w:type="spellEnd"/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57F230D7" w:rsidR="0062504A" w:rsidRPr="00FC222C" w:rsidRDefault="00FC222C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  <w:lang w:val="sv-SE"/>
              </w:rPr>
            </w:pPr>
            <w:r>
              <w:rPr>
                <w:b/>
                <w:bCs/>
                <w:szCs w:val="22"/>
                <w:lang w:val="sv-SE"/>
              </w:rPr>
              <w:t>V</w:t>
            </w:r>
            <w:r w:rsidRPr="00FC222C">
              <w:rPr>
                <w:b/>
                <w:bCs/>
                <w:szCs w:val="22"/>
                <w:lang w:val="sv-SE"/>
              </w:rPr>
              <w:t>äsentliga förändringar i annan personal med anknytning till ackrediterad verksamhet</w:t>
            </w:r>
            <w:r w:rsidR="0062504A" w:rsidRPr="00FC222C">
              <w:rPr>
                <w:b/>
                <w:bCs/>
                <w:szCs w:val="22"/>
                <w:lang w:val="sv-SE"/>
              </w:rPr>
              <w:t>?</w:t>
            </w:r>
          </w:p>
          <w:p w14:paraId="2DFDF10E" w14:textId="727298F9" w:rsidR="0062504A" w:rsidRPr="00FC222C" w:rsidRDefault="00000000" w:rsidP="00F567AC">
            <w:pPr>
              <w:pStyle w:val="Luettelokappale"/>
              <w:spacing w:before="0"/>
              <w:ind w:left="742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C222C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szCs w:val="22"/>
                <w:lang w:val="sv-SE"/>
              </w:rPr>
              <w:t xml:space="preserve"> </w:t>
            </w:r>
            <w:r w:rsidR="00FC222C" w:rsidRPr="00FC222C">
              <w:rPr>
                <w:szCs w:val="22"/>
                <w:lang w:val="sv-SE"/>
              </w:rPr>
              <w:t>NEJ</w:t>
            </w:r>
            <w:r w:rsidR="0062504A" w:rsidRPr="00FC222C">
              <w:rPr>
                <w:szCs w:val="22"/>
                <w:lang w:val="sv-SE"/>
              </w:rPr>
              <w:t xml:space="preserve">      </w:t>
            </w:r>
            <w:sdt>
              <w:sdtPr>
                <w:rPr>
                  <w:szCs w:val="22"/>
                  <w:lang w:val="sv-SE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C222C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szCs w:val="22"/>
                <w:lang w:val="sv-SE"/>
              </w:rPr>
              <w:t xml:space="preserve"> </w:t>
            </w:r>
            <w:r w:rsidR="00FC222C" w:rsidRPr="00FC222C">
              <w:rPr>
                <w:szCs w:val="22"/>
                <w:lang w:val="sv-SE"/>
              </w:rPr>
              <w:t>JA</w:t>
            </w:r>
            <w:r w:rsidR="0062504A" w:rsidRPr="00FC222C">
              <w:rPr>
                <w:szCs w:val="22"/>
                <w:lang w:val="sv-SE"/>
              </w:rPr>
              <w:t xml:space="preserve">. </w:t>
            </w:r>
            <w:r w:rsidR="00FC222C" w:rsidRPr="00FC222C">
              <w:rPr>
                <w:szCs w:val="22"/>
                <w:lang w:val="sv-SE"/>
              </w:rPr>
              <w:t>Beskriv förändringen och tidpunkten för förändringen</w:t>
            </w:r>
            <w:r w:rsidR="0062504A" w:rsidRPr="00FC222C">
              <w:rPr>
                <w:szCs w:val="22"/>
                <w:lang w:val="sv-SE"/>
              </w:rPr>
              <w:t>.</w:t>
            </w:r>
          </w:p>
          <w:p w14:paraId="0215609C" w14:textId="77777777" w:rsidR="0062504A" w:rsidRPr="00FC222C" w:rsidRDefault="0062504A" w:rsidP="00F567AC">
            <w:pPr>
              <w:pStyle w:val="Luettelokappale"/>
              <w:spacing w:before="0"/>
              <w:ind w:left="742"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</w:sdtPr>
            <w:sdtContent>
              <w:p w14:paraId="0927EED5" w14:textId="6C47F622" w:rsidR="0062504A" w:rsidRPr="000A5B18" w:rsidRDefault="00FC222C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proofErr w:type="spellStart"/>
                <w:r>
                  <w:rPr>
                    <w:szCs w:val="22"/>
                  </w:rPr>
                  <w:t>Skriv</w:t>
                </w:r>
                <w:proofErr w:type="spellEnd"/>
                <w:r>
                  <w:rPr>
                    <w:szCs w:val="22"/>
                  </w:rPr>
                  <w:t xml:space="preserve"> </w:t>
                </w:r>
                <w:proofErr w:type="spellStart"/>
                <w:r>
                  <w:rPr>
                    <w:szCs w:val="22"/>
                  </w:rPr>
                  <w:t>här</w:t>
                </w:r>
                <w:proofErr w:type="spellEnd"/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536482CB" w:rsidR="0062504A" w:rsidRPr="00FC222C" w:rsidRDefault="00FC222C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  <w:lang w:val="sv-SE"/>
              </w:rPr>
            </w:pPr>
            <w:r w:rsidRPr="00FC222C">
              <w:rPr>
                <w:rFonts w:cs="Arial"/>
                <w:b/>
                <w:bCs/>
                <w:szCs w:val="22"/>
                <w:lang w:val="sv-SE"/>
              </w:rPr>
              <w:t xml:space="preserve">Har det skett några förändringar i </w:t>
            </w:r>
            <w:r w:rsidR="00E82696">
              <w:rPr>
                <w:rFonts w:cs="Arial"/>
                <w:b/>
                <w:bCs/>
                <w:szCs w:val="22"/>
                <w:lang w:val="sv-SE"/>
              </w:rPr>
              <w:t xml:space="preserve">laboratoriets </w:t>
            </w:r>
            <w:r w:rsidRPr="00FC222C">
              <w:rPr>
                <w:rFonts w:cs="Arial"/>
                <w:b/>
                <w:bCs/>
                <w:szCs w:val="22"/>
                <w:lang w:val="sv-SE"/>
              </w:rPr>
              <w:t>adress eller lokaler</w:t>
            </w:r>
            <w:r w:rsidR="00E82696">
              <w:rPr>
                <w:rFonts w:cs="Arial"/>
                <w:b/>
                <w:bCs/>
                <w:szCs w:val="22"/>
                <w:lang w:val="sv-SE"/>
              </w:rPr>
              <w:t xml:space="preserve"> </w:t>
            </w:r>
            <w:r w:rsidRPr="00FC222C">
              <w:rPr>
                <w:rFonts w:cs="Arial"/>
                <w:b/>
                <w:bCs/>
                <w:szCs w:val="22"/>
                <w:lang w:val="sv-SE"/>
              </w:rPr>
              <w:t>sedan den senaste bedömningen?</w:t>
            </w:r>
          </w:p>
          <w:p w14:paraId="2CDC9258" w14:textId="77777777" w:rsidR="0062504A" w:rsidRPr="00FC222C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  <w:lang w:val="sv-SE"/>
              </w:rPr>
            </w:pPr>
          </w:p>
          <w:p w14:paraId="24E70247" w14:textId="0D0B52E3" w:rsidR="0062504A" w:rsidRPr="00E82696" w:rsidRDefault="00000000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  <w:lang w:val="sv-SE"/>
              </w:rPr>
            </w:pPr>
            <w:sdt>
              <w:sdtPr>
                <w:rPr>
                  <w:rFonts w:cs="Arial"/>
                  <w:szCs w:val="22"/>
                  <w:lang w:val="sv-SE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E82696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E82696">
              <w:rPr>
                <w:rFonts w:cs="Arial"/>
                <w:szCs w:val="22"/>
                <w:lang w:val="sv-SE"/>
              </w:rPr>
              <w:t xml:space="preserve"> </w:t>
            </w:r>
            <w:r w:rsidR="00FC222C" w:rsidRPr="00E82696">
              <w:rPr>
                <w:rFonts w:cs="Arial"/>
                <w:szCs w:val="22"/>
                <w:lang w:val="sv-SE"/>
              </w:rPr>
              <w:t>NEJ</w:t>
            </w:r>
          </w:p>
          <w:p w14:paraId="4D4F1C22" w14:textId="1A223BC0" w:rsidR="0062504A" w:rsidRPr="00FC222C" w:rsidRDefault="00000000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  <w:lang w:val="sv-SE"/>
              </w:rPr>
            </w:pPr>
            <w:sdt>
              <w:sdtPr>
                <w:rPr>
                  <w:rFonts w:cs="Arial"/>
                  <w:szCs w:val="22"/>
                  <w:lang w:val="sv-SE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C222C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rFonts w:cs="Arial"/>
                <w:szCs w:val="22"/>
                <w:lang w:val="sv-SE"/>
              </w:rPr>
              <w:t xml:space="preserve"> </w:t>
            </w:r>
            <w:r w:rsidR="00FC222C" w:rsidRPr="00FC222C">
              <w:rPr>
                <w:rFonts w:cs="Arial"/>
                <w:szCs w:val="22"/>
                <w:lang w:val="sv-SE"/>
              </w:rPr>
              <w:t>JA</w:t>
            </w:r>
            <w:r w:rsidR="0062504A" w:rsidRPr="00FC222C">
              <w:rPr>
                <w:rFonts w:cs="Arial"/>
                <w:szCs w:val="22"/>
                <w:lang w:val="sv-SE"/>
              </w:rPr>
              <w:t xml:space="preserve">. </w:t>
            </w:r>
            <w:r w:rsidR="00FC222C" w:rsidRPr="00FC222C">
              <w:rPr>
                <w:szCs w:val="22"/>
                <w:lang w:val="sv-SE"/>
              </w:rPr>
              <w:t>Beskriv förändringen och tidpunkten för förändringen</w:t>
            </w:r>
            <w:r w:rsidR="00FC222C">
              <w:rPr>
                <w:szCs w:val="22"/>
                <w:lang w:val="sv-SE"/>
              </w:rPr>
              <w:t xml:space="preserve"> kort</w:t>
            </w:r>
            <w:r w:rsidR="0062504A" w:rsidRPr="00FC222C">
              <w:rPr>
                <w:rFonts w:cs="Arial"/>
                <w:szCs w:val="22"/>
                <w:lang w:val="sv-SE"/>
              </w:rPr>
              <w:t xml:space="preserve">. </w:t>
            </w:r>
          </w:p>
          <w:p w14:paraId="6EF722FC" w14:textId="77777777" w:rsidR="0062504A" w:rsidRPr="00FC222C" w:rsidRDefault="0062504A" w:rsidP="00906376">
            <w:pPr>
              <w:spacing w:before="0" w:after="0"/>
              <w:contextualSpacing/>
              <w:rPr>
                <w:rFonts w:cs="Arial"/>
                <w:szCs w:val="22"/>
                <w:lang w:val="sv-SE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</w:sdtPr>
            <w:sdtContent>
              <w:p w14:paraId="1A060733" w14:textId="72A5C3C7" w:rsidR="0062504A" w:rsidRPr="00CD7326" w:rsidRDefault="00FC222C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proofErr w:type="spellStart"/>
                <w:r>
                  <w:rPr>
                    <w:rFonts w:cs="Arial"/>
                    <w:szCs w:val="22"/>
                  </w:rPr>
                  <w:t>Skriv</w:t>
                </w:r>
                <w:proofErr w:type="spellEnd"/>
                <w:r>
                  <w:rPr>
                    <w:rFonts w:cs="Arial"/>
                    <w:szCs w:val="22"/>
                  </w:rPr>
                  <w:t xml:space="preserve"> </w:t>
                </w:r>
                <w:proofErr w:type="spellStart"/>
                <w:r>
                  <w:rPr>
                    <w:rFonts w:cs="Arial"/>
                    <w:szCs w:val="22"/>
                  </w:rPr>
                  <w:t>här</w:t>
                </w:r>
                <w:proofErr w:type="spellEnd"/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315CF731" w:rsidR="0062504A" w:rsidRPr="00FC222C" w:rsidRDefault="00FC222C" w:rsidP="00CD7326">
            <w:pPr>
              <w:spacing w:before="0"/>
              <w:ind w:left="317"/>
              <w:contextualSpacing/>
              <w:rPr>
                <w:b/>
                <w:bCs/>
                <w:lang w:val="sv-SE"/>
              </w:rPr>
            </w:pPr>
            <w:r w:rsidRPr="00FC222C">
              <w:rPr>
                <w:b/>
                <w:bCs/>
                <w:lang w:val="sv-SE"/>
              </w:rPr>
              <w:lastRenderedPageBreak/>
              <w:t>Har det skett väsentliga förändringar i de beskrivningar av ledningssystemet som styr verksamheten sedan den föregående bedömningen?</w:t>
            </w:r>
          </w:p>
          <w:p w14:paraId="035727BA" w14:textId="77777777" w:rsidR="0062504A" w:rsidRPr="00FC222C" w:rsidRDefault="0062504A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</w:p>
          <w:p w14:paraId="419BBB59" w14:textId="44E00B13" w:rsidR="0062504A" w:rsidRPr="00E82696" w:rsidRDefault="00000000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E82696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E82696">
              <w:rPr>
                <w:szCs w:val="22"/>
                <w:lang w:val="sv-SE"/>
              </w:rPr>
              <w:t xml:space="preserve"> </w:t>
            </w:r>
            <w:r w:rsidR="00FC222C" w:rsidRPr="00E82696">
              <w:rPr>
                <w:szCs w:val="22"/>
                <w:lang w:val="sv-SE"/>
              </w:rPr>
              <w:t>NEJ</w:t>
            </w:r>
          </w:p>
          <w:p w14:paraId="0E6F28B1" w14:textId="442FE7DB" w:rsidR="0062504A" w:rsidRPr="00FC222C" w:rsidRDefault="00000000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C222C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szCs w:val="22"/>
                <w:lang w:val="sv-SE"/>
              </w:rPr>
              <w:t xml:space="preserve"> </w:t>
            </w:r>
            <w:r w:rsidR="00FC222C" w:rsidRPr="00FC222C">
              <w:rPr>
                <w:szCs w:val="22"/>
                <w:lang w:val="sv-SE"/>
              </w:rPr>
              <w:t>JA</w:t>
            </w:r>
            <w:r w:rsidR="0062504A" w:rsidRPr="00FC222C">
              <w:rPr>
                <w:szCs w:val="22"/>
                <w:lang w:val="sv-SE"/>
              </w:rPr>
              <w:t xml:space="preserve">. </w:t>
            </w:r>
            <w:r w:rsidR="00FC222C" w:rsidRPr="00FC222C">
              <w:rPr>
                <w:szCs w:val="22"/>
                <w:lang w:val="sv-SE"/>
              </w:rPr>
              <w:t>Beskriv förändringen och tidpunkten för förändringen</w:t>
            </w:r>
            <w:r w:rsidR="00FC222C">
              <w:rPr>
                <w:szCs w:val="22"/>
                <w:lang w:val="sv-SE"/>
              </w:rPr>
              <w:t xml:space="preserve"> kort</w:t>
            </w:r>
            <w:r w:rsidR="00FC222C" w:rsidRPr="00FC222C">
              <w:rPr>
                <w:rFonts w:cs="Arial"/>
                <w:szCs w:val="22"/>
                <w:lang w:val="sv-SE"/>
              </w:rPr>
              <w:t>.</w:t>
            </w:r>
          </w:p>
          <w:p w14:paraId="5978BC3B" w14:textId="77777777" w:rsidR="0062504A" w:rsidRPr="00FC222C" w:rsidRDefault="0062504A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</w:sdtPr>
            <w:sdtContent>
              <w:p w14:paraId="07DA0A8A" w14:textId="209FE070" w:rsidR="0062504A" w:rsidRPr="00B46427" w:rsidRDefault="00FC222C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proofErr w:type="spellStart"/>
                <w:r>
                  <w:rPr>
                    <w:szCs w:val="22"/>
                  </w:rPr>
                  <w:t>Skriv</w:t>
                </w:r>
                <w:proofErr w:type="spellEnd"/>
                <w:r>
                  <w:rPr>
                    <w:szCs w:val="22"/>
                  </w:rPr>
                  <w:t xml:space="preserve"> </w:t>
                </w:r>
                <w:proofErr w:type="spellStart"/>
                <w:r>
                  <w:rPr>
                    <w:szCs w:val="22"/>
                  </w:rPr>
                  <w:t>här</w:t>
                </w:r>
                <w:proofErr w:type="spellEnd"/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049C7F6D" w14:textId="51FA95B0" w:rsidR="0062504A" w:rsidRDefault="00FC222C" w:rsidP="00CD7326">
            <w:pPr>
              <w:spacing w:before="0"/>
              <w:ind w:left="317"/>
              <w:contextualSpacing/>
              <w:rPr>
                <w:b/>
                <w:bCs/>
                <w:lang w:val="sv-SE"/>
              </w:rPr>
            </w:pPr>
            <w:r w:rsidRPr="00FC222C">
              <w:rPr>
                <w:b/>
                <w:bCs/>
                <w:lang w:val="sv-SE"/>
              </w:rPr>
              <w:t>Har det skett några väsentliga förändringar i metodanvisningarna/</w:t>
            </w:r>
            <w:r w:rsidR="00174B95">
              <w:rPr>
                <w:b/>
                <w:bCs/>
                <w:lang w:val="sv-SE"/>
              </w:rPr>
              <w:t>procedurerna</w:t>
            </w:r>
            <w:r w:rsidRPr="00FC222C">
              <w:rPr>
                <w:b/>
                <w:bCs/>
                <w:lang w:val="sv-SE"/>
              </w:rPr>
              <w:t xml:space="preserve"> för den ackrediterade verksamheten sedan den senaste bedömningen?</w:t>
            </w:r>
          </w:p>
          <w:p w14:paraId="19BA4BB0" w14:textId="77777777" w:rsidR="00FC222C" w:rsidRPr="00FC222C" w:rsidRDefault="00FC222C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</w:p>
          <w:p w14:paraId="02D11D8B" w14:textId="7AD335A8" w:rsidR="0062504A" w:rsidRPr="00E82696" w:rsidRDefault="00000000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E82696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E82696">
              <w:rPr>
                <w:szCs w:val="22"/>
                <w:lang w:val="sv-SE"/>
              </w:rPr>
              <w:t xml:space="preserve"> </w:t>
            </w:r>
            <w:r w:rsidR="00FC222C" w:rsidRPr="00E82696">
              <w:rPr>
                <w:szCs w:val="22"/>
                <w:lang w:val="sv-SE"/>
              </w:rPr>
              <w:t>NEJ</w:t>
            </w:r>
          </w:p>
          <w:p w14:paraId="2B66FFAA" w14:textId="5F8BF49A" w:rsidR="0062504A" w:rsidRPr="00FC222C" w:rsidRDefault="00000000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C222C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62504A" w:rsidRPr="00FC222C">
              <w:rPr>
                <w:szCs w:val="22"/>
                <w:lang w:val="sv-SE"/>
              </w:rPr>
              <w:t xml:space="preserve"> </w:t>
            </w:r>
            <w:r w:rsidR="00FC222C" w:rsidRPr="00FC222C">
              <w:rPr>
                <w:szCs w:val="22"/>
                <w:lang w:val="sv-SE"/>
              </w:rPr>
              <w:t>JA</w:t>
            </w:r>
            <w:r w:rsidR="0062504A" w:rsidRPr="00FC222C">
              <w:rPr>
                <w:szCs w:val="22"/>
                <w:lang w:val="sv-SE"/>
              </w:rPr>
              <w:t xml:space="preserve">. </w:t>
            </w:r>
            <w:r w:rsidR="00FC222C" w:rsidRPr="00FC222C">
              <w:rPr>
                <w:szCs w:val="22"/>
                <w:lang w:val="sv-SE"/>
              </w:rPr>
              <w:t>Beskriv förändringen och tidpunkten för förändringen</w:t>
            </w:r>
            <w:r w:rsidR="00FC222C">
              <w:rPr>
                <w:szCs w:val="22"/>
                <w:lang w:val="sv-SE"/>
              </w:rPr>
              <w:t xml:space="preserve"> kort</w:t>
            </w:r>
            <w:r w:rsidR="00FC222C" w:rsidRPr="00FC222C">
              <w:rPr>
                <w:rFonts w:cs="Arial"/>
                <w:szCs w:val="22"/>
                <w:lang w:val="sv-SE"/>
              </w:rPr>
              <w:t>.</w:t>
            </w:r>
            <w:r w:rsidR="0062504A" w:rsidRPr="00FC222C">
              <w:rPr>
                <w:szCs w:val="22"/>
                <w:lang w:val="sv-SE"/>
              </w:rPr>
              <w:t xml:space="preserve"> </w:t>
            </w:r>
          </w:p>
          <w:p w14:paraId="296AF002" w14:textId="77777777" w:rsidR="0062504A" w:rsidRPr="00FC222C" w:rsidRDefault="0062504A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</w:sdtPr>
            <w:sdtContent>
              <w:p w14:paraId="06863FA4" w14:textId="2E8AC66D" w:rsidR="0062504A" w:rsidRPr="00B46427" w:rsidRDefault="00FC222C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proofErr w:type="spellStart"/>
                <w:r>
                  <w:rPr>
                    <w:szCs w:val="22"/>
                  </w:rPr>
                  <w:t>Skriv</w:t>
                </w:r>
                <w:proofErr w:type="spellEnd"/>
                <w:r>
                  <w:rPr>
                    <w:szCs w:val="22"/>
                  </w:rPr>
                  <w:t xml:space="preserve"> </w:t>
                </w:r>
                <w:proofErr w:type="spellStart"/>
                <w:r>
                  <w:rPr>
                    <w:szCs w:val="22"/>
                  </w:rPr>
                  <w:t>här</w:t>
                </w:r>
                <w:proofErr w:type="spellEnd"/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:rsidRPr="00174B95" w14:paraId="3FA00B6E" w14:textId="77777777" w:rsidTr="0067017B">
        <w:tc>
          <w:tcPr>
            <w:tcW w:w="9628" w:type="dxa"/>
          </w:tcPr>
          <w:p w14:paraId="5BCE9D24" w14:textId="55C27D64" w:rsidR="0062504A" w:rsidRPr="00174B95" w:rsidRDefault="00282B13" w:rsidP="00CD7326">
            <w:pPr>
              <w:spacing w:before="0"/>
              <w:ind w:left="317"/>
              <w:contextualSpacing/>
              <w:rPr>
                <w:b/>
                <w:bCs/>
                <w:lang w:val="sv-SE"/>
              </w:rPr>
            </w:pPr>
            <w:r w:rsidRPr="00282B13">
              <w:rPr>
                <w:b/>
                <w:bCs/>
                <w:lang w:val="sv-SE"/>
              </w:rPr>
              <w:t xml:space="preserve">Beskriv volymerna av den verksamhet som omfattas av ackrediteringen (volymområde, mer sällan </w:t>
            </w:r>
            <w:r w:rsidR="00174B95">
              <w:rPr>
                <w:b/>
                <w:bCs/>
                <w:lang w:val="sv-SE"/>
              </w:rPr>
              <w:t>utförda analyser</w:t>
            </w:r>
            <w:r w:rsidRPr="00282B13">
              <w:rPr>
                <w:b/>
                <w:bCs/>
                <w:lang w:val="sv-SE"/>
              </w:rPr>
              <w:t xml:space="preserve">) och de mest betydande förändringarna i dessa sedan den föregående bedömningen. </w:t>
            </w:r>
            <w:r w:rsidRPr="00174B95">
              <w:rPr>
                <w:b/>
                <w:bCs/>
                <w:lang w:val="sv-SE"/>
              </w:rPr>
              <w:t xml:space="preserve">Eventuella volymuppgifter kan också </w:t>
            </w:r>
            <w:r w:rsidR="00174B95">
              <w:rPr>
                <w:b/>
                <w:bCs/>
                <w:lang w:val="sv-SE"/>
              </w:rPr>
              <w:t>uppges</w:t>
            </w:r>
            <w:r w:rsidR="00174B95" w:rsidRPr="00174B95">
              <w:rPr>
                <w:b/>
                <w:bCs/>
                <w:lang w:val="sv-SE"/>
              </w:rPr>
              <w:t xml:space="preserve"> </w:t>
            </w:r>
            <w:r w:rsidRPr="00174B95">
              <w:rPr>
                <w:b/>
                <w:bCs/>
                <w:lang w:val="sv-SE"/>
              </w:rPr>
              <w:t>på årsnivå.</w:t>
            </w:r>
          </w:p>
          <w:p w14:paraId="552EEE40" w14:textId="77777777" w:rsidR="00282B13" w:rsidRPr="00174B95" w:rsidRDefault="00282B13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</w:sdtPr>
            <w:sdtContent>
              <w:p w14:paraId="206F53D5" w14:textId="0241D485" w:rsidR="0062504A" w:rsidRPr="00174B95" w:rsidRDefault="00FC222C" w:rsidP="00CD7326">
                <w:pPr>
                  <w:spacing w:before="0"/>
                  <w:ind w:left="317"/>
                  <w:contextualSpacing/>
                  <w:rPr>
                    <w:szCs w:val="22"/>
                    <w:lang w:val="sv-SE"/>
                  </w:rPr>
                </w:pPr>
                <w:r w:rsidRPr="00174B95">
                  <w:rPr>
                    <w:szCs w:val="22"/>
                    <w:lang w:val="sv-SE"/>
                  </w:rPr>
                  <w:t>Skriv här</w:t>
                </w:r>
              </w:p>
            </w:sdtContent>
          </w:sdt>
          <w:p w14:paraId="325D4801" w14:textId="77777777" w:rsidR="0062504A" w:rsidRPr="00174B95" w:rsidRDefault="0062504A" w:rsidP="00CD7326">
            <w:pPr>
              <w:spacing w:before="0"/>
              <w:contextualSpacing/>
              <w:rPr>
                <w:lang w:val="sv-SE"/>
              </w:rPr>
            </w:pPr>
          </w:p>
        </w:tc>
      </w:tr>
      <w:tr w:rsidR="0062504A" w:rsidRPr="00B66A48" w14:paraId="5B98FA91" w14:textId="77777777" w:rsidTr="0067017B">
        <w:tc>
          <w:tcPr>
            <w:tcW w:w="9628" w:type="dxa"/>
          </w:tcPr>
          <w:p w14:paraId="541A56D4" w14:textId="7524EDFC" w:rsidR="0062504A" w:rsidRDefault="00282B13" w:rsidP="00CD7326">
            <w:pPr>
              <w:spacing w:before="0"/>
              <w:ind w:left="317"/>
              <w:contextualSpacing/>
              <w:rPr>
                <w:b/>
                <w:bCs/>
                <w:lang w:val="sv-SE"/>
              </w:rPr>
            </w:pPr>
            <w:r w:rsidRPr="00282B13">
              <w:rPr>
                <w:b/>
                <w:bCs/>
                <w:lang w:val="sv-SE"/>
              </w:rPr>
              <w:t>Eventuell ytterligare information</w:t>
            </w:r>
          </w:p>
          <w:p w14:paraId="15858C2F" w14:textId="77777777" w:rsidR="00282B13" w:rsidRPr="00282B13" w:rsidRDefault="00282B13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</w:sdtPr>
            <w:sdtContent>
              <w:p w14:paraId="1181DF55" w14:textId="36EDDF27" w:rsidR="0062504A" w:rsidRPr="00282B13" w:rsidRDefault="00FC222C" w:rsidP="00CD7326">
                <w:pPr>
                  <w:spacing w:before="0"/>
                  <w:ind w:left="317"/>
                  <w:contextualSpacing/>
                  <w:rPr>
                    <w:szCs w:val="22"/>
                    <w:lang w:val="sv-SE"/>
                  </w:rPr>
                </w:pPr>
                <w:r w:rsidRPr="00282B13">
                  <w:rPr>
                    <w:szCs w:val="22"/>
                    <w:lang w:val="sv-SE"/>
                  </w:rPr>
                  <w:t>Skriv här</w:t>
                </w:r>
              </w:p>
            </w:sdtContent>
          </w:sdt>
          <w:p w14:paraId="3A514A37" w14:textId="77777777" w:rsidR="0062504A" w:rsidRPr="00282B13" w:rsidRDefault="0062504A" w:rsidP="00CD7326">
            <w:pPr>
              <w:spacing w:before="0"/>
              <w:contextualSpacing/>
              <w:rPr>
                <w:lang w:val="sv-SE"/>
              </w:rPr>
            </w:pPr>
          </w:p>
        </w:tc>
      </w:tr>
    </w:tbl>
    <w:p w14:paraId="0B123F87" w14:textId="77777777" w:rsidR="000C3CD9" w:rsidRPr="00282B13" w:rsidRDefault="000C3CD9" w:rsidP="000C3CD9">
      <w:pPr>
        <w:pStyle w:val="Luettelokappale"/>
        <w:spacing w:before="0"/>
        <w:ind w:left="360"/>
        <w:rPr>
          <w:szCs w:val="22"/>
          <w:lang w:val="sv-SE"/>
        </w:rPr>
      </w:pPr>
    </w:p>
    <w:p w14:paraId="18762707" w14:textId="7131DD2A" w:rsidR="002F33E1" w:rsidRPr="00A6363A" w:rsidRDefault="00282B13" w:rsidP="00CD7326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8"/>
        </w:rPr>
      </w:pPr>
      <w:proofErr w:type="spellStart"/>
      <w:r>
        <w:rPr>
          <w:sz w:val="24"/>
          <w:szCs w:val="28"/>
        </w:rPr>
        <w:lastRenderedPageBreak/>
        <w:t>Preliminärä</w:t>
      </w:r>
      <w:proofErr w:type="spellEnd"/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uppgifter</w:t>
      </w:r>
      <w:proofErr w:type="spellEnd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977" w14:paraId="3E7E0AFE" w14:textId="77777777" w:rsidTr="0067017B">
        <w:tc>
          <w:tcPr>
            <w:tcW w:w="9628" w:type="dxa"/>
          </w:tcPr>
          <w:p w14:paraId="33726D55" w14:textId="624533DE" w:rsidR="007438E0" w:rsidRDefault="00282B13" w:rsidP="00CD7326">
            <w:pPr>
              <w:spacing w:before="0"/>
              <w:ind w:left="317"/>
              <w:contextualSpacing/>
              <w:rPr>
                <w:b/>
                <w:bCs/>
                <w:szCs w:val="22"/>
                <w:lang w:val="sv-SE"/>
              </w:rPr>
            </w:pPr>
            <w:r w:rsidRPr="00282B13">
              <w:rPr>
                <w:b/>
                <w:bCs/>
                <w:szCs w:val="22"/>
                <w:lang w:val="sv-SE"/>
              </w:rPr>
              <w:t>Har det skett några förändringar i utrustning, hårdvara eller programvara?</w:t>
            </w:r>
          </w:p>
          <w:p w14:paraId="7717D2FC" w14:textId="77777777" w:rsidR="00282B13" w:rsidRPr="00282B13" w:rsidRDefault="00282B13" w:rsidP="00CD7326">
            <w:pPr>
              <w:spacing w:before="0"/>
              <w:ind w:left="317"/>
              <w:contextualSpacing/>
              <w:rPr>
                <w:b/>
                <w:bCs/>
                <w:szCs w:val="22"/>
                <w:lang w:val="sv-SE"/>
              </w:rPr>
            </w:pPr>
          </w:p>
          <w:p w14:paraId="4737064A" w14:textId="787F0666" w:rsidR="00A41977" w:rsidRPr="00E82696" w:rsidRDefault="00000000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14969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E82696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41977" w:rsidRPr="00E82696">
              <w:rPr>
                <w:szCs w:val="22"/>
                <w:lang w:val="sv-SE"/>
              </w:rPr>
              <w:t xml:space="preserve"> </w:t>
            </w:r>
            <w:r w:rsidR="00282B13" w:rsidRPr="00E82696">
              <w:rPr>
                <w:szCs w:val="22"/>
                <w:lang w:val="sv-SE"/>
              </w:rPr>
              <w:t>NEJ</w:t>
            </w:r>
          </w:p>
          <w:p w14:paraId="24F91EF3" w14:textId="61D935F5" w:rsidR="00A41977" w:rsidRPr="00282B13" w:rsidRDefault="00000000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17856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282B13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41977" w:rsidRPr="00282B13">
              <w:rPr>
                <w:szCs w:val="22"/>
                <w:lang w:val="sv-SE"/>
              </w:rPr>
              <w:t xml:space="preserve"> </w:t>
            </w:r>
            <w:r w:rsidR="00282B13" w:rsidRPr="00282B13">
              <w:rPr>
                <w:szCs w:val="22"/>
                <w:lang w:val="sv-SE"/>
              </w:rPr>
              <w:t>JA</w:t>
            </w:r>
            <w:r w:rsidR="00A41977" w:rsidRPr="00282B13">
              <w:rPr>
                <w:szCs w:val="22"/>
                <w:lang w:val="sv-SE"/>
              </w:rPr>
              <w:t xml:space="preserve">. </w:t>
            </w:r>
            <w:r w:rsidR="00282B13" w:rsidRPr="00FC222C">
              <w:rPr>
                <w:szCs w:val="22"/>
                <w:lang w:val="sv-SE"/>
              </w:rPr>
              <w:t>Beskriv förändringen och tidpunkten för förändringen</w:t>
            </w:r>
            <w:r w:rsidR="00282B13">
              <w:rPr>
                <w:szCs w:val="22"/>
                <w:lang w:val="sv-SE"/>
              </w:rPr>
              <w:t xml:space="preserve"> kort</w:t>
            </w:r>
            <w:r w:rsidR="00282B13" w:rsidRPr="00FC222C">
              <w:rPr>
                <w:rFonts w:cs="Arial"/>
                <w:szCs w:val="22"/>
                <w:lang w:val="sv-SE"/>
              </w:rPr>
              <w:t>.</w:t>
            </w:r>
            <w:r w:rsidR="00A41977" w:rsidRPr="00282B13">
              <w:rPr>
                <w:szCs w:val="22"/>
                <w:lang w:val="sv-SE"/>
              </w:rPr>
              <w:t xml:space="preserve"> </w:t>
            </w:r>
          </w:p>
          <w:p w14:paraId="0425107F" w14:textId="77777777" w:rsidR="00A41977" w:rsidRPr="00282B13" w:rsidRDefault="00A41977" w:rsidP="00CD7326">
            <w:pPr>
              <w:spacing w:before="0"/>
              <w:ind w:left="317"/>
              <w:contextualSpacing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</w:sdtPr>
            <w:sdtContent>
              <w:p w14:paraId="1CF67ECD" w14:textId="3684CCBF" w:rsidR="00A41977" w:rsidRPr="00B46427" w:rsidRDefault="00282B13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proofErr w:type="spellStart"/>
                <w:r>
                  <w:rPr>
                    <w:szCs w:val="22"/>
                  </w:rPr>
                  <w:t>Skriv</w:t>
                </w:r>
                <w:proofErr w:type="spellEnd"/>
                <w:r>
                  <w:rPr>
                    <w:szCs w:val="22"/>
                  </w:rPr>
                  <w:t xml:space="preserve"> </w:t>
                </w:r>
                <w:proofErr w:type="spellStart"/>
                <w:r>
                  <w:rPr>
                    <w:szCs w:val="22"/>
                  </w:rPr>
                  <w:t>här</w:t>
                </w:r>
                <w:proofErr w:type="spellEnd"/>
              </w:p>
            </w:sdtContent>
          </w:sdt>
          <w:p w14:paraId="2A9558D7" w14:textId="77777777" w:rsidR="00A41977" w:rsidRPr="00B46427" w:rsidRDefault="00A41977" w:rsidP="00CD7326">
            <w:pPr>
              <w:spacing w:before="0"/>
              <w:ind w:left="317"/>
              <w:contextualSpacing/>
            </w:pPr>
          </w:p>
        </w:tc>
      </w:tr>
      <w:tr w:rsidR="00A56494" w14:paraId="28AA3B4D" w14:textId="77777777" w:rsidTr="0067017B">
        <w:tc>
          <w:tcPr>
            <w:tcW w:w="9628" w:type="dxa"/>
          </w:tcPr>
          <w:p w14:paraId="23D05444" w14:textId="33704F21" w:rsidR="00A56494" w:rsidRPr="00282B13" w:rsidRDefault="00282B13" w:rsidP="00A56494">
            <w:pPr>
              <w:pStyle w:val="Luettelokappale"/>
              <w:spacing w:before="0"/>
              <w:ind w:left="317"/>
              <w:rPr>
                <w:b/>
                <w:bCs/>
                <w:szCs w:val="22"/>
                <w:lang w:val="sv-SE"/>
              </w:rPr>
            </w:pPr>
            <w:r w:rsidRPr="00282B13">
              <w:rPr>
                <w:b/>
                <w:bCs/>
                <w:szCs w:val="22"/>
                <w:lang w:val="sv-SE"/>
              </w:rPr>
              <w:t xml:space="preserve">Används ett </w:t>
            </w:r>
            <w:r>
              <w:rPr>
                <w:b/>
                <w:bCs/>
                <w:szCs w:val="22"/>
                <w:lang w:val="sv-SE"/>
              </w:rPr>
              <w:t>flexibelt</w:t>
            </w:r>
            <w:r w:rsidRPr="00282B13">
              <w:rPr>
                <w:b/>
                <w:bCs/>
                <w:szCs w:val="22"/>
                <w:lang w:val="sv-SE"/>
              </w:rPr>
              <w:t xml:space="preserve"> kompetensområde inom kompetensområdet</w:t>
            </w:r>
            <w:r w:rsidR="00A56494" w:rsidRPr="00282B13">
              <w:rPr>
                <w:b/>
                <w:bCs/>
                <w:szCs w:val="22"/>
                <w:lang w:val="sv-SE"/>
              </w:rPr>
              <w:t>?</w:t>
            </w:r>
          </w:p>
          <w:p w14:paraId="0A3D6EC7" w14:textId="77777777" w:rsidR="00A56494" w:rsidRPr="00282B13" w:rsidRDefault="00A56494" w:rsidP="00A56494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  <w:p w14:paraId="71CF7300" w14:textId="09AA725A" w:rsidR="00A56494" w:rsidRPr="00282B13" w:rsidRDefault="00000000" w:rsidP="00A56494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50502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94" w:rsidRPr="00282B13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56494" w:rsidRPr="00282B13">
              <w:rPr>
                <w:szCs w:val="22"/>
                <w:lang w:val="sv-SE"/>
              </w:rPr>
              <w:t xml:space="preserve"> </w:t>
            </w:r>
            <w:r w:rsidR="00282B13" w:rsidRPr="00282B13">
              <w:rPr>
                <w:szCs w:val="22"/>
                <w:lang w:val="sv-SE"/>
              </w:rPr>
              <w:t>NEJ</w:t>
            </w:r>
          </w:p>
          <w:p w14:paraId="3E7BB55F" w14:textId="55D533A5" w:rsidR="00A56494" w:rsidRPr="00282B13" w:rsidRDefault="00000000" w:rsidP="00A56494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1140926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94" w:rsidRPr="00282B13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56494" w:rsidRPr="00282B13">
              <w:rPr>
                <w:szCs w:val="22"/>
                <w:lang w:val="sv-SE"/>
              </w:rPr>
              <w:t xml:space="preserve"> </w:t>
            </w:r>
            <w:r w:rsidR="00282B13" w:rsidRPr="00282B13">
              <w:rPr>
                <w:szCs w:val="22"/>
                <w:lang w:val="sv-SE"/>
              </w:rPr>
              <w:t>JA</w:t>
            </w:r>
            <w:r w:rsidR="00A56494" w:rsidRPr="00282B13">
              <w:rPr>
                <w:szCs w:val="22"/>
                <w:lang w:val="sv-SE"/>
              </w:rPr>
              <w:t xml:space="preserve">. </w:t>
            </w:r>
          </w:p>
          <w:p w14:paraId="2AE9C66B" w14:textId="77777777" w:rsidR="00A56494" w:rsidRPr="00282B13" w:rsidRDefault="00A56494" w:rsidP="00A56494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  <w:p w14:paraId="3F689940" w14:textId="21515559" w:rsidR="00A56494" w:rsidRPr="00282B13" w:rsidRDefault="00282B13" w:rsidP="00282B13">
            <w:pPr>
              <w:pStyle w:val="Luettelokappale"/>
              <w:numPr>
                <w:ilvl w:val="0"/>
                <w:numId w:val="12"/>
              </w:numPr>
              <w:spacing w:before="0"/>
              <w:rPr>
                <w:szCs w:val="22"/>
                <w:lang w:val="sv-SE"/>
              </w:rPr>
            </w:pPr>
            <w:r w:rsidRPr="00282B13">
              <w:rPr>
                <w:b/>
                <w:bCs/>
                <w:szCs w:val="22"/>
                <w:lang w:val="sv-SE"/>
              </w:rPr>
              <w:t xml:space="preserve">Har </w:t>
            </w:r>
            <w:r>
              <w:rPr>
                <w:b/>
                <w:bCs/>
                <w:szCs w:val="22"/>
                <w:lang w:val="sv-SE"/>
              </w:rPr>
              <w:t>flexibelt</w:t>
            </w:r>
            <w:r w:rsidRPr="00282B13">
              <w:rPr>
                <w:b/>
                <w:bCs/>
                <w:szCs w:val="22"/>
                <w:lang w:val="sv-SE"/>
              </w:rPr>
              <w:t xml:space="preserve"> kompetensområdet utnyttjats, det vill säga reducerats eller utökats sedan den föregående bedömningen? </w:t>
            </w:r>
            <w:r w:rsidRPr="00282B13">
              <w:rPr>
                <w:szCs w:val="22"/>
                <w:lang w:val="sv-SE"/>
              </w:rPr>
              <w:t xml:space="preserve">(Anvisningstext: Med utnyttjande avses att det inom ett </w:t>
            </w:r>
            <w:r>
              <w:rPr>
                <w:szCs w:val="22"/>
                <w:lang w:val="sv-SE"/>
              </w:rPr>
              <w:t>flexibelt</w:t>
            </w:r>
            <w:r w:rsidRPr="00282B13">
              <w:rPr>
                <w:szCs w:val="22"/>
                <w:lang w:val="sv-SE"/>
              </w:rPr>
              <w:t xml:space="preserve"> kompetensområde har gjorts ändringar i matrisen, den komponent/parameter/egenskap som ska testas eller i testmetoden jfr. Krav V2)</w:t>
            </w:r>
          </w:p>
          <w:p w14:paraId="2ACBF289" w14:textId="48440003" w:rsidR="00A56494" w:rsidRPr="00282B13" w:rsidRDefault="00000000" w:rsidP="00A56494">
            <w:pPr>
              <w:pStyle w:val="Luettelokappale"/>
              <w:spacing w:before="0"/>
              <w:ind w:left="1451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199879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94" w:rsidRPr="00282B13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56494" w:rsidRPr="00282B13">
              <w:rPr>
                <w:szCs w:val="22"/>
                <w:lang w:val="sv-SE"/>
              </w:rPr>
              <w:t xml:space="preserve"> </w:t>
            </w:r>
            <w:r w:rsidR="00282B13" w:rsidRPr="00282B13">
              <w:rPr>
                <w:szCs w:val="22"/>
                <w:lang w:val="sv-SE"/>
              </w:rPr>
              <w:t>NEJ</w:t>
            </w:r>
            <w:r w:rsidR="00A56494" w:rsidRPr="00282B13">
              <w:rPr>
                <w:szCs w:val="22"/>
                <w:lang w:val="sv-SE"/>
              </w:rPr>
              <w:t xml:space="preserve">    </w:t>
            </w:r>
            <w:sdt>
              <w:sdtPr>
                <w:rPr>
                  <w:szCs w:val="22"/>
                  <w:lang w:val="sv-SE"/>
                </w:rPr>
                <w:id w:val="185845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494" w:rsidRPr="00282B13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56494" w:rsidRPr="00282B13">
              <w:rPr>
                <w:szCs w:val="22"/>
                <w:lang w:val="sv-SE"/>
              </w:rPr>
              <w:t xml:space="preserve"> </w:t>
            </w:r>
            <w:r w:rsidR="00282B13" w:rsidRPr="00282B13">
              <w:rPr>
                <w:szCs w:val="22"/>
                <w:lang w:val="sv-SE"/>
              </w:rPr>
              <w:t>JA</w:t>
            </w:r>
            <w:r w:rsidR="00A56494" w:rsidRPr="00282B13">
              <w:rPr>
                <w:szCs w:val="22"/>
                <w:lang w:val="sv-SE"/>
              </w:rPr>
              <w:t xml:space="preserve">. </w:t>
            </w:r>
            <w:r w:rsidR="00282B13" w:rsidRPr="00282B13">
              <w:rPr>
                <w:szCs w:val="22"/>
                <w:lang w:val="sv-SE"/>
              </w:rPr>
              <w:t xml:space="preserve">Utredning om användning av metoder inom det </w:t>
            </w:r>
            <w:r w:rsidR="00282B13">
              <w:rPr>
                <w:szCs w:val="22"/>
                <w:lang w:val="sv-SE"/>
              </w:rPr>
              <w:t>flexib</w:t>
            </w:r>
            <w:r w:rsidR="00174B95">
              <w:rPr>
                <w:szCs w:val="22"/>
                <w:lang w:val="sv-SE"/>
              </w:rPr>
              <w:t>la</w:t>
            </w:r>
            <w:r w:rsidR="00282B13" w:rsidRPr="00282B13">
              <w:rPr>
                <w:szCs w:val="22"/>
                <w:lang w:val="sv-SE"/>
              </w:rPr>
              <w:t xml:space="preserve"> kompetensområdet (ändringar) med tidtabell</w:t>
            </w:r>
          </w:p>
          <w:p w14:paraId="6D2433C7" w14:textId="77777777" w:rsidR="00A56494" w:rsidRPr="00282B13" w:rsidRDefault="00A56494" w:rsidP="00A56494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-2118817722"/>
              <w:placeholder>
                <w:docPart w:val="24D6C3E113984D73B13BCBFFC299FC46"/>
              </w:placeholder>
            </w:sdtPr>
            <w:sdtContent>
              <w:p w14:paraId="20E35A79" w14:textId="5AA6688F" w:rsidR="00A56494" w:rsidRPr="00750AA9" w:rsidRDefault="00282B13" w:rsidP="00A56494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proofErr w:type="spellStart"/>
                <w:r>
                  <w:rPr>
                    <w:szCs w:val="22"/>
                  </w:rPr>
                  <w:t>Skriv</w:t>
                </w:r>
                <w:proofErr w:type="spellEnd"/>
                <w:r>
                  <w:rPr>
                    <w:szCs w:val="22"/>
                  </w:rPr>
                  <w:t xml:space="preserve"> </w:t>
                </w:r>
                <w:proofErr w:type="spellStart"/>
                <w:r>
                  <w:rPr>
                    <w:szCs w:val="22"/>
                  </w:rPr>
                  <w:t>här</w:t>
                </w:r>
                <w:proofErr w:type="spellEnd"/>
              </w:p>
            </w:sdtContent>
          </w:sdt>
          <w:p w14:paraId="745980AC" w14:textId="77777777" w:rsidR="00A56494" w:rsidRPr="00A41977" w:rsidRDefault="00A56494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</w:tc>
      </w:tr>
      <w:tr w:rsidR="00A41977" w:rsidRPr="00282B13" w14:paraId="4ABADFE0" w14:textId="77777777" w:rsidTr="0067017B">
        <w:tc>
          <w:tcPr>
            <w:tcW w:w="9628" w:type="dxa"/>
          </w:tcPr>
          <w:p w14:paraId="3A7DA624" w14:textId="7C361B9D" w:rsidR="007438E0" w:rsidRPr="00282B13" w:rsidRDefault="00282B13" w:rsidP="007438E0">
            <w:pPr>
              <w:spacing w:before="0"/>
              <w:ind w:left="317"/>
              <w:contextualSpacing/>
              <w:rPr>
                <w:b/>
                <w:bCs/>
                <w:lang w:val="sv-SE"/>
              </w:rPr>
            </w:pPr>
            <w:r w:rsidRPr="00282B13">
              <w:rPr>
                <w:b/>
                <w:bCs/>
                <w:lang w:val="sv-SE"/>
              </w:rPr>
              <w:t>Har det gjorts några ändringar i den interna kvalitetssäkringen sedan den senaste bedömningen?</w:t>
            </w:r>
          </w:p>
          <w:p w14:paraId="0CFC4AC9" w14:textId="73E86ECC" w:rsidR="00A41977" w:rsidRPr="00E82696" w:rsidRDefault="00000000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5227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E82696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41977" w:rsidRPr="00E82696">
              <w:rPr>
                <w:szCs w:val="22"/>
                <w:lang w:val="sv-SE"/>
              </w:rPr>
              <w:t xml:space="preserve"> </w:t>
            </w:r>
            <w:r w:rsidR="00282B13" w:rsidRPr="00E82696">
              <w:rPr>
                <w:szCs w:val="22"/>
                <w:lang w:val="sv-SE"/>
              </w:rPr>
              <w:t>NEJ</w:t>
            </w:r>
          </w:p>
          <w:p w14:paraId="45CDBD30" w14:textId="313EF1EE" w:rsidR="00A41977" w:rsidRPr="00282B13" w:rsidRDefault="00000000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8769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282B13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41977" w:rsidRPr="00282B13">
              <w:rPr>
                <w:szCs w:val="22"/>
                <w:lang w:val="sv-SE"/>
              </w:rPr>
              <w:t xml:space="preserve"> </w:t>
            </w:r>
            <w:r w:rsidR="00282B13" w:rsidRPr="00282B13">
              <w:rPr>
                <w:szCs w:val="22"/>
                <w:lang w:val="sv-SE"/>
              </w:rPr>
              <w:t>JA</w:t>
            </w:r>
            <w:r w:rsidR="00A41977" w:rsidRPr="00282B13">
              <w:rPr>
                <w:szCs w:val="22"/>
                <w:lang w:val="sv-SE"/>
              </w:rPr>
              <w:t xml:space="preserve">. </w:t>
            </w:r>
            <w:r w:rsidR="00282B13" w:rsidRPr="00282B13">
              <w:rPr>
                <w:szCs w:val="22"/>
                <w:lang w:val="sv-SE"/>
              </w:rPr>
              <w:t>Beskriv ändringar och tidpunkt</w:t>
            </w:r>
          </w:p>
          <w:p w14:paraId="00DFAED0" w14:textId="77777777" w:rsidR="00A41977" w:rsidRPr="00282B13" w:rsidRDefault="00A41977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206689926"/>
              <w:placeholder>
                <w:docPart w:val="72617F950C9A454693C25B3BEE5ADD9B"/>
              </w:placeholder>
            </w:sdtPr>
            <w:sdtContent>
              <w:p w14:paraId="204202E8" w14:textId="66010EFB" w:rsidR="00A41977" w:rsidRPr="00282B13" w:rsidRDefault="00282B13" w:rsidP="00CD7326">
                <w:pPr>
                  <w:pStyle w:val="Luettelokappale"/>
                  <w:spacing w:before="0"/>
                  <w:ind w:left="317"/>
                  <w:rPr>
                    <w:szCs w:val="22"/>
                    <w:lang w:val="sv-SE"/>
                  </w:rPr>
                </w:pPr>
                <w:r w:rsidRPr="00282B13">
                  <w:rPr>
                    <w:szCs w:val="22"/>
                    <w:lang w:val="sv-SE"/>
                  </w:rPr>
                  <w:t>Skriv här</w:t>
                </w:r>
              </w:p>
            </w:sdtContent>
          </w:sdt>
          <w:p w14:paraId="192565B0" w14:textId="77777777" w:rsidR="00A41977" w:rsidRPr="00282B13" w:rsidRDefault="00A41977" w:rsidP="00CD7326">
            <w:pPr>
              <w:spacing w:before="0"/>
              <w:contextualSpacing/>
              <w:rPr>
                <w:lang w:val="sv-SE"/>
              </w:rPr>
            </w:pPr>
          </w:p>
        </w:tc>
      </w:tr>
      <w:tr w:rsidR="00A41977" w:rsidRPr="00282B13" w14:paraId="409D1825" w14:textId="77777777" w:rsidTr="0067017B">
        <w:tc>
          <w:tcPr>
            <w:tcW w:w="9628" w:type="dxa"/>
          </w:tcPr>
          <w:p w14:paraId="7E2B68C7" w14:textId="0F4656CA" w:rsidR="00A41977" w:rsidRPr="00282B13" w:rsidRDefault="00282B13" w:rsidP="007438E0">
            <w:pPr>
              <w:spacing w:before="0"/>
              <w:ind w:left="317"/>
              <w:contextualSpacing/>
              <w:rPr>
                <w:b/>
                <w:bCs/>
                <w:lang w:val="sv-SE"/>
              </w:rPr>
            </w:pPr>
            <w:r w:rsidRPr="00282B13">
              <w:rPr>
                <w:b/>
                <w:bCs/>
                <w:lang w:val="sv-SE"/>
              </w:rPr>
              <w:t>Har det gjorts några förändringar i den externa kvalitetssäkringen sedan den senaste bedömningen?</w:t>
            </w:r>
          </w:p>
          <w:p w14:paraId="625F9F10" w14:textId="77777777" w:rsidR="00A41977" w:rsidRPr="00282B13" w:rsidRDefault="00A41977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  <w:p w14:paraId="096623EC" w14:textId="627F0D09" w:rsidR="00A41977" w:rsidRPr="00E82696" w:rsidRDefault="00000000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13796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8E0" w:rsidRPr="00E82696">
                  <w:rPr>
                    <w:rFonts w:ascii="MS Gothic" w:eastAsia="MS Gothic" w:hAnsi="MS Gothic" w:hint="eastAsia"/>
                    <w:szCs w:val="22"/>
                    <w:lang w:val="sv-SE"/>
                  </w:rPr>
                  <w:t>☐</w:t>
                </w:r>
              </w:sdtContent>
            </w:sdt>
            <w:r w:rsidR="00A41977" w:rsidRPr="00E82696">
              <w:rPr>
                <w:szCs w:val="22"/>
                <w:lang w:val="sv-SE"/>
              </w:rPr>
              <w:t xml:space="preserve"> </w:t>
            </w:r>
            <w:r w:rsidR="00282B13" w:rsidRPr="00E82696">
              <w:rPr>
                <w:szCs w:val="22"/>
                <w:lang w:val="sv-SE"/>
              </w:rPr>
              <w:t>NEJ</w:t>
            </w:r>
          </w:p>
          <w:p w14:paraId="2E7CD8EC" w14:textId="6684D0EE" w:rsidR="00A41977" w:rsidRPr="00282B13" w:rsidRDefault="00000000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5664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282B13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41977" w:rsidRPr="00282B13">
              <w:rPr>
                <w:szCs w:val="22"/>
                <w:lang w:val="sv-SE"/>
              </w:rPr>
              <w:t xml:space="preserve"> </w:t>
            </w:r>
            <w:r w:rsidR="00282B13" w:rsidRPr="00282B13">
              <w:rPr>
                <w:szCs w:val="22"/>
                <w:lang w:val="sv-SE"/>
              </w:rPr>
              <w:t>JA</w:t>
            </w:r>
            <w:r w:rsidR="00A41977" w:rsidRPr="00282B13">
              <w:rPr>
                <w:szCs w:val="22"/>
                <w:lang w:val="sv-SE"/>
              </w:rPr>
              <w:t xml:space="preserve">. </w:t>
            </w:r>
            <w:r w:rsidR="00282B13" w:rsidRPr="00282B13">
              <w:rPr>
                <w:szCs w:val="22"/>
                <w:lang w:val="sv-SE"/>
              </w:rPr>
              <w:t>Beskriv ändringar och tidpunkt</w:t>
            </w:r>
          </w:p>
          <w:p w14:paraId="069A9474" w14:textId="77777777" w:rsidR="00A41977" w:rsidRPr="00282B13" w:rsidRDefault="00A41977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2092660455"/>
              <w:placeholder>
                <w:docPart w:val="13BC95F80272406990902F0A852464E1"/>
              </w:placeholder>
            </w:sdtPr>
            <w:sdtContent>
              <w:p w14:paraId="733DDAE3" w14:textId="73E37E77" w:rsidR="00A41977" w:rsidRPr="00282B13" w:rsidRDefault="00282B13" w:rsidP="00CD7326">
                <w:pPr>
                  <w:pStyle w:val="Luettelokappale"/>
                  <w:spacing w:before="0"/>
                  <w:ind w:left="317"/>
                  <w:rPr>
                    <w:szCs w:val="22"/>
                    <w:lang w:val="sv-SE"/>
                  </w:rPr>
                </w:pPr>
                <w:r>
                  <w:rPr>
                    <w:szCs w:val="22"/>
                  </w:rPr>
                  <w:t>S</w:t>
                </w:r>
                <w:proofErr w:type="spellStart"/>
                <w:r w:rsidRPr="00282B13">
                  <w:rPr>
                    <w:szCs w:val="22"/>
                    <w:lang w:val="sv-SE"/>
                  </w:rPr>
                  <w:t>kriv</w:t>
                </w:r>
                <w:proofErr w:type="spellEnd"/>
                <w:r w:rsidRPr="00282B13">
                  <w:rPr>
                    <w:szCs w:val="22"/>
                    <w:lang w:val="sv-SE"/>
                  </w:rPr>
                  <w:t xml:space="preserve"> här</w:t>
                </w:r>
              </w:p>
            </w:sdtContent>
          </w:sdt>
          <w:p w14:paraId="270331E0" w14:textId="77777777" w:rsidR="00A41977" w:rsidRPr="00282B13" w:rsidRDefault="00A41977" w:rsidP="00CD7326">
            <w:pPr>
              <w:spacing w:before="0"/>
              <w:contextualSpacing/>
              <w:rPr>
                <w:lang w:val="sv-SE"/>
              </w:rPr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52E935E4" w14:textId="4F35262C" w:rsidR="00A41977" w:rsidRDefault="00282B13" w:rsidP="007438E0">
            <w:pPr>
              <w:pStyle w:val="Luettelokappale"/>
              <w:spacing w:before="0"/>
              <w:ind w:left="317"/>
              <w:rPr>
                <w:b/>
                <w:bCs/>
                <w:lang w:val="sv-SE"/>
              </w:rPr>
            </w:pPr>
            <w:r w:rsidRPr="00282B13">
              <w:rPr>
                <w:b/>
                <w:bCs/>
                <w:lang w:val="sv-SE"/>
              </w:rPr>
              <w:t xml:space="preserve">Har kalibreringsprogrammet ändrats i fråga om </w:t>
            </w:r>
            <w:proofErr w:type="gramStart"/>
            <w:r w:rsidRPr="00282B13">
              <w:rPr>
                <w:b/>
                <w:bCs/>
                <w:lang w:val="sv-SE"/>
              </w:rPr>
              <w:t>t.ex.</w:t>
            </w:r>
            <w:proofErr w:type="gramEnd"/>
            <w:r w:rsidRPr="00282B13">
              <w:rPr>
                <w:b/>
                <w:bCs/>
                <w:lang w:val="sv-SE"/>
              </w:rPr>
              <w:t xml:space="preserve"> kalibreringsfrekvens sedan föregående utvärdering?</w:t>
            </w:r>
          </w:p>
          <w:p w14:paraId="2CD9AEC5" w14:textId="77777777" w:rsidR="00282B13" w:rsidRPr="00282B13" w:rsidRDefault="00282B13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  <w:p w14:paraId="57C542AB" w14:textId="1E3E35ED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618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</w:t>
            </w:r>
            <w:r w:rsidR="00282B13">
              <w:rPr>
                <w:szCs w:val="22"/>
              </w:rPr>
              <w:t>NEJ</w:t>
            </w:r>
          </w:p>
          <w:p w14:paraId="459B87F7" w14:textId="73C15445" w:rsidR="00A41977" w:rsidRPr="00282B13" w:rsidRDefault="00000000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  <w:sdt>
              <w:sdtPr>
                <w:rPr>
                  <w:szCs w:val="22"/>
                  <w:lang w:val="sv-SE"/>
                </w:rPr>
                <w:id w:val="-1950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282B13">
                  <w:rPr>
                    <w:rFonts w:ascii="Segoe UI Symbol" w:hAnsi="Segoe UI Symbol" w:cs="Segoe UI Symbol"/>
                    <w:szCs w:val="22"/>
                    <w:lang w:val="sv-SE"/>
                  </w:rPr>
                  <w:t>☐</w:t>
                </w:r>
              </w:sdtContent>
            </w:sdt>
            <w:r w:rsidR="00A41977" w:rsidRPr="00282B13">
              <w:rPr>
                <w:szCs w:val="22"/>
                <w:lang w:val="sv-SE"/>
              </w:rPr>
              <w:t xml:space="preserve"> </w:t>
            </w:r>
            <w:r w:rsidR="00282B13" w:rsidRPr="00282B13">
              <w:rPr>
                <w:szCs w:val="22"/>
                <w:lang w:val="sv-SE"/>
              </w:rPr>
              <w:t>JA</w:t>
            </w:r>
            <w:r w:rsidR="00A41977" w:rsidRPr="00282B13">
              <w:rPr>
                <w:szCs w:val="22"/>
                <w:lang w:val="sv-SE"/>
              </w:rPr>
              <w:t xml:space="preserve">. </w:t>
            </w:r>
            <w:r w:rsidR="00282B13">
              <w:rPr>
                <w:szCs w:val="22"/>
                <w:lang w:val="sv-SE"/>
              </w:rPr>
              <w:t>B</w:t>
            </w:r>
            <w:r w:rsidR="00282B13" w:rsidRPr="00282B13">
              <w:rPr>
                <w:szCs w:val="22"/>
                <w:lang w:val="sv-SE"/>
              </w:rPr>
              <w:t>eskriv kortfattat vart ändringarna har riktats och när ändringarna har införts.</w:t>
            </w:r>
          </w:p>
          <w:p w14:paraId="7ABBF381" w14:textId="77777777" w:rsidR="00A41977" w:rsidRPr="00282B13" w:rsidRDefault="00A41977" w:rsidP="007438E0">
            <w:pPr>
              <w:pStyle w:val="Luettelokappale"/>
              <w:spacing w:before="0"/>
              <w:ind w:left="317"/>
              <w:rPr>
                <w:szCs w:val="22"/>
                <w:lang w:val="sv-SE"/>
              </w:rPr>
            </w:pP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</w:sdtPr>
            <w:sdtContent>
              <w:p w14:paraId="1779A7D5" w14:textId="52062047" w:rsidR="00A41977" w:rsidRPr="00750AA9" w:rsidRDefault="00282B13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proofErr w:type="spellStart"/>
                <w:r>
                  <w:rPr>
                    <w:szCs w:val="22"/>
                  </w:rPr>
                  <w:t>Skriv</w:t>
                </w:r>
                <w:proofErr w:type="spellEnd"/>
                <w:r>
                  <w:rPr>
                    <w:szCs w:val="22"/>
                  </w:rPr>
                  <w:t xml:space="preserve"> </w:t>
                </w:r>
                <w:proofErr w:type="spellStart"/>
                <w:r>
                  <w:rPr>
                    <w:szCs w:val="22"/>
                  </w:rPr>
                  <w:t>här</w:t>
                </w:r>
                <w:proofErr w:type="spellEnd"/>
              </w:p>
            </w:sdtContent>
          </w:sdt>
          <w:p w14:paraId="7366940E" w14:textId="77777777" w:rsidR="00A41977" w:rsidRPr="00750AA9" w:rsidRDefault="00A41977" w:rsidP="00CD7326">
            <w:pPr>
              <w:spacing w:before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FA79602" w:rsidR="002D5754" w:rsidRPr="00282B13" w:rsidRDefault="00282B13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  <w:lang w:val="sv-SE"/>
        </w:rPr>
      </w:pPr>
      <w:r w:rsidRPr="00282B13">
        <w:rPr>
          <w:sz w:val="24"/>
          <w:szCs w:val="28"/>
          <w:lang w:val="sv-SE"/>
        </w:rPr>
        <w:lastRenderedPageBreak/>
        <w:t xml:space="preserve">Förteckning över bilagor vid </w:t>
      </w:r>
      <w:r>
        <w:rPr>
          <w:sz w:val="24"/>
          <w:szCs w:val="28"/>
          <w:lang w:val="sv-SE"/>
        </w:rPr>
        <w:t>tillsyns</w:t>
      </w:r>
      <w:r w:rsidR="00896304">
        <w:rPr>
          <w:sz w:val="24"/>
          <w:szCs w:val="28"/>
          <w:lang w:val="sv-SE"/>
        </w:rPr>
        <w:t>besök</w:t>
      </w:r>
      <w:r w:rsidRPr="00282B13">
        <w:rPr>
          <w:sz w:val="24"/>
          <w:szCs w:val="28"/>
          <w:lang w:val="sv-SE"/>
        </w:rPr>
        <w:t xml:space="preserve"> eller förnyad bedömning med beaktande av de utvidgningar och ändringar som sökts till kompetensområdet</w:t>
      </w:r>
    </w:p>
    <w:p w14:paraId="57B7A9D7" w14:textId="6C3C4916" w:rsidR="00907B0B" w:rsidRPr="00896304" w:rsidRDefault="0089630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  <w:lang w:val="sv-SE"/>
        </w:rPr>
      </w:pPr>
      <w:r w:rsidRPr="00896304">
        <w:rPr>
          <w:rFonts w:cs="Arial"/>
          <w:bCs/>
          <w:noProof/>
          <w:szCs w:val="22"/>
          <w:lang w:val="sv-SE"/>
        </w:rPr>
        <w:t xml:space="preserve">Den ifyllda materialförfrågningsblanketten skickas </w:t>
      </w:r>
      <w:r w:rsidRPr="00896304">
        <w:rPr>
          <w:rFonts w:cs="Arial"/>
          <w:b/>
          <w:noProof/>
          <w:szCs w:val="22"/>
          <w:lang w:val="sv-SE"/>
        </w:rPr>
        <w:t xml:space="preserve">till </w:t>
      </w:r>
      <w:r>
        <w:rPr>
          <w:rFonts w:cs="Arial"/>
          <w:b/>
          <w:noProof/>
          <w:szCs w:val="22"/>
          <w:lang w:val="sv-SE"/>
        </w:rPr>
        <w:t>bedömningsledaren</w:t>
      </w:r>
      <w:r w:rsidRPr="00896304">
        <w:rPr>
          <w:rFonts w:cs="Arial"/>
          <w:b/>
          <w:noProof/>
          <w:szCs w:val="22"/>
          <w:lang w:val="sv-SE"/>
        </w:rPr>
        <w:t xml:space="preserve"> och de tekniska bedömarna</w:t>
      </w:r>
      <w:r w:rsidR="00907B0B" w:rsidRPr="00896304">
        <w:rPr>
          <w:rFonts w:cs="Arial"/>
          <w:bCs/>
          <w:noProof/>
          <w:szCs w:val="22"/>
          <w:lang w:val="sv-SE"/>
        </w:rPr>
        <w:t xml:space="preserve">. </w:t>
      </w:r>
    </w:p>
    <w:p w14:paraId="259736AD" w14:textId="68CD0E29" w:rsidR="00896304" w:rsidRPr="00896304" w:rsidRDefault="0089630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  <w:lang w:val="sv-SE"/>
        </w:rPr>
      </w:pPr>
      <w:r w:rsidRPr="00896304">
        <w:rPr>
          <w:rFonts w:cs="Arial"/>
          <w:b/>
          <w:noProof/>
          <w:szCs w:val="22"/>
          <w:lang w:val="sv-SE"/>
        </w:rPr>
        <w:t xml:space="preserve">Till </w:t>
      </w:r>
      <w:r>
        <w:rPr>
          <w:rFonts w:cs="Arial"/>
          <w:b/>
          <w:noProof/>
          <w:szCs w:val="22"/>
          <w:lang w:val="sv-SE"/>
        </w:rPr>
        <w:t>bedömningsledaren</w:t>
      </w:r>
      <w:r w:rsidRPr="00896304">
        <w:rPr>
          <w:rFonts w:cs="Arial"/>
          <w:b/>
          <w:noProof/>
          <w:szCs w:val="22"/>
          <w:lang w:val="sv-SE"/>
        </w:rPr>
        <w:t xml:space="preserve"> </w:t>
      </w:r>
      <w:r w:rsidRPr="00896304">
        <w:rPr>
          <w:rFonts w:cs="Arial"/>
          <w:bCs/>
          <w:noProof/>
          <w:szCs w:val="22"/>
          <w:lang w:val="sv-SE"/>
        </w:rPr>
        <w:t>levereras allt material.</w:t>
      </w:r>
    </w:p>
    <w:p w14:paraId="29E03504" w14:textId="5ACACB75" w:rsidR="00912B82" w:rsidRPr="00896304" w:rsidRDefault="0089630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  <w:lang w:val="sv-SE"/>
        </w:rPr>
      </w:pPr>
      <w:r w:rsidRPr="00896304">
        <w:rPr>
          <w:rFonts w:cs="Arial"/>
          <w:bCs/>
          <w:noProof/>
          <w:szCs w:val="22"/>
          <w:lang w:val="sv-SE"/>
        </w:rPr>
        <w:t xml:space="preserve">Det är inte nödvändigt att ge </w:t>
      </w:r>
      <w:r w:rsidRPr="00896304">
        <w:rPr>
          <w:rFonts w:cs="Arial"/>
          <w:b/>
          <w:noProof/>
          <w:szCs w:val="22"/>
          <w:lang w:val="sv-SE"/>
        </w:rPr>
        <w:t>den tekniska bedömaren</w:t>
      </w:r>
      <w:r w:rsidRPr="00896304">
        <w:rPr>
          <w:rFonts w:cs="Arial"/>
          <w:bCs/>
          <w:noProof/>
          <w:szCs w:val="22"/>
          <w:lang w:val="sv-SE"/>
        </w:rPr>
        <w:t xml:space="preserve"> ledningens </w:t>
      </w:r>
      <w:r w:rsidR="00607768">
        <w:rPr>
          <w:rFonts w:cs="Arial"/>
          <w:bCs/>
          <w:noProof/>
          <w:szCs w:val="22"/>
          <w:lang w:val="sv-SE"/>
        </w:rPr>
        <w:t>genomgång</w:t>
      </w:r>
      <w:r w:rsidR="00607768" w:rsidRPr="00896304">
        <w:rPr>
          <w:rFonts w:cs="Arial"/>
          <w:bCs/>
          <w:noProof/>
          <w:szCs w:val="22"/>
          <w:lang w:val="sv-SE"/>
        </w:rPr>
        <w:t xml:space="preserve"> </w:t>
      </w:r>
      <w:r w:rsidRPr="00896304">
        <w:rPr>
          <w:rFonts w:cs="Arial"/>
          <w:bCs/>
          <w:noProof/>
          <w:szCs w:val="22"/>
          <w:lang w:val="sv-SE"/>
        </w:rPr>
        <w:t>eller material utanför dennes bedömningsområde</w:t>
      </w:r>
      <w:r w:rsidR="002D5754" w:rsidRPr="00896304">
        <w:rPr>
          <w:rFonts w:cs="Arial"/>
          <w:bCs/>
          <w:noProof/>
          <w:szCs w:val="22"/>
          <w:lang w:val="sv-SE"/>
        </w:rPr>
        <w:t xml:space="preserve">. </w:t>
      </w:r>
    </w:p>
    <w:p w14:paraId="72A184B2" w14:textId="706E601E" w:rsidR="00896304" w:rsidRDefault="00896304" w:rsidP="00896304">
      <w:pPr>
        <w:pStyle w:val="Luettelokappale"/>
        <w:numPr>
          <w:ilvl w:val="0"/>
          <w:numId w:val="17"/>
        </w:numPr>
        <w:jc w:val="both"/>
        <w:rPr>
          <w:rFonts w:cs="Arial"/>
          <w:bCs/>
          <w:noProof/>
          <w:szCs w:val="22"/>
          <w:lang w:val="sv-SE"/>
        </w:rPr>
      </w:pPr>
      <w:r w:rsidRPr="00896304">
        <w:rPr>
          <w:rFonts w:cs="Arial"/>
          <w:b/>
          <w:noProof/>
          <w:szCs w:val="22"/>
          <w:lang w:val="sv-SE"/>
        </w:rPr>
        <w:t xml:space="preserve">Till utländska tekniska bedömare </w:t>
      </w:r>
      <w:r w:rsidRPr="00896304">
        <w:rPr>
          <w:rFonts w:cs="Arial"/>
          <w:bCs/>
          <w:noProof/>
          <w:szCs w:val="22"/>
          <w:lang w:val="sv-SE"/>
        </w:rPr>
        <w:t xml:space="preserve">ska man </w:t>
      </w:r>
      <w:r w:rsidR="00607768">
        <w:rPr>
          <w:rFonts w:cs="Arial"/>
          <w:bCs/>
          <w:noProof/>
          <w:szCs w:val="22"/>
          <w:lang w:val="sv-SE"/>
        </w:rPr>
        <w:t>ge</w:t>
      </w:r>
      <w:r w:rsidR="00607768" w:rsidRPr="00896304">
        <w:rPr>
          <w:rFonts w:cs="Arial"/>
          <w:bCs/>
          <w:noProof/>
          <w:szCs w:val="22"/>
          <w:lang w:val="sv-SE"/>
        </w:rPr>
        <w:t xml:space="preserve"> </w:t>
      </w:r>
      <w:r w:rsidRPr="00896304">
        <w:rPr>
          <w:rFonts w:cs="Arial"/>
          <w:bCs/>
          <w:noProof/>
          <w:szCs w:val="22"/>
          <w:lang w:val="sv-SE"/>
        </w:rPr>
        <w:t xml:space="preserve">en sammanfattning på engelska </w:t>
      </w:r>
      <w:r w:rsidR="0045636C">
        <w:rPr>
          <w:rFonts w:cs="Arial"/>
          <w:bCs/>
          <w:noProof/>
          <w:szCs w:val="22"/>
          <w:lang w:val="sv-SE"/>
        </w:rPr>
        <w:t>med åtminstone följande:</w:t>
      </w:r>
    </w:p>
    <w:p w14:paraId="43E71465" w14:textId="39A9092E" w:rsidR="00896304" w:rsidRPr="00896304" w:rsidRDefault="00896304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  <w:lang w:val="sv-SE"/>
        </w:rPr>
      </w:pPr>
      <w:r>
        <w:rPr>
          <w:rFonts w:cs="Arial"/>
          <w:bCs/>
          <w:noProof/>
          <w:szCs w:val="22"/>
          <w:lang w:val="sv-SE"/>
        </w:rPr>
        <w:t>b</w:t>
      </w:r>
      <w:r w:rsidRPr="00896304">
        <w:rPr>
          <w:rFonts w:cs="Arial"/>
          <w:bCs/>
          <w:noProof/>
          <w:szCs w:val="22"/>
          <w:lang w:val="sv-SE"/>
        </w:rPr>
        <w:t>eskrivning av organisation och ansvarspersoner</w:t>
      </w:r>
    </w:p>
    <w:p w14:paraId="729C5054" w14:textId="77777777" w:rsidR="00896304" w:rsidRDefault="00896304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896304">
        <w:rPr>
          <w:rFonts w:cs="Arial"/>
          <w:bCs/>
          <w:noProof/>
          <w:szCs w:val="22"/>
        </w:rPr>
        <w:t>information om metoder och utrustning</w:t>
      </w:r>
    </w:p>
    <w:p w14:paraId="26492F28" w14:textId="2494CFCA" w:rsidR="00896304" w:rsidRPr="00896304" w:rsidRDefault="00896304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  <w:lang w:val="sv-SE"/>
        </w:rPr>
      </w:pPr>
      <w:r w:rsidRPr="00896304">
        <w:rPr>
          <w:rFonts w:cs="Arial"/>
          <w:bCs/>
          <w:noProof/>
          <w:szCs w:val="22"/>
          <w:lang w:val="sv-SE"/>
        </w:rPr>
        <w:t>nyckeltal för volym och kunder</w:t>
      </w:r>
    </w:p>
    <w:p w14:paraId="2E486722" w14:textId="77777777" w:rsidR="00896304" w:rsidRPr="00896304" w:rsidRDefault="00896304" w:rsidP="004977F9">
      <w:pPr>
        <w:pStyle w:val="Luettelokappale"/>
        <w:numPr>
          <w:ilvl w:val="1"/>
          <w:numId w:val="17"/>
        </w:numPr>
        <w:jc w:val="both"/>
        <w:rPr>
          <w:rFonts w:cs="Arial"/>
          <w:b/>
          <w:noProof/>
          <w:szCs w:val="22"/>
          <w:lang w:val="sv-SE"/>
        </w:rPr>
      </w:pPr>
      <w:r w:rsidRPr="00896304">
        <w:rPr>
          <w:rFonts w:cs="Arial"/>
          <w:bCs/>
          <w:noProof/>
          <w:szCs w:val="22"/>
        </w:rPr>
        <w:t>sammanfattning av resultaten av kvalitetsstyrningen</w:t>
      </w:r>
    </w:p>
    <w:p w14:paraId="7B8B2609" w14:textId="63ECA9F1" w:rsidR="00540801" w:rsidRPr="00896304" w:rsidRDefault="00896304" w:rsidP="004977F9">
      <w:pPr>
        <w:pStyle w:val="Luettelokappale"/>
        <w:numPr>
          <w:ilvl w:val="1"/>
          <w:numId w:val="17"/>
        </w:numPr>
        <w:jc w:val="both"/>
        <w:rPr>
          <w:rFonts w:cs="Arial"/>
          <w:b/>
          <w:noProof/>
          <w:szCs w:val="22"/>
          <w:lang w:val="sv-SE"/>
        </w:rPr>
      </w:pPr>
      <w:r>
        <w:rPr>
          <w:rFonts w:cs="Arial"/>
          <w:bCs/>
          <w:noProof/>
          <w:szCs w:val="22"/>
          <w:lang w:val="sv-SE"/>
        </w:rPr>
        <w:t>f</w:t>
      </w:r>
      <w:r w:rsidRPr="00896304">
        <w:rPr>
          <w:rFonts w:cs="Arial"/>
          <w:bCs/>
          <w:noProof/>
          <w:szCs w:val="22"/>
          <w:lang w:val="sv-SE"/>
        </w:rPr>
        <w:t>ör utvidgningar eller ändringar, t.ex. en sammanfattning av valideringar eller verifieringar</w:t>
      </w:r>
    </w:p>
    <w:p w14:paraId="083316D4" w14:textId="77777777" w:rsidR="00896304" w:rsidRPr="00896304" w:rsidRDefault="00896304" w:rsidP="00896304">
      <w:pPr>
        <w:ind w:left="1080"/>
        <w:jc w:val="both"/>
        <w:rPr>
          <w:rFonts w:cs="Arial"/>
          <w:b/>
          <w:noProof/>
          <w:szCs w:val="22"/>
          <w:lang w:val="sv-SE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:rsidRPr="00B66A48" w14:paraId="1BACB3E5" w14:textId="77777777" w:rsidTr="00540801">
        <w:tc>
          <w:tcPr>
            <w:tcW w:w="10081" w:type="dxa"/>
          </w:tcPr>
          <w:p w14:paraId="40A3F47F" w14:textId="77777777" w:rsidR="00896304" w:rsidRPr="00896304" w:rsidRDefault="00896304" w:rsidP="00896304">
            <w:pPr>
              <w:rPr>
                <w:szCs w:val="22"/>
              </w:rPr>
            </w:pPr>
            <w:proofErr w:type="spellStart"/>
            <w:r w:rsidRPr="00896304">
              <w:rPr>
                <w:b/>
                <w:bCs/>
              </w:rPr>
              <w:t>Uppgifter</w:t>
            </w:r>
            <w:proofErr w:type="spellEnd"/>
            <w:r w:rsidRPr="00896304">
              <w:rPr>
                <w:b/>
                <w:bCs/>
              </w:rPr>
              <w:t xml:space="preserve"> </w:t>
            </w:r>
            <w:proofErr w:type="spellStart"/>
            <w:r w:rsidRPr="00896304">
              <w:rPr>
                <w:b/>
                <w:bCs/>
              </w:rPr>
              <w:t>om</w:t>
            </w:r>
            <w:proofErr w:type="spellEnd"/>
            <w:r w:rsidRPr="00896304">
              <w:rPr>
                <w:b/>
                <w:bCs/>
              </w:rPr>
              <w:t xml:space="preserve"> </w:t>
            </w:r>
            <w:proofErr w:type="spellStart"/>
            <w:r w:rsidRPr="00896304">
              <w:rPr>
                <w:b/>
                <w:bCs/>
              </w:rPr>
              <w:t>ändringar</w:t>
            </w:r>
            <w:proofErr w:type="spellEnd"/>
            <w:r w:rsidRPr="00896304">
              <w:rPr>
                <w:b/>
                <w:bCs/>
              </w:rPr>
              <w:t xml:space="preserve"> i </w:t>
            </w:r>
            <w:proofErr w:type="spellStart"/>
            <w:r w:rsidRPr="00896304">
              <w:rPr>
                <w:b/>
                <w:bCs/>
              </w:rPr>
              <w:t>kompetensområdet</w:t>
            </w:r>
            <w:proofErr w:type="spellEnd"/>
          </w:p>
          <w:p w14:paraId="42F836FE" w14:textId="06B049E9" w:rsidR="00540801" w:rsidRPr="00540801" w:rsidRDefault="00896304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proofErr w:type="spellStart"/>
            <w:r>
              <w:t>Anvisning</w:t>
            </w:r>
            <w:r w:rsidR="0045636C">
              <w:t>ar</w:t>
            </w:r>
            <w:proofErr w:type="spellEnd"/>
            <w:r>
              <w:t xml:space="preserve"> för </w:t>
            </w:r>
            <w:proofErr w:type="spellStart"/>
            <w:r>
              <w:t>förändringar</w:t>
            </w:r>
            <w:proofErr w:type="spellEnd"/>
          </w:p>
          <w:p w14:paraId="2C159964" w14:textId="556A512A" w:rsidR="00540801" w:rsidRPr="00896304" w:rsidRDefault="00896304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  <w:lang w:val="sv-SE"/>
              </w:rPr>
            </w:pPr>
            <w:r w:rsidRPr="00896304">
              <w:rPr>
                <w:lang w:val="sv-SE"/>
              </w:rPr>
              <w:t xml:space="preserve">Plan och genomförande av validering/verifiering (Anvisningstext: även i samband med förändringar i det </w:t>
            </w:r>
            <w:r w:rsidR="0045636C">
              <w:rPr>
                <w:lang w:val="sv-SE"/>
              </w:rPr>
              <w:t>flexibla</w:t>
            </w:r>
            <w:r w:rsidR="0045636C" w:rsidRPr="00896304">
              <w:rPr>
                <w:lang w:val="sv-SE"/>
              </w:rPr>
              <w:t xml:space="preserve"> </w:t>
            </w:r>
            <w:r w:rsidRPr="00896304">
              <w:rPr>
                <w:lang w:val="sv-SE"/>
              </w:rPr>
              <w:t>kompetensområdet)</w:t>
            </w:r>
          </w:p>
          <w:p w14:paraId="22907A33" w14:textId="45CF5A7F" w:rsidR="00540801" w:rsidRPr="00896304" w:rsidRDefault="00896304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  <w:lang w:val="sv-SE"/>
              </w:rPr>
            </w:pPr>
            <w:r w:rsidRPr="00896304">
              <w:rPr>
                <w:lang w:val="sv-SE"/>
              </w:rPr>
              <w:t xml:space="preserve">Förslag på eventuella utvidgningar av kompetensområdet, </w:t>
            </w:r>
            <w:r w:rsidR="0045636C">
              <w:rPr>
                <w:lang w:val="sv-SE"/>
              </w:rPr>
              <w:t>reduceringar</w:t>
            </w:r>
            <w:r w:rsidR="0045636C" w:rsidRPr="00896304">
              <w:rPr>
                <w:lang w:val="sv-SE"/>
              </w:rPr>
              <w:t xml:space="preserve"> </w:t>
            </w:r>
            <w:r w:rsidRPr="00896304">
              <w:rPr>
                <w:lang w:val="sv-SE"/>
              </w:rPr>
              <w:t xml:space="preserve">eller ändringar </w:t>
            </w:r>
            <w:r w:rsidR="0045636C">
              <w:rPr>
                <w:lang w:val="sv-SE"/>
              </w:rPr>
              <w:t xml:space="preserve">görs </w:t>
            </w:r>
            <w:r w:rsidRPr="00896304">
              <w:rPr>
                <w:lang w:val="sv-SE"/>
              </w:rPr>
              <w:t xml:space="preserve">i </w:t>
            </w:r>
            <w:r w:rsidRPr="00896304">
              <w:rPr>
                <w:u w:val="single"/>
                <w:lang w:val="sv-SE"/>
              </w:rPr>
              <w:t xml:space="preserve">tabellerna </w:t>
            </w:r>
            <w:proofErr w:type="gramStart"/>
            <w:r w:rsidRPr="00896304">
              <w:rPr>
                <w:u w:val="single"/>
                <w:lang w:val="sv-SE"/>
              </w:rPr>
              <w:t>1-3</w:t>
            </w:r>
            <w:proofErr w:type="gramEnd"/>
            <w:r w:rsidRPr="00896304">
              <w:rPr>
                <w:lang w:val="sv-SE"/>
              </w:rPr>
              <w:t>. Även i fråga om sådana metodändringar som inte ändrar kompetensområdet.</w:t>
            </w:r>
          </w:p>
        </w:tc>
      </w:tr>
      <w:tr w:rsidR="0091558F" w:rsidRPr="00B66A48" w14:paraId="512FC8F8" w14:textId="77777777" w:rsidTr="00540801">
        <w:tc>
          <w:tcPr>
            <w:tcW w:w="10081" w:type="dxa"/>
          </w:tcPr>
          <w:p w14:paraId="49050787" w14:textId="77777777" w:rsidR="00896304" w:rsidRPr="00E82696" w:rsidRDefault="00896304" w:rsidP="00896304">
            <w:pPr>
              <w:rPr>
                <w:b/>
                <w:bCs/>
                <w:lang w:val="sv-SE"/>
              </w:rPr>
            </w:pPr>
            <w:r w:rsidRPr="00E82696">
              <w:rPr>
                <w:b/>
                <w:bCs/>
                <w:lang w:val="sv-SE"/>
              </w:rPr>
              <w:t>Material som ska lämnas in då ni ansöker om bedömning enligt den nya versionen av standarden SFS-EN ISO 15189:2022</w:t>
            </w:r>
          </w:p>
          <w:p w14:paraId="22935AEC" w14:textId="605079B7" w:rsidR="00896304" w:rsidRPr="00E82696" w:rsidRDefault="00896304" w:rsidP="00896304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E82696">
              <w:rPr>
                <w:lang w:val="sv-SE"/>
              </w:rPr>
              <w:t>Självutvärdering av förändringarna mellan den nya och gamla standardversionen</w:t>
            </w:r>
          </w:p>
          <w:p w14:paraId="0A13E036" w14:textId="3865B085" w:rsidR="00896304" w:rsidRPr="00E82696" w:rsidRDefault="00896304" w:rsidP="00896304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E82696">
              <w:rPr>
                <w:lang w:val="sv-SE"/>
              </w:rPr>
              <w:t>En utredning om behov</w:t>
            </w:r>
            <w:r w:rsidR="0045636C">
              <w:rPr>
                <w:lang w:val="sv-SE"/>
              </w:rPr>
              <w:t>et</w:t>
            </w:r>
            <w:r w:rsidRPr="00E82696">
              <w:rPr>
                <w:lang w:val="sv-SE"/>
              </w:rPr>
              <w:t xml:space="preserve"> av förändringar i det egna ledningssystemet</w:t>
            </w:r>
          </w:p>
          <w:p w14:paraId="11FDD061" w14:textId="2D4490FC" w:rsidR="0091558F" w:rsidRPr="00D90BD1" w:rsidRDefault="00896304" w:rsidP="00896304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D90BD1">
              <w:rPr>
                <w:lang w:val="sv-SE"/>
              </w:rPr>
              <w:t>En utredning om förändringarna i ledningssystemet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7D9AB02F" w14:textId="3B1F3E7F" w:rsidR="00D90BD1" w:rsidRPr="00D90BD1" w:rsidRDefault="00D90BD1" w:rsidP="00D90BD1">
            <w:pPr>
              <w:rPr>
                <w:b/>
                <w:bCs/>
                <w:lang w:val="sv-SE"/>
              </w:rPr>
            </w:pPr>
            <w:r w:rsidRPr="00D90BD1">
              <w:rPr>
                <w:b/>
                <w:bCs/>
                <w:lang w:val="sv-SE"/>
              </w:rPr>
              <w:t xml:space="preserve">Beskrivning av ledningssystemet </w:t>
            </w:r>
            <w:r w:rsidRPr="00D90BD1">
              <w:rPr>
                <w:lang w:val="sv-SE"/>
              </w:rPr>
              <w:t xml:space="preserve">inkl. centrala </w:t>
            </w:r>
            <w:proofErr w:type="spellStart"/>
            <w:r w:rsidRPr="00D90BD1">
              <w:rPr>
                <w:lang w:val="sv-SE"/>
              </w:rPr>
              <w:t>handlingsprinciper</w:t>
            </w:r>
            <w:proofErr w:type="spellEnd"/>
            <w:r w:rsidRPr="00D90BD1">
              <w:rPr>
                <w:lang w:val="sv-SE"/>
              </w:rPr>
              <w:t>/policyer (</w:t>
            </w:r>
            <w:r w:rsidR="0045636C">
              <w:rPr>
                <w:lang w:val="sv-SE"/>
              </w:rPr>
              <w:t>kvalitetsmanual</w:t>
            </w:r>
            <w:r w:rsidRPr="00D90BD1">
              <w:rPr>
                <w:lang w:val="sv-SE"/>
              </w:rPr>
              <w:t>/handbok)</w:t>
            </w:r>
          </w:p>
          <w:p w14:paraId="4B7E28F7" w14:textId="38AD52D9" w:rsidR="00540801" w:rsidRPr="00540801" w:rsidRDefault="00D90BD1" w:rsidP="00D90BD1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proofErr w:type="spellStart"/>
            <w:r>
              <w:t>Instruktioner</w:t>
            </w:r>
            <w:proofErr w:type="spellEnd"/>
            <w:r w:rsidRPr="00D90BD1">
              <w:t>/</w:t>
            </w:r>
            <w:proofErr w:type="spellStart"/>
            <w:r>
              <w:t>procedurer</w:t>
            </w:r>
            <w:proofErr w:type="spellEnd"/>
          </w:p>
        </w:tc>
      </w:tr>
      <w:tr w:rsidR="00540801" w:rsidRPr="00B66A48" w14:paraId="74408D38" w14:textId="77777777" w:rsidTr="00540801">
        <w:tc>
          <w:tcPr>
            <w:tcW w:w="10081" w:type="dxa"/>
          </w:tcPr>
          <w:p w14:paraId="5AE1D7D2" w14:textId="0FEB4B13" w:rsidR="00D90BD1" w:rsidRPr="00D90BD1" w:rsidRDefault="00D90BD1" w:rsidP="007438E0">
            <w:pPr>
              <w:rPr>
                <w:b/>
                <w:bCs/>
                <w:lang w:val="sv-SE"/>
              </w:rPr>
            </w:pPr>
            <w:r w:rsidRPr="00D90BD1">
              <w:rPr>
                <w:b/>
                <w:bCs/>
                <w:lang w:val="sv-SE"/>
              </w:rPr>
              <w:t xml:space="preserve">Metodbeskrivningar och förteckning över metodbeskrivningar </w:t>
            </w:r>
          </w:p>
          <w:p w14:paraId="2389B063" w14:textId="6C5017F6" w:rsidR="00540801" w:rsidRPr="00D90BD1" w:rsidRDefault="00D90BD1" w:rsidP="007438E0">
            <w:pPr>
              <w:rPr>
                <w:lang w:val="sv-SE"/>
              </w:rPr>
            </w:pPr>
            <w:r>
              <w:rPr>
                <w:bCs/>
                <w:lang w:val="sv-SE"/>
              </w:rPr>
              <w:t>(</w:t>
            </w:r>
            <w:r w:rsidRPr="00D90BD1">
              <w:rPr>
                <w:bCs/>
                <w:lang w:val="sv-SE"/>
              </w:rPr>
              <w:t xml:space="preserve">Anvisningstext: metodanvisningarna innehåller också </w:t>
            </w:r>
            <w:proofErr w:type="gramStart"/>
            <w:r w:rsidRPr="00D90BD1">
              <w:rPr>
                <w:bCs/>
                <w:lang w:val="sv-SE"/>
              </w:rPr>
              <w:t>bl.a.</w:t>
            </w:r>
            <w:proofErr w:type="gramEnd"/>
            <w:r w:rsidRPr="00D90BD1">
              <w:rPr>
                <w:bCs/>
                <w:lang w:val="sv-SE"/>
              </w:rPr>
              <w:t xml:space="preserve"> anvisningar om provtagning och anvisningar om informationssystem, </w:t>
            </w:r>
            <w:r w:rsidR="0045636C">
              <w:rPr>
                <w:bCs/>
                <w:lang w:val="sv-SE"/>
              </w:rPr>
              <w:t>ifall</w:t>
            </w:r>
            <w:r w:rsidR="0045636C" w:rsidRPr="00D90BD1">
              <w:rPr>
                <w:bCs/>
                <w:lang w:val="sv-SE"/>
              </w:rPr>
              <w:t xml:space="preserve"> </w:t>
            </w:r>
            <w:r w:rsidRPr="00D90BD1">
              <w:rPr>
                <w:bCs/>
                <w:lang w:val="sv-SE"/>
              </w:rPr>
              <w:t>dessa delområden ingår i bedömningen.)</w:t>
            </w:r>
          </w:p>
        </w:tc>
      </w:tr>
      <w:tr w:rsidR="00540801" w:rsidRPr="00B66A48" w14:paraId="3F0886E2" w14:textId="77777777" w:rsidTr="00540801">
        <w:tc>
          <w:tcPr>
            <w:tcW w:w="10081" w:type="dxa"/>
          </w:tcPr>
          <w:p w14:paraId="6B769394" w14:textId="49106DD6" w:rsidR="00540801" w:rsidRPr="00D90BD1" w:rsidRDefault="00D90BD1" w:rsidP="007438E0">
            <w:pPr>
              <w:rPr>
                <w:b/>
                <w:bCs/>
                <w:szCs w:val="22"/>
                <w:lang w:val="sv-SE"/>
              </w:rPr>
            </w:pPr>
            <w:r w:rsidRPr="00D90BD1">
              <w:rPr>
                <w:b/>
                <w:bCs/>
                <w:lang w:val="sv-SE"/>
              </w:rPr>
              <w:t>Organisationsplan eller annan beskrivning av ansvarsfördelningen för den ackrediterade verksamheten</w:t>
            </w:r>
          </w:p>
        </w:tc>
      </w:tr>
      <w:tr w:rsidR="00540801" w:rsidRPr="00B66A48" w14:paraId="2AE1B805" w14:textId="77777777" w:rsidTr="00540801">
        <w:tc>
          <w:tcPr>
            <w:tcW w:w="10081" w:type="dxa"/>
          </w:tcPr>
          <w:p w14:paraId="1CFE9130" w14:textId="77777777" w:rsidR="00D90BD1" w:rsidRPr="00D90BD1" w:rsidRDefault="00D90BD1" w:rsidP="00D90BD1">
            <w:pPr>
              <w:rPr>
                <w:b/>
                <w:bCs/>
                <w:szCs w:val="22"/>
              </w:rPr>
            </w:pPr>
            <w:proofErr w:type="spellStart"/>
            <w:r w:rsidRPr="00D90BD1">
              <w:rPr>
                <w:b/>
                <w:bCs/>
              </w:rPr>
              <w:t>Ledningens</w:t>
            </w:r>
            <w:proofErr w:type="spellEnd"/>
            <w:r w:rsidRPr="00D90BD1">
              <w:rPr>
                <w:b/>
                <w:bCs/>
              </w:rPr>
              <w:t xml:space="preserve"> </w:t>
            </w:r>
            <w:proofErr w:type="spellStart"/>
            <w:r w:rsidRPr="00D90BD1">
              <w:rPr>
                <w:b/>
                <w:bCs/>
              </w:rPr>
              <w:t>genomgång</w:t>
            </w:r>
            <w:proofErr w:type="spellEnd"/>
            <w:r w:rsidRPr="00D90BD1">
              <w:rPr>
                <w:b/>
                <w:bCs/>
              </w:rPr>
              <w:t xml:space="preserve"> </w:t>
            </w:r>
          </w:p>
          <w:p w14:paraId="452B5827" w14:textId="5ABDF5E4" w:rsidR="00493025" w:rsidRPr="00D90BD1" w:rsidRDefault="00D90BD1" w:rsidP="00493025">
            <w:pPr>
              <w:pStyle w:val="Luettelokappale"/>
              <w:numPr>
                <w:ilvl w:val="0"/>
                <w:numId w:val="16"/>
              </w:numPr>
              <w:rPr>
                <w:b/>
                <w:bCs/>
                <w:szCs w:val="22"/>
                <w:lang w:val="sv-SE"/>
              </w:rPr>
            </w:pPr>
            <w:r w:rsidRPr="00D90BD1">
              <w:rPr>
                <w:szCs w:val="22"/>
                <w:lang w:val="sv-SE"/>
              </w:rPr>
              <w:t>Protokoll från ledningens genomgång efter föregående utvärdering</w:t>
            </w:r>
          </w:p>
        </w:tc>
      </w:tr>
      <w:tr w:rsidR="00540801" w:rsidRPr="00B66A48" w14:paraId="0A73DC00" w14:textId="77777777" w:rsidTr="00540801">
        <w:tc>
          <w:tcPr>
            <w:tcW w:w="10081" w:type="dxa"/>
          </w:tcPr>
          <w:p w14:paraId="305D6837" w14:textId="48DAB0E1" w:rsidR="00540801" w:rsidRPr="00D90BD1" w:rsidRDefault="00D90BD1" w:rsidP="007438E0">
            <w:pPr>
              <w:rPr>
                <w:b/>
                <w:bCs/>
                <w:szCs w:val="22"/>
                <w:lang w:val="sv-SE"/>
              </w:rPr>
            </w:pPr>
            <w:r w:rsidRPr="00D90BD1">
              <w:rPr>
                <w:b/>
                <w:bCs/>
                <w:lang w:val="sv-SE"/>
              </w:rPr>
              <w:lastRenderedPageBreak/>
              <w:t>Plan för de interna revisionerna och planens utfall, exempel (rapport) på genomförd intern revision efter föregående utvärdering</w:t>
            </w:r>
          </w:p>
        </w:tc>
      </w:tr>
      <w:tr w:rsidR="00540801" w:rsidRPr="00B66A48" w14:paraId="36B43A55" w14:textId="77777777" w:rsidTr="00540801">
        <w:tc>
          <w:tcPr>
            <w:tcW w:w="10081" w:type="dxa"/>
          </w:tcPr>
          <w:p w14:paraId="19CBB38F" w14:textId="57B41CFF" w:rsidR="00540801" w:rsidRPr="00D90BD1" w:rsidRDefault="00D90BD1" w:rsidP="007438E0">
            <w:pPr>
              <w:rPr>
                <w:szCs w:val="22"/>
                <w:lang w:val="sv-SE"/>
              </w:rPr>
            </w:pPr>
            <w:r w:rsidRPr="00D90BD1">
              <w:rPr>
                <w:b/>
                <w:bCs/>
                <w:szCs w:val="22"/>
                <w:lang w:val="sv-SE"/>
              </w:rPr>
              <w:t xml:space="preserve">Exempel på rapportering </w:t>
            </w:r>
            <w:proofErr w:type="gramStart"/>
            <w:r w:rsidRPr="00D90BD1">
              <w:rPr>
                <w:szCs w:val="22"/>
                <w:lang w:val="sv-SE"/>
              </w:rPr>
              <w:t>t.ex.</w:t>
            </w:r>
            <w:proofErr w:type="gramEnd"/>
            <w:r w:rsidRPr="00D90BD1">
              <w:rPr>
                <w:szCs w:val="22"/>
                <w:lang w:val="sv-SE"/>
              </w:rPr>
              <w:t xml:space="preserve"> </w:t>
            </w:r>
            <w:r w:rsidR="00B70F44" w:rsidRPr="00D90BD1">
              <w:rPr>
                <w:szCs w:val="22"/>
                <w:lang w:val="sv-SE"/>
              </w:rPr>
              <w:t>rapport</w:t>
            </w:r>
            <w:r w:rsidR="00B70F44">
              <w:rPr>
                <w:szCs w:val="22"/>
                <w:lang w:val="sv-SE"/>
              </w:rPr>
              <w:t>botten</w:t>
            </w:r>
          </w:p>
        </w:tc>
      </w:tr>
      <w:tr w:rsidR="00F10819" w:rsidRPr="00B66A48" w14:paraId="1D84D8CC" w14:textId="77777777" w:rsidTr="00540801">
        <w:tc>
          <w:tcPr>
            <w:tcW w:w="10081" w:type="dxa"/>
          </w:tcPr>
          <w:p w14:paraId="45340108" w14:textId="77777777" w:rsidR="00D90BD1" w:rsidRPr="00D90BD1" w:rsidRDefault="00D90BD1" w:rsidP="00D90BD1">
            <w:proofErr w:type="spellStart"/>
            <w:r w:rsidRPr="00D90BD1">
              <w:rPr>
                <w:b/>
                <w:bCs/>
              </w:rPr>
              <w:t>Kvalitetssäkring</w:t>
            </w:r>
            <w:proofErr w:type="spellEnd"/>
            <w:r w:rsidRPr="00D90BD1">
              <w:rPr>
                <w:b/>
                <w:bCs/>
              </w:rPr>
              <w:t xml:space="preserve"> </w:t>
            </w:r>
          </w:p>
          <w:p w14:paraId="0271D884" w14:textId="77777777" w:rsidR="00D90BD1" w:rsidRPr="00D90BD1" w:rsidRDefault="00D90BD1" w:rsidP="00F10819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4825E6">
              <w:rPr>
                <w:rFonts w:cs="Arial"/>
                <w:szCs w:val="22"/>
                <w:lang w:val="sv-SE"/>
              </w:rPr>
              <w:t xml:space="preserve">Kvalitetssäkringsprogram, långtidsplan samt årsplaner </w:t>
            </w:r>
          </w:p>
          <w:p w14:paraId="7D589C51" w14:textId="33C93A61" w:rsidR="00D90BD1" w:rsidRPr="00D90BD1" w:rsidRDefault="00D90BD1" w:rsidP="00F10819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4825E6">
              <w:rPr>
                <w:rFonts w:cs="Arial"/>
                <w:szCs w:val="22"/>
                <w:lang w:val="sv-SE"/>
              </w:rPr>
              <w:t xml:space="preserve">Sammandrag av externa kvalitetsbedömningsomgångar </w:t>
            </w:r>
            <w:r w:rsidR="00B70F44">
              <w:rPr>
                <w:rFonts w:cs="Arial"/>
                <w:szCs w:val="22"/>
                <w:lang w:val="sv-SE"/>
              </w:rPr>
              <w:t>inklusive</w:t>
            </w:r>
            <w:r w:rsidR="00B70F44" w:rsidRPr="00D90BD1">
              <w:rPr>
                <w:rFonts w:cs="Arial"/>
                <w:szCs w:val="22"/>
                <w:lang w:val="sv-SE"/>
              </w:rPr>
              <w:t xml:space="preserve"> </w:t>
            </w:r>
            <w:r w:rsidRPr="00D90BD1">
              <w:rPr>
                <w:rFonts w:cs="Arial"/>
                <w:szCs w:val="22"/>
                <w:lang w:val="sv-SE"/>
              </w:rPr>
              <w:t>slutsatser</w:t>
            </w:r>
          </w:p>
          <w:p w14:paraId="275A2C68" w14:textId="77777777" w:rsidR="00D90BD1" w:rsidRPr="00D90BD1" w:rsidRDefault="00D90BD1" w:rsidP="00F10819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4825E6">
              <w:rPr>
                <w:rFonts w:cs="Arial"/>
                <w:szCs w:val="22"/>
                <w:lang w:val="sv-SE"/>
              </w:rPr>
              <w:t>Exempel på långsiktiga kvalitetsbedömningsomgångar/trendövervakning av provjämförelser</w:t>
            </w:r>
          </w:p>
          <w:p w14:paraId="443417E1" w14:textId="660131D5" w:rsidR="00F10819" w:rsidRPr="00D90BD1" w:rsidRDefault="00D90BD1" w:rsidP="00D90BD1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4825E6">
              <w:rPr>
                <w:rFonts w:cs="Arial"/>
                <w:szCs w:val="22"/>
                <w:lang w:val="sv-SE"/>
              </w:rPr>
              <w:t xml:space="preserve">Beskrivning över vilka metoder och matriser som har varit med i de externa kvalitetsbedömningsomgångarna/provjämförelserna när det finns flera metoder och matriser för samma analys </w:t>
            </w:r>
          </w:p>
        </w:tc>
      </w:tr>
      <w:tr w:rsidR="00035B5E" w:rsidRPr="00B66A48" w14:paraId="13774A68" w14:textId="77777777" w:rsidTr="00540801">
        <w:tc>
          <w:tcPr>
            <w:tcW w:w="10081" w:type="dxa"/>
          </w:tcPr>
          <w:p w14:paraId="51B32CA9" w14:textId="49D1699D" w:rsidR="00D12878" w:rsidRPr="00D12878" w:rsidRDefault="00D12878" w:rsidP="00D12878">
            <w:pPr>
              <w:rPr>
                <w:lang w:val="sv-SE"/>
              </w:rPr>
            </w:pPr>
            <w:r w:rsidRPr="00D12878">
              <w:rPr>
                <w:b/>
                <w:bCs/>
                <w:lang w:val="sv-SE"/>
              </w:rPr>
              <w:t>Fl</w:t>
            </w:r>
            <w:r>
              <w:rPr>
                <w:b/>
                <w:bCs/>
                <w:lang w:val="sv-SE"/>
              </w:rPr>
              <w:t>exibelt</w:t>
            </w:r>
            <w:r w:rsidRPr="00D12878">
              <w:rPr>
                <w:b/>
                <w:bCs/>
                <w:lang w:val="sv-SE"/>
              </w:rPr>
              <w:t xml:space="preserve"> kompetensområde (om det finns </w:t>
            </w:r>
            <w:r w:rsidR="00B70F44">
              <w:rPr>
                <w:b/>
                <w:bCs/>
                <w:lang w:val="sv-SE"/>
              </w:rPr>
              <w:t>i</w:t>
            </w:r>
            <w:r w:rsidR="00B70F44" w:rsidRPr="00D12878">
              <w:rPr>
                <w:b/>
                <w:bCs/>
                <w:lang w:val="sv-SE"/>
              </w:rPr>
              <w:t xml:space="preserve"> </w:t>
            </w:r>
            <w:r w:rsidRPr="00D12878">
              <w:rPr>
                <w:b/>
                <w:bCs/>
                <w:lang w:val="sv-SE"/>
              </w:rPr>
              <w:t>kompetensområdet)</w:t>
            </w:r>
          </w:p>
          <w:p w14:paraId="28607AB9" w14:textId="448FF44E" w:rsidR="00D12878" w:rsidRDefault="00D12878" w:rsidP="00035B5E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D12878">
              <w:rPr>
                <w:lang w:val="sv-SE"/>
              </w:rPr>
              <w:t xml:space="preserve">Detaljerad lista som visar det material/den produkt som ska testas, den komponent/parameter/egenskap och testmetod som ska testas samt datum då studien lades till </w:t>
            </w:r>
            <w:r w:rsidR="00B70F44">
              <w:rPr>
                <w:lang w:val="sv-SE"/>
              </w:rPr>
              <w:t xml:space="preserve">i </w:t>
            </w:r>
            <w:r w:rsidRPr="00D12878">
              <w:rPr>
                <w:lang w:val="sv-SE"/>
              </w:rPr>
              <w:t xml:space="preserve">det </w:t>
            </w:r>
            <w:r>
              <w:rPr>
                <w:lang w:val="sv-SE"/>
              </w:rPr>
              <w:t>flexib</w:t>
            </w:r>
            <w:r w:rsidR="00B70F44">
              <w:rPr>
                <w:lang w:val="sv-SE"/>
              </w:rPr>
              <w:t>la kompetens</w:t>
            </w:r>
            <w:r w:rsidRPr="00D12878">
              <w:rPr>
                <w:lang w:val="sv-SE"/>
              </w:rPr>
              <w:t>området</w:t>
            </w:r>
          </w:p>
          <w:p w14:paraId="5E558FB7" w14:textId="1EAA9992" w:rsidR="00035B5E" w:rsidRPr="00D12878" w:rsidRDefault="00D12878" w:rsidP="00035B5E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D12878">
              <w:rPr>
                <w:lang w:val="sv-SE"/>
              </w:rPr>
              <w:t>Validerings-/verifieringsrapporter relaterade till ändringar</w:t>
            </w:r>
          </w:p>
        </w:tc>
      </w:tr>
      <w:tr w:rsidR="00F10819" w:rsidRPr="00D12878" w14:paraId="00149F16" w14:textId="77777777" w:rsidTr="00540801">
        <w:tc>
          <w:tcPr>
            <w:tcW w:w="10081" w:type="dxa"/>
          </w:tcPr>
          <w:p w14:paraId="05B29D05" w14:textId="77777777" w:rsidR="00D12878" w:rsidRPr="00D12878" w:rsidRDefault="00D12878" w:rsidP="00D12878">
            <w:pPr>
              <w:rPr>
                <w:b/>
                <w:bCs/>
                <w:lang w:val="sv-SE"/>
              </w:rPr>
            </w:pPr>
            <w:r w:rsidRPr="00D12878">
              <w:rPr>
                <w:b/>
                <w:bCs/>
                <w:lang w:val="sv-SE"/>
              </w:rPr>
              <w:t>Bedömning av datasystemet (Informationen lämnas in till FINAS på separat begäran)</w:t>
            </w:r>
          </w:p>
          <w:p w14:paraId="5188E598" w14:textId="77777777" w:rsidR="00D12878" w:rsidRPr="00D12878" w:rsidRDefault="00D12878" w:rsidP="00D12878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rFonts w:cs="Arial"/>
                <w:szCs w:val="22"/>
                <w:lang w:val="sv-SE"/>
              </w:rPr>
            </w:pPr>
            <w:r w:rsidRPr="00D12878">
              <w:rPr>
                <w:rFonts w:cs="Arial"/>
                <w:szCs w:val="22"/>
                <w:lang w:val="sv-SE"/>
              </w:rPr>
              <w:t>Utredning över datasystemets underhåll inklusive underleverans</w:t>
            </w:r>
          </w:p>
          <w:p w14:paraId="69B169B7" w14:textId="26A63696" w:rsidR="00D12878" w:rsidRPr="00D12878" w:rsidRDefault="00D12878" w:rsidP="00D12878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rFonts w:cs="Arial"/>
                <w:szCs w:val="22"/>
                <w:lang w:val="sv-SE"/>
              </w:rPr>
            </w:pPr>
            <w:r w:rsidRPr="00D12878">
              <w:rPr>
                <w:rFonts w:cs="Arial"/>
                <w:szCs w:val="22"/>
                <w:lang w:val="sv-SE"/>
              </w:rPr>
              <w:t>Dokumentation och instruktioner som berör datasystemen</w:t>
            </w:r>
          </w:p>
          <w:p w14:paraId="56318638" w14:textId="77777777" w:rsidR="00D12878" w:rsidRPr="00D12878" w:rsidRDefault="00D12878" w:rsidP="00D12878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rFonts w:cs="Arial"/>
                <w:szCs w:val="22"/>
                <w:lang w:val="sv-SE"/>
              </w:rPr>
            </w:pPr>
            <w:r w:rsidRPr="00D12878">
              <w:rPr>
                <w:rFonts w:cs="Arial"/>
                <w:szCs w:val="22"/>
                <w:lang w:val="sv-SE"/>
              </w:rPr>
              <w:t>Informationsnätbeskrivning / beskrivning av arkitekturen</w:t>
            </w:r>
          </w:p>
          <w:p w14:paraId="44F6EC08" w14:textId="77777777" w:rsidR="00D12878" w:rsidRPr="00D12878" w:rsidRDefault="00D12878" w:rsidP="00D12878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rFonts w:cs="Arial"/>
                <w:szCs w:val="22"/>
                <w:lang w:val="sv-SE"/>
              </w:rPr>
            </w:pPr>
            <w:r w:rsidRPr="00D12878">
              <w:rPr>
                <w:rFonts w:cs="Arial"/>
                <w:szCs w:val="22"/>
                <w:lang w:val="sv-SE"/>
              </w:rPr>
              <w:t>Datasäkerhetsstrategi och procedurer</w:t>
            </w:r>
          </w:p>
          <w:p w14:paraId="4FC9D901" w14:textId="77777777" w:rsidR="00D12878" w:rsidRPr="00D12878" w:rsidRDefault="00D12878" w:rsidP="00D12878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rFonts w:cs="Arial"/>
                <w:szCs w:val="22"/>
                <w:lang w:val="sv-SE"/>
              </w:rPr>
            </w:pPr>
            <w:r w:rsidRPr="00D12878">
              <w:rPr>
                <w:rFonts w:cs="Arial"/>
                <w:szCs w:val="22"/>
                <w:lang w:val="sv-SE"/>
              </w:rPr>
              <w:t>Inskolning/upprätthållande av kompetens</w:t>
            </w:r>
          </w:p>
          <w:p w14:paraId="71E52DA2" w14:textId="7DAA70E2" w:rsidR="00F10819" w:rsidRPr="00D12878" w:rsidRDefault="00D12878" w:rsidP="00D12878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lang w:val="sv-SE"/>
              </w:rPr>
            </w:pPr>
            <w:r w:rsidRPr="00D12878">
              <w:rPr>
                <w:rFonts w:cs="Arial"/>
                <w:szCs w:val="22"/>
                <w:lang w:val="sv-SE"/>
              </w:rPr>
              <w:t>Eventuell övrig dokumentation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17F802B9" w14:textId="77777777" w:rsidR="00D12878" w:rsidRPr="002F0AFF" w:rsidRDefault="00D12878" w:rsidP="00D12878">
      <w:pPr>
        <w:pStyle w:val="Kuvaotsikko"/>
        <w:keepNext/>
        <w:rPr>
          <w:i w:val="0"/>
          <w:iCs w:val="0"/>
          <w:color w:val="auto"/>
          <w:sz w:val="22"/>
          <w:szCs w:val="22"/>
        </w:rPr>
      </w:pPr>
      <w:r w:rsidRPr="00ED4066">
        <w:rPr>
          <w:i w:val="0"/>
          <w:iCs w:val="0"/>
          <w:color w:val="auto"/>
          <w:sz w:val="22"/>
          <w:szCs w:val="22"/>
          <w:lang w:val="sv-SE"/>
        </w:rPr>
        <w:lastRenderedPageBreak/>
        <w:t xml:space="preserve">Tabell </w:t>
      </w:r>
      <w:r w:rsidRPr="00ED4066">
        <w:rPr>
          <w:i w:val="0"/>
          <w:iCs w:val="0"/>
          <w:color w:val="auto"/>
          <w:sz w:val="22"/>
          <w:szCs w:val="22"/>
        </w:rPr>
        <w:fldChar w:fldCharType="begin"/>
      </w:r>
      <w:r w:rsidRPr="00ED4066">
        <w:rPr>
          <w:i w:val="0"/>
          <w:iCs w:val="0"/>
          <w:color w:val="auto"/>
          <w:sz w:val="22"/>
          <w:szCs w:val="22"/>
          <w:lang w:val="sv-SE"/>
        </w:rPr>
        <w:instrText xml:space="preserve"> SEQ Taulukko \* ARABIC </w:instrText>
      </w:r>
      <w:r w:rsidRPr="00ED4066">
        <w:rPr>
          <w:i w:val="0"/>
          <w:iCs w:val="0"/>
          <w:color w:val="auto"/>
          <w:sz w:val="22"/>
          <w:szCs w:val="22"/>
        </w:rPr>
        <w:fldChar w:fldCharType="separate"/>
      </w:r>
      <w:r w:rsidRPr="00ED4066">
        <w:rPr>
          <w:i w:val="0"/>
          <w:iCs w:val="0"/>
          <w:noProof/>
          <w:color w:val="auto"/>
          <w:sz w:val="22"/>
          <w:szCs w:val="22"/>
          <w:lang w:val="sv-SE"/>
        </w:rPr>
        <w:t>1</w:t>
      </w:r>
      <w:r w:rsidRPr="00ED4066">
        <w:rPr>
          <w:i w:val="0"/>
          <w:iCs w:val="0"/>
          <w:color w:val="auto"/>
          <w:sz w:val="22"/>
          <w:szCs w:val="22"/>
        </w:rPr>
        <w:fldChar w:fldCharType="end"/>
      </w:r>
      <w:r w:rsidRPr="00ED4066">
        <w:rPr>
          <w:i w:val="0"/>
          <w:iCs w:val="0"/>
          <w:color w:val="auto"/>
          <w:sz w:val="22"/>
          <w:szCs w:val="22"/>
          <w:lang w:val="sv-SE"/>
        </w:rPr>
        <w:t xml:space="preserve">. Utvidgning av kompetensområdet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812"/>
        <w:gridCol w:w="2268"/>
        <w:gridCol w:w="2268"/>
        <w:gridCol w:w="1700"/>
      </w:tblGrid>
      <w:tr w:rsidR="00D12878" w:rsidRPr="002F0AFF" w14:paraId="56B54C75" w14:textId="77777777" w:rsidTr="00B5025D">
        <w:trPr>
          <w:cantSplit/>
          <w:tblHeader/>
        </w:trPr>
        <w:tc>
          <w:tcPr>
            <w:tcW w:w="10059" w:type="dxa"/>
            <w:gridSpan w:val="5"/>
            <w:tcBorders>
              <w:bottom w:val="single" w:sz="4" w:space="0" w:color="auto"/>
            </w:tcBorders>
          </w:tcPr>
          <w:p w14:paraId="053B804A" w14:textId="77777777" w:rsidR="00D12878" w:rsidRPr="002F0AFF" w:rsidRDefault="00D12878" w:rsidP="00B5025D">
            <w:pPr>
              <w:rPr>
                <w:szCs w:val="22"/>
              </w:rPr>
            </w:pPr>
            <w:bookmarkStart w:id="1" w:name="_Hlk187354919"/>
            <w:r w:rsidRPr="00ED4066">
              <w:rPr>
                <w:b/>
                <w:bCs/>
                <w:lang w:val="sv-SE"/>
              </w:rPr>
              <w:t>UTVIDGNING</w:t>
            </w:r>
            <w:r w:rsidRPr="00ED4066">
              <w:rPr>
                <w:lang w:val="sv-SE"/>
              </w:rPr>
              <w:t xml:space="preserve"> AV KOMPETENSOMRÅDE</w:t>
            </w:r>
            <w:r w:rsidRPr="00ED4066">
              <w:rPr>
                <w:b/>
                <w:lang w:val="sv-SE"/>
              </w:rPr>
              <w:t xml:space="preserve">, </w:t>
            </w:r>
            <w:r w:rsidRPr="00ED4066">
              <w:rPr>
                <w:lang w:val="sv-SE"/>
              </w:rPr>
              <w:t>till exempel nya metoder och/eller matriser eller enheter</w:t>
            </w:r>
            <w:r w:rsidRPr="00ED4066">
              <w:rPr>
                <w:lang w:val="sv-SE"/>
              </w:rPr>
              <w:br/>
              <w:t xml:space="preserve">(lägg till rader efter behov) </w:t>
            </w:r>
            <w:r w:rsidRPr="00ED4066">
              <w:rPr>
                <w:b/>
                <w:bCs/>
                <w:sz w:val="20"/>
                <w:lang w:val="sv-SE"/>
              </w:rPr>
              <w:t xml:space="preserve">Obs! </w:t>
            </w:r>
            <w:proofErr w:type="spellStart"/>
            <w:r w:rsidRPr="00ED4066">
              <w:rPr>
                <w:b/>
                <w:bCs/>
                <w:sz w:val="20"/>
              </w:rPr>
              <w:t>Även</w:t>
            </w:r>
            <w:proofErr w:type="spellEnd"/>
            <w:r w:rsidRPr="00ED4066">
              <w:rPr>
                <w:b/>
                <w:bCs/>
                <w:sz w:val="20"/>
              </w:rPr>
              <w:t xml:space="preserve"> </w:t>
            </w:r>
            <w:proofErr w:type="spellStart"/>
            <w:r w:rsidRPr="00ED4066">
              <w:rPr>
                <w:b/>
                <w:bCs/>
                <w:sz w:val="20"/>
              </w:rPr>
              <w:t>språkversioner</w:t>
            </w:r>
            <w:proofErr w:type="spellEnd"/>
            <w:r w:rsidRPr="00ED4066">
              <w:rPr>
                <w:szCs w:val="22"/>
              </w:rPr>
              <w:t xml:space="preserve"> </w:t>
            </w:r>
            <w:r w:rsidRPr="00ED4066">
              <w:rPr>
                <w:szCs w:val="22"/>
              </w:rPr>
              <w:br/>
            </w:r>
          </w:p>
        </w:tc>
      </w:tr>
      <w:tr w:rsidR="00D12878" w:rsidRPr="002F0AFF" w14:paraId="58030F8E" w14:textId="77777777" w:rsidTr="00B5025D">
        <w:trPr>
          <w:cantSplit/>
          <w:tblHeader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2F97A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Testningsområde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  <w:t>(</w:t>
            </w:r>
            <w:proofErr w:type="spellStart"/>
            <w:r>
              <w:rPr>
                <w:b/>
                <w:sz w:val="20"/>
              </w:rPr>
              <w:t>Undersöknings</w:t>
            </w:r>
            <w:proofErr w:type="spellEnd"/>
            <w:r>
              <w:rPr>
                <w:b/>
                <w:sz w:val="20"/>
              </w:rPr>
              <w:t>-/</w:t>
            </w:r>
            <w:proofErr w:type="spellStart"/>
            <w:r>
              <w:rPr>
                <w:b/>
                <w:sz w:val="20"/>
              </w:rPr>
              <w:t>specialområde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69700D" w14:textId="77777777" w:rsidR="00D12878" w:rsidRPr="002F0AFF" w:rsidRDefault="00D12878" w:rsidP="00B5025D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>
              <w:rPr>
                <w:b/>
                <w:sz w:val="20"/>
              </w:rPr>
              <w:t>Material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produkt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testas</w:t>
            </w:r>
            <w:proofErr w:type="spellEnd"/>
            <w:r>
              <w:rPr>
                <w:sz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C5514" w14:textId="77777777" w:rsidR="00D12878" w:rsidRPr="0034431D" w:rsidRDefault="00D12878" w:rsidP="00B5025D">
            <w:pPr>
              <w:spacing w:before="60" w:after="60"/>
              <w:rPr>
                <w:rFonts w:cs="Arial"/>
                <w:sz w:val="20"/>
                <w:lang w:val="sv-SE"/>
              </w:rPr>
            </w:pPr>
            <w:r w:rsidRPr="0034431D">
              <w:rPr>
                <w:b/>
                <w:sz w:val="20"/>
                <w:lang w:val="sv-SE"/>
              </w:rPr>
              <w:t>Komponent/</w:t>
            </w:r>
            <w:r w:rsidRPr="0034431D">
              <w:rPr>
                <w:b/>
                <w:sz w:val="20"/>
                <w:lang w:val="sv-SE"/>
              </w:rPr>
              <w:br/>
              <w:t>parameter/</w:t>
            </w:r>
            <w:r w:rsidRPr="0034431D">
              <w:rPr>
                <w:b/>
                <w:sz w:val="20"/>
                <w:lang w:val="sv-SE"/>
              </w:rPr>
              <w:br/>
              <w:t>egenskap som testas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89624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Testningsmetod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standard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teknik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4AD8F" w14:textId="77777777" w:rsidR="00D12878" w:rsidRPr="002F0AFF" w:rsidRDefault="00D12878" w:rsidP="00B5025D">
            <w:pPr>
              <w:spacing w:before="60" w:after="60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Enhet</w:t>
            </w:r>
            <w:proofErr w:type="spellEnd"/>
          </w:p>
        </w:tc>
      </w:tr>
      <w:tr w:rsidR="00D12878" w:rsidRPr="002F0AFF" w14:paraId="3B12B873" w14:textId="77777777" w:rsidTr="00B5025D">
        <w:trPr>
          <w:cantSplit/>
          <w:tblHeader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7894CE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85BF1">
              <w:rPr>
                <w:rFonts w:cs="Arial"/>
                <w:bCs/>
                <w:sz w:val="20"/>
                <w:lang w:val="en-US"/>
              </w:rPr>
              <w:br/>
              <w:t>(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Tutkimus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-/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erikoisala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F14AA0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</w:rPr>
            </w:pPr>
            <w:r w:rsidRPr="00485BF1">
              <w:rPr>
                <w:rFonts w:cs="Arial"/>
                <w:bCs/>
                <w:sz w:val="20"/>
              </w:rPr>
              <w:t>Testattava materiaali/tuote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C8A0EA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485BF1">
              <w:rPr>
                <w:rFonts w:cs="Arial"/>
                <w:bCs/>
                <w:sz w:val="20"/>
              </w:rPr>
              <w:t xml:space="preserve">Testattava </w:t>
            </w:r>
            <w:r>
              <w:rPr>
                <w:rFonts w:cs="Arial"/>
                <w:bCs/>
                <w:sz w:val="20"/>
              </w:rPr>
              <w:t>komponentti/parametri/ominaisuus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D1DABE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Testausmenetelmä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standardi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C18B88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Toimipiste</w:t>
            </w:r>
            <w:proofErr w:type="spellEnd"/>
          </w:p>
        </w:tc>
      </w:tr>
      <w:tr w:rsidR="00D12878" w:rsidRPr="002F0AFF" w14:paraId="14C364B2" w14:textId="77777777" w:rsidTr="00B5025D">
        <w:trPr>
          <w:cantSplit/>
          <w:tblHeader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D7A9" w14:textId="77777777" w:rsidR="00D12878" w:rsidRPr="002F0AFF" w:rsidRDefault="00D12878" w:rsidP="00B5025D">
            <w:pPr>
              <w:spacing w:before="60" w:after="60"/>
              <w:rPr>
                <w:rFonts w:cs="Arial"/>
                <w:i/>
                <w:sz w:val="20"/>
                <w:lang w:val="en-GB"/>
              </w:rPr>
            </w:pPr>
            <w:r w:rsidRPr="000011A0">
              <w:rPr>
                <w:i/>
                <w:sz w:val="20"/>
                <w:lang w:val="en-US"/>
              </w:rPr>
              <w:t xml:space="preserve">Field of testing </w:t>
            </w:r>
            <w:r w:rsidRPr="000011A0">
              <w:rPr>
                <w:i/>
                <w:sz w:val="20"/>
                <w:lang w:val="en-US"/>
              </w:rPr>
              <w:br/>
              <w:t>(Research/</w:t>
            </w:r>
            <w:proofErr w:type="spellStart"/>
            <w:r w:rsidRPr="000011A0">
              <w:rPr>
                <w:i/>
                <w:sz w:val="20"/>
                <w:lang w:val="en-US"/>
              </w:rPr>
              <w:t>Speciality</w:t>
            </w:r>
            <w:proofErr w:type="spellEnd"/>
            <w:r w:rsidRPr="000011A0">
              <w:rPr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5DF6" w14:textId="77777777" w:rsidR="00D12878" w:rsidRPr="002F0AFF" w:rsidRDefault="00D12878" w:rsidP="00B5025D">
            <w:pPr>
              <w:spacing w:before="60" w:after="60"/>
              <w:rPr>
                <w:rFonts w:cs="Arial"/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Material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product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191F7" w14:textId="77777777" w:rsidR="00D12878" w:rsidRPr="002F0AFF" w:rsidRDefault="00D12878" w:rsidP="00B5025D">
            <w:pPr>
              <w:spacing w:before="60" w:after="60"/>
              <w:rPr>
                <w:rFonts w:cs="Arial"/>
                <w:i/>
                <w:sz w:val="20"/>
              </w:rPr>
            </w:pPr>
            <w:r>
              <w:rPr>
                <w:i/>
                <w:sz w:val="20"/>
              </w:rPr>
              <w:t xml:space="preserve">Component / </w:t>
            </w:r>
            <w:proofErr w:type="spellStart"/>
            <w:r>
              <w:rPr>
                <w:i/>
                <w:sz w:val="20"/>
              </w:rPr>
              <w:t>parameter</w:t>
            </w:r>
            <w:proofErr w:type="spellEnd"/>
            <w:r>
              <w:rPr>
                <w:i/>
                <w:sz w:val="20"/>
              </w:rPr>
              <w:t xml:space="preserve"> / </w:t>
            </w:r>
            <w:proofErr w:type="spellStart"/>
            <w:r>
              <w:rPr>
                <w:i/>
                <w:sz w:val="20"/>
              </w:rPr>
              <w:t>characteristic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98447" w14:textId="77777777" w:rsidR="00D12878" w:rsidRPr="002F0AFF" w:rsidRDefault="00D12878" w:rsidP="00B5025D">
            <w:pPr>
              <w:spacing w:before="60" w:after="60"/>
              <w:rPr>
                <w:rFonts w:cs="Arial"/>
                <w:i/>
                <w:sz w:val="20"/>
                <w:lang w:val="en-US"/>
              </w:rPr>
            </w:pPr>
            <w:r w:rsidRPr="000011A0">
              <w:rPr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5F94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</w:rPr>
              <w:t>Site</w:t>
            </w:r>
            <w:proofErr w:type="spellEnd"/>
          </w:p>
        </w:tc>
      </w:tr>
      <w:tr w:rsidR="00D12878" w:rsidRPr="00B66A48" w14:paraId="6F668C37" w14:textId="77777777" w:rsidTr="00B5025D">
        <w:trPr>
          <w:cantSplit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AF6C" w14:textId="77777777" w:rsidR="00D12878" w:rsidRPr="0006002C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en-US"/>
              </w:rPr>
            </w:pP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T.ex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.</w:t>
            </w:r>
          </w:p>
          <w:p w14:paraId="7A2882E5" w14:textId="77777777" w:rsidR="00D12878" w:rsidRPr="002F0AFF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Klinisk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kemi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Specialkemi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,</w:t>
            </w:r>
            <w:r w:rsidRPr="0006002C">
              <w:rPr>
                <w:i/>
                <w:iCs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iCs/>
                <w:color w:val="7F7F7F" w:themeColor="text1" w:themeTint="80"/>
                <w:sz w:val="16"/>
                <w:szCs w:val="16"/>
                <w:lang w:val="en-US"/>
              </w:rPr>
              <w:br/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Kliininen</w:t>
            </w:r>
            <w:proofErr w:type="spellEnd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kemia</w:t>
            </w:r>
            <w:proofErr w:type="spellEnd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Erikoiskemia</w:t>
            </w:r>
            <w:proofErr w:type="spellEnd"/>
            <w:r w:rsidRPr="0006002C">
              <w:rPr>
                <w:i/>
                <w:iCs/>
                <w:color w:val="7F7F7F" w:themeColor="text1" w:themeTint="80"/>
                <w:sz w:val="16"/>
                <w:szCs w:val="16"/>
                <w:lang w:val="en-US"/>
              </w:rPr>
              <w:br/>
              <w:t>Clinical chemistry, Special chemistry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8206" w14:textId="77777777" w:rsidR="00D12878" w:rsidRPr="0034431D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4FB323AE" w14:textId="77777777" w:rsidR="00D12878" w:rsidRPr="0034431D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t>Plasma</w:t>
            </w:r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t>Plasma</w:t>
            </w:r>
            <w:proofErr w:type="spellEnd"/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34431D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>Plasma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C9BA9" w14:textId="77777777" w:rsidR="00D12878" w:rsidRPr="0034431D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2F9C66E1" w14:textId="77777777" w:rsidR="00D12878" w:rsidRPr="0034431D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proofErr w:type="spellStart"/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t>Bilirubin</w:t>
            </w:r>
            <w:proofErr w:type="spellEnd"/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34431D"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  <w:t>Bilirubiini</w:t>
            </w:r>
            <w:proofErr w:type="spellEnd"/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34431D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>Bilirubin</w:t>
            </w:r>
            <w:proofErr w:type="spellEnd"/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br/>
              <w:t>Undersökningens kommunkod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A054" w14:textId="77777777" w:rsidR="00D12878" w:rsidRPr="00B86DE2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</w:rPr>
            </w:pP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T.ex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t>.</w:t>
            </w:r>
          </w:p>
          <w:p w14:paraId="57CA8125" w14:textId="77777777" w:rsidR="00D12878" w:rsidRPr="0034431D" w:rsidRDefault="00D12878" w:rsidP="00B5025D">
            <w:pPr>
              <w:spacing w:before="20" w:after="20"/>
              <w:rPr>
                <w:rFonts w:cs="Arial"/>
                <w:i/>
                <w:iCs/>
                <w:color w:val="7F7F7F" w:themeColor="text1" w:themeTint="80"/>
                <w:sz w:val="16"/>
                <w:szCs w:val="16"/>
              </w:rPr>
            </w:pPr>
            <w:proofErr w:type="spellStart"/>
            <w:r>
              <w:rPr>
                <w:color w:val="7F7F7F" w:themeColor="text1" w:themeTint="80"/>
                <w:sz w:val="16"/>
                <w:szCs w:val="16"/>
              </w:rPr>
              <w:t>Fotometrisk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br/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Fotometrinen</w:t>
            </w:r>
            <w:proofErr w:type="spellEnd"/>
            <w:r>
              <w:rPr>
                <w:color w:val="7F7F7F" w:themeColor="text1" w:themeTint="80"/>
                <w:sz w:val="16"/>
                <w:szCs w:val="16"/>
              </w:rPr>
              <w:br/>
            </w:r>
            <w:proofErr w:type="spellStart"/>
            <w:r>
              <w:rPr>
                <w:i/>
                <w:iCs/>
                <w:color w:val="7F7F7F" w:themeColor="text1" w:themeTint="80"/>
                <w:sz w:val="16"/>
                <w:szCs w:val="16"/>
              </w:rPr>
              <w:t>Photometric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93EFD" w14:textId="77777777" w:rsidR="00D12878" w:rsidRPr="0034431D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59821B84" w14:textId="77777777" w:rsidR="00D12878" w:rsidRPr="0034431D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t>Helsingfors</w:t>
            </w:r>
            <w:r w:rsidRPr="0034431D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 xml:space="preserve">, </w:t>
            </w:r>
            <w:r w:rsidRPr="0034431D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br/>
              <w:t>Helsinki</w:t>
            </w:r>
            <w:r w:rsidRPr="0034431D">
              <w:rPr>
                <w:color w:val="7F7F7F" w:themeColor="text1" w:themeTint="80"/>
                <w:sz w:val="16"/>
                <w:szCs w:val="16"/>
                <w:lang w:val="sv-SE"/>
              </w:rPr>
              <w:t xml:space="preserve"> (eller annan unik specifikation)</w:t>
            </w:r>
          </w:p>
        </w:tc>
      </w:tr>
      <w:tr w:rsidR="00D12878" w:rsidRPr="00B66A48" w14:paraId="1D9AB49A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1DFE16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5A95F3F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B7B1C7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2BFA7B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1351CB1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08A78E27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4CFD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0965F9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99AFB0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F5CF8C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281B2D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66196C40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052ADD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4A18B5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9A2A8FA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03954C4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75A3CB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1BCAEF8A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5AC2BD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EDD7A7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76F968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4AFF84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396B02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6DACB5FE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54435E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A95CDD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5C83D2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39DA97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83C1C0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477EC423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CEC9E9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24B434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221072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DDD249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D9116F" w14:textId="77777777" w:rsidR="00D12878" w:rsidRPr="0034431D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00A3E51B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37535F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86497E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BE226B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13B2CD3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6337F36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1125983D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98EFE9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892D7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66153D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49A020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390B2BB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7EF13A63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A4E09A4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D4BC3B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46139A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6AD18F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DF65A40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19AB6CE6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59F2D0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C4B901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5FA31FB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A5C431F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87ED68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5731D69F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7D7D48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93C292B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0433AF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3F8AFA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C380D2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7A70469A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0385E7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34B739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65EA68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DE9CC7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316804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02CAF144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518A64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36EF54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882A8E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BD5568A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65B484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65210CFF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9671DB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C9AA239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34E3003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94AB9F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88C602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B66A48" w14:paraId="18E90ACF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FC7D69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63F8C3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4B45F5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C777CF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34C15B2" w14:textId="77777777" w:rsidR="00D12878" w:rsidRPr="0034431D" w:rsidDel="00C44C30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bookmarkEnd w:id="1"/>
    </w:tbl>
    <w:p w14:paraId="73D92CC2" w14:textId="77777777" w:rsidR="00B1412B" w:rsidRPr="00D12878" w:rsidRDefault="00B1412B" w:rsidP="0075037B">
      <w:pPr>
        <w:pStyle w:val="TyyliNormaali2Ensimminenrivi2835pt"/>
        <w:ind w:left="0"/>
        <w:rPr>
          <w:b/>
          <w:lang w:val="sv-SE"/>
        </w:rPr>
      </w:pPr>
    </w:p>
    <w:p w14:paraId="07E2D66A" w14:textId="77777777" w:rsidR="00D12878" w:rsidRPr="00D12878" w:rsidRDefault="00D12878" w:rsidP="0075037B">
      <w:pPr>
        <w:pStyle w:val="TyyliNormaali2Ensimminenrivi2835pt"/>
        <w:ind w:left="0"/>
        <w:rPr>
          <w:b/>
          <w:lang w:val="sv-SE"/>
        </w:rPr>
      </w:pPr>
    </w:p>
    <w:p w14:paraId="661F8726" w14:textId="77777777" w:rsidR="00D12878" w:rsidRPr="00ED4066" w:rsidRDefault="00D12878" w:rsidP="00D12878">
      <w:pPr>
        <w:pStyle w:val="Kuvaotsikko"/>
        <w:keepNext/>
        <w:rPr>
          <w:i w:val="0"/>
          <w:iCs w:val="0"/>
          <w:color w:val="auto"/>
          <w:sz w:val="22"/>
          <w:szCs w:val="22"/>
        </w:rPr>
      </w:pPr>
      <w:r w:rsidRPr="00ED4066">
        <w:rPr>
          <w:i w:val="0"/>
          <w:iCs w:val="0"/>
          <w:color w:val="auto"/>
          <w:sz w:val="22"/>
          <w:szCs w:val="22"/>
          <w:lang w:val="sv-SE"/>
        </w:rPr>
        <w:lastRenderedPageBreak/>
        <w:t xml:space="preserve">Tabell </w:t>
      </w:r>
      <w:r w:rsidRPr="00ED4066">
        <w:rPr>
          <w:i w:val="0"/>
          <w:iCs w:val="0"/>
          <w:color w:val="auto"/>
          <w:sz w:val="22"/>
          <w:szCs w:val="22"/>
        </w:rPr>
        <w:fldChar w:fldCharType="begin"/>
      </w:r>
      <w:r w:rsidRPr="00ED4066">
        <w:rPr>
          <w:i w:val="0"/>
          <w:iCs w:val="0"/>
          <w:color w:val="auto"/>
          <w:sz w:val="22"/>
          <w:szCs w:val="22"/>
          <w:lang w:val="sv-SE"/>
        </w:rPr>
        <w:instrText xml:space="preserve"> SEQ Taulukko \* ARABIC </w:instrText>
      </w:r>
      <w:r w:rsidRPr="00ED4066">
        <w:rPr>
          <w:i w:val="0"/>
          <w:iCs w:val="0"/>
          <w:color w:val="auto"/>
          <w:sz w:val="22"/>
          <w:szCs w:val="22"/>
        </w:rPr>
        <w:fldChar w:fldCharType="separate"/>
      </w:r>
      <w:r w:rsidRPr="00ED4066">
        <w:rPr>
          <w:i w:val="0"/>
          <w:iCs w:val="0"/>
          <w:noProof/>
          <w:color w:val="auto"/>
          <w:sz w:val="22"/>
          <w:szCs w:val="22"/>
          <w:lang w:val="sv-SE"/>
        </w:rPr>
        <w:t>2</w:t>
      </w:r>
      <w:r w:rsidRPr="00ED4066">
        <w:rPr>
          <w:i w:val="0"/>
          <w:iCs w:val="0"/>
          <w:color w:val="auto"/>
          <w:sz w:val="22"/>
          <w:szCs w:val="22"/>
        </w:rPr>
        <w:fldChar w:fldCharType="end"/>
      </w:r>
      <w:r w:rsidRPr="00ED4066">
        <w:rPr>
          <w:i w:val="0"/>
          <w:iCs w:val="0"/>
          <w:color w:val="auto"/>
          <w:sz w:val="22"/>
          <w:szCs w:val="22"/>
          <w:lang w:val="sv-SE"/>
        </w:rPr>
        <w:t xml:space="preserve">. Ändring/uppdatering av kompetensområdet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1812"/>
        <w:gridCol w:w="2212"/>
        <w:gridCol w:w="2324"/>
        <w:gridCol w:w="1700"/>
      </w:tblGrid>
      <w:tr w:rsidR="00D12878" w:rsidRPr="002F0AFF" w14:paraId="01B72393" w14:textId="77777777" w:rsidTr="00B5025D">
        <w:trPr>
          <w:cantSplit/>
          <w:tblHeader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04F" w14:textId="77777777" w:rsidR="00D12878" w:rsidRPr="002F0AFF" w:rsidRDefault="00D12878" w:rsidP="00B5025D">
            <w:pPr>
              <w:rPr>
                <w:rFonts w:cs="Arial"/>
                <w:szCs w:val="22"/>
              </w:rPr>
            </w:pPr>
            <w:r w:rsidRPr="00ED4066">
              <w:rPr>
                <w:b/>
                <w:bCs/>
                <w:lang w:val="sv-SE"/>
              </w:rPr>
              <w:t>FÖRÄNDRINGAR/UPPDATERINGAR AV METODERNA</w:t>
            </w:r>
            <w:r w:rsidRPr="00ED4066">
              <w:rPr>
                <w:lang w:val="sv-SE"/>
              </w:rPr>
              <w:t xml:space="preserve"> I KOMPETENSOMRÅDET</w:t>
            </w:r>
            <w:r w:rsidRPr="00ED4066">
              <w:rPr>
                <w:b/>
                <w:lang w:val="sv-SE"/>
              </w:rPr>
              <w:t xml:space="preserve">, framhäv punkter som har förändrats, </w:t>
            </w:r>
            <w:r w:rsidRPr="00ED4066">
              <w:rPr>
                <w:lang w:val="sv-SE"/>
              </w:rPr>
              <w:t xml:space="preserve">till exempel ändringar av metodversioner, apparatur, kommunkoder, kit ändringar (lägg till rader efter </w:t>
            </w:r>
            <w:proofErr w:type="gramStart"/>
            <w:r w:rsidRPr="00ED4066">
              <w:rPr>
                <w:lang w:val="sv-SE"/>
              </w:rPr>
              <w:t xml:space="preserve">behov)   </w:t>
            </w:r>
            <w:proofErr w:type="gramEnd"/>
            <w:r w:rsidRPr="00ED4066">
              <w:rPr>
                <w:lang w:val="sv-SE"/>
              </w:rPr>
              <w:br/>
            </w:r>
            <w:r w:rsidRPr="00ED4066">
              <w:rPr>
                <w:b/>
                <w:bCs/>
                <w:sz w:val="20"/>
                <w:lang w:val="sv-SE"/>
              </w:rPr>
              <w:t xml:space="preserve">Obs! </w:t>
            </w:r>
            <w:proofErr w:type="spellStart"/>
            <w:r w:rsidRPr="00ED4066">
              <w:rPr>
                <w:b/>
                <w:bCs/>
                <w:sz w:val="20"/>
              </w:rPr>
              <w:t>Även</w:t>
            </w:r>
            <w:proofErr w:type="spellEnd"/>
            <w:r w:rsidRPr="00ED4066">
              <w:rPr>
                <w:b/>
                <w:bCs/>
                <w:sz w:val="20"/>
              </w:rPr>
              <w:t xml:space="preserve"> </w:t>
            </w:r>
            <w:proofErr w:type="spellStart"/>
            <w:r w:rsidRPr="00ED4066">
              <w:rPr>
                <w:b/>
                <w:bCs/>
                <w:sz w:val="20"/>
              </w:rPr>
              <w:t>språkversioner</w:t>
            </w:r>
            <w:proofErr w:type="spellEnd"/>
            <w:r w:rsidRPr="00ED4066">
              <w:rPr>
                <w:b/>
                <w:bCs/>
                <w:sz w:val="20"/>
              </w:rPr>
              <w:br/>
            </w:r>
          </w:p>
        </w:tc>
      </w:tr>
      <w:tr w:rsidR="00D12878" w:rsidRPr="002F0AFF" w14:paraId="36F09B34" w14:textId="77777777" w:rsidTr="00B5025D">
        <w:trPr>
          <w:cantSplit/>
          <w:tblHeader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DC6EF4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Testningsområde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  <w:t>(</w:t>
            </w:r>
            <w:proofErr w:type="spellStart"/>
            <w:r>
              <w:rPr>
                <w:b/>
                <w:sz w:val="20"/>
              </w:rPr>
              <w:t>Undersöknings</w:t>
            </w:r>
            <w:proofErr w:type="spellEnd"/>
            <w:r>
              <w:rPr>
                <w:b/>
                <w:sz w:val="20"/>
              </w:rPr>
              <w:t>-/</w:t>
            </w:r>
            <w:proofErr w:type="spellStart"/>
            <w:r>
              <w:rPr>
                <w:b/>
                <w:sz w:val="20"/>
              </w:rPr>
              <w:t>specialområde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97B75" w14:textId="77777777" w:rsidR="00D12878" w:rsidRPr="002F0AFF" w:rsidRDefault="00D12878" w:rsidP="00B5025D">
            <w:pPr>
              <w:spacing w:before="60" w:after="60"/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b/>
                <w:sz w:val="20"/>
              </w:rPr>
              <w:t>Material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produkt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testas</w:t>
            </w:r>
            <w:proofErr w:type="spellEnd"/>
            <w:r>
              <w:rPr>
                <w:sz w:val="20"/>
              </w:rPr>
              <w:br/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2208CD" w14:textId="77777777" w:rsidR="00D12878" w:rsidRPr="00E07969" w:rsidRDefault="00D12878" w:rsidP="00B5025D">
            <w:pPr>
              <w:spacing w:before="60" w:after="60"/>
              <w:rPr>
                <w:rFonts w:cs="Arial"/>
                <w:sz w:val="20"/>
                <w:lang w:val="sv-SE"/>
              </w:rPr>
            </w:pPr>
            <w:r w:rsidRPr="0034431D">
              <w:rPr>
                <w:b/>
                <w:sz w:val="20"/>
                <w:lang w:val="sv-SE"/>
              </w:rPr>
              <w:t>Komponent/</w:t>
            </w:r>
            <w:r w:rsidRPr="0034431D">
              <w:rPr>
                <w:b/>
                <w:sz w:val="20"/>
                <w:lang w:val="sv-SE"/>
              </w:rPr>
              <w:br/>
              <w:t>parameter/</w:t>
            </w:r>
            <w:r w:rsidRPr="0034431D">
              <w:rPr>
                <w:b/>
                <w:sz w:val="20"/>
                <w:lang w:val="sv-SE"/>
              </w:rPr>
              <w:br/>
              <w:t>egenskap som testas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B87D63" w14:textId="77777777" w:rsidR="00D12878" w:rsidRPr="002F0AFF" w:rsidRDefault="00D12878" w:rsidP="00B5025D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</w:rPr>
              <w:t>Testningsmetod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standard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teknik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EFB6F" w14:textId="77777777" w:rsidR="00D12878" w:rsidRPr="002F0AFF" w:rsidRDefault="00D12878" w:rsidP="00B5025D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</w:rPr>
              <w:t>Enhet</w:t>
            </w:r>
            <w:proofErr w:type="spellEnd"/>
          </w:p>
        </w:tc>
      </w:tr>
      <w:tr w:rsidR="00D12878" w:rsidRPr="002F0AFF" w14:paraId="7F3A6856" w14:textId="77777777" w:rsidTr="00B5025D">
        <w:trPr>
          <w:cantSplit/>
          <w:tblHeader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7EF77A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85BF1">
              <w:rPr>
                <w:rFonts w:cs="Arial"/>
                <w:bCs/>
                <w:sz w:val="20"/>
                <w:lang w:val="en-US"/>
              </w:rPr>
              <w:br/>
              <w:t>(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Tutkimus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-/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erikoisala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E8D823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</w:rPr>
            </w:pPr>
            <w:r w:rsidRPr="00485BF1">
              <w:rPr>
                <w:rFonts w:cs="Arial"/>
                <w:bCs/>
                <w:sz w:val="20"/>
              </w:rPr>
              <w:t>Testattava materiaali/tuote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B8A83B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485BF1">
              <w:rPr>
                <w:rFonts w:cs="Arial"/>
                <w:bCs/>
                <w:sz w:val="20"/>
              </w:rPr>
              <w:t xml:space="preserve">Testattava </w:t>
            </w:r>
            <w:r>
              <w:rPr>
                <w:rFonts w:cs="Arial"/>
                <w:bCs/>
                <w:sz w:val="20"/>
              </w:rPr>
              <w:t>komponentti/parametri/ominaisuus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1AC077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Testausmenetelmä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standardi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677B0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Toimipiste</w:t>
            </w:r>
            <w:proofErr w:type="spellEnd"/>
          </w:p>
        </w:tc>
      </w:tr>
      <w:tr w:rsidR="00D12878" w:rsidRPr="002F0AFF" w14:paraId="0AAA95FD" w14:textId="77777777" w:rsidTr="00B5025D">
        <w:trPr>
          <w:cantSplit/>
          <w:tblHeader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9D6E" w14:textId="77777777" w:rsidR="00D12878" w:rsidRPr="002F0AFF" w:rsidRDefault="00D12878" w:rsidP="00B5025D">
            <w:pPr>
              <w:spacing w:before="60" w:after="60"/>
              <w:rPr>
                <w:rFonts w:cs="Arial"/>
                <w:i/>
                <w:sz w:val="20"/>
                <w:lang w:val="en-GB"/>
              </w:rPr>
            </w:pPr>
            <w:r w:rsidRPr="000011A0">
              <w:rPr>
                <w:i/>
                <w:sz w:val="20"/>
                <w:lang w:val="en-US"/>
              </w:rPr>
              <w:t xml:space="preserve">Field of testing </w:t>
            </w:r>
            <w:r w:rsidRPr="000011A0">
              <w:rPr>
                <w:i/>
                <w:sz w:val="20"/>
                <w:lang w:val="en-US"/>
              </w:rPr>
              <w:br/>
              <w:t>(Research/</w:t>
            </w:r>
            <w:proofErr w:type="spellStart"/>
            <w:r w:rsidRPr="000011A0">
              <w:rPr>
                <w:i/>
                <w:sz w:val="20"/>
                <w:lang w:val="en-US"/>
              </w:rPr>
              <w:t>Speciality</w:t>
            </w:r>
            <w:proofErr w:type="spellEnd"/>
            <w:r w:rsidRPr="000011A0">
              <w:rPr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7E45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</w:rPr>
              <w:t>Material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product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2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F9E6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i/>
                <w:sz w:val="20"/>
              </w:rPr>
              <w:t xml:space="preserve">Component / </w:t>
            </w:r>
            <w:proofErr w:type="spellStart"/>
            <w:r>
              <w:rPr>
                <w:i/>
                <w:sz w:val="20"/>
              </w:rPr>
              <w:t>parameter</w:t>
            </w:r>
            <w:proofErr w:type="spellEnd"/>
            <w:r>
              <w:rPr>
                <w:i/>
                <w:sz w:val="20"/>
              </w:rPr>
              <w:t xml:space="preserve"> / </w:t>
            </w:r>
            <w:proofErr w:type="spellStart"/>
            <w:r>
              <w:rPr>
                <w:i/>
                <w:sz w:val="20"/>
              </w:rPr>
              <w:t>characteristic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EEC7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r w:rsidRPr="000011A0">
              <w:rPr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3CCE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GB"/>
              </w:rPr>
            </w:pPr>
            <w:proofErr w:type="spellStart"/>
            <w:r>
              <w:rPr>
                <w:i/>
                <w:sz w:val="20"/>
              </w:rPr>
              <w:t>Site</w:t>
            </w:r>
            <w:proofErr w:type="spellEnd"/>
          </w:p>
        </w:tc>
      </w:tr>
      <w:tr w:rsidR="00D12878" w:rsidRPr="00B66A48" w14:paraId="7CCBBEE8" w14:textId="77777777" w:rsidTr="00B5025D">
        <w:trPr>
          <w:cantSplit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B4CB" w14:textId="77777777" w:rsidR="00D12878" w:rsidRPr="0006002C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en-US"/>
              </w:rPr>
            </w:pP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T.ex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.</w:t>
            </w:r>
          </w:p>
          <w:p w14:paraId="794CBE30" w14:textId="77777777" w:rsidR="00D12878" w:rsidRPr="002F0AFF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Klinisk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kemi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Specialkemi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,</w:t>
            </w:r>
            <w:r w:rsidRPr="0006002C">
              <w:rPr>
                <w:i/>
                <w:iCs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iCs/>
                <w:color w:val="7F7F7F" w:themeColor="text1" w:themeTint="80"/>
                <w:sz w:val="16"/>
                <w:szCs w:val="16"/>
                <w:lang w:val="en-US"/>
              </w:rPr>
              <w:br/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Kliininen</w:t>
            </w:r>
            <w:proofErr w:type="spellEnd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kemia</w:t>
            </w:r>
            <w:proofErr w:type="spellEnd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Erikoiskemia</w:t>
            </w:r>
            <w:proofErr w:type="spellEnd"/>
            <w:r w:rsidRPr="0006002C">
              <w:rPr>
                <w:i/>
                <w:iCs/>
                <w:color w:val="7F7F7F" w:themeColor="text1" w:themeTint="80"/>
                <w:sz w:val="16"/>
                <w:szCs w:val="16"/>
                <w:lang w:val="en-US"/>
              </w:rPr>
              <w:br/>
              <w:t>Clinical chemistry, Special chemistry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92D9A" w14:textId="77777777" w:rsidR="00D12878" w:rsidRPr="00E07969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16C731A8" w14:textId="77777777" w:rsidR="00D12878" w:rsidRPr="00E07969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Plasma</w:t>
            </w: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Plasma</w:t>
            </w:r>
            <w:proofErr w:type="spellEnd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>Plasma</w:t>
            </w:r>
            <w:proofErr w:type="spellEnd"/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C329" w14:textId="77777777" w:rsidR="00D12878" w:rsidRPr="00E07969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1AF3E087" w14:textId="77777777" w:rsidR="00D12878" w:rsidRPr="00E07969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proofErr w:type="spell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Bilirubin</w:t>
            </w:r>
            <w:proofErr w:type="spellEnd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  <w:t>Bilirubiini</w:t>
            </w:r>
            <w:proofErr w:type="spellEnd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>Bilirubin</w:t>
            </w:r>
            <w:proofErr w:type="spellEnd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  <w:t>Undersökningens kommunkod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4C6C" w14:textId="77777777" w:rsidR="00D12878" w:rsidRPr="00E07969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2EF5999C" w14:textId="77777777" w:rsidR="00D12878" w:rsidRPr="00E07969" w:rsidRDefault="00D12878" w:rsidP="00B5025D">
            <w:pPr>
              <w:spacing w:before="20" w:after="20"/>
              <w:rPr>
                <w:i/>
                <w:iCs/>
                <w:strike/>
                <w:color w:val="7F7F7F" w:themeColor="text1" w:themeTint="80"/>
                <w:sz w:val="16"/>
                <w:szCs w:val="16"/>
                <w:lang w:val="sv-SE"/>
              </w:rPr>
            </w:pPr>
            <w:r w:rsidRPr="00E07969">
              <w:rPr>
                <w:strike/>
                <w:color w:val="7F7F7F" w:themeColor="text1" w:themeTint="80"/>
                <w:sz w:val="16"/>
                <w:szCs w:val="16"/>
                <w:lang w:val="sv-SE"/>
              </w:rPr>
              <w:t>Fotometrisk</w:t>
            </w:r>
            <w:r w:rsidRPr="00E07969">
              <w:rPr>
                <w:strike/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AD5C85">
              <w:rPr>
                <w:rFonts w:cs="Arial"/>
                <w:strike/>
                <w:color w:val="7F7F7F" w:themeColor="text1" w:themeTint="80"/>
                <w:sz w:val="16"/>
                <w:szCs w:val="16"/>
                <w:lang w:val="sv-SE"/>
              </w:rPr>
              <w:t>Fotometrinen</w:t>
            </w:r>
            <w:proofErr w:type="spellEnd"/>
            <w:r w:rsidRPr="00E07969">
              <w:rPr>
                <w:strike/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i/>
                <w:iCs/>
                <w:strike/>
                <w:color w:val="7F7F7F" w:themeColor="text1" w:themeTint="80"/>
                <w:sz w:val="16"/>
                <w:szCs w:val="16"/>
                <w:lang w:val="sv-SE"/>
              </w:rPr>
              <w:t>Photometric</w:t>
            </w:r>
            <w:proofErr w:type="spellEnd"/>
          </w:p>
          <w:p w14:paraId="1F12CF5D" w14:textId="77777777" w:rsidR="00D12878" w:rsidRPr="00E07969" w:rsidRDefault="00D12878" w:rsidP="00B5025D">
            <w:pPr>
              <w:spacing w:before="20" w:after="20"/>
              <w:rPr>
                <w:rFonts w:cs="Arial"/>
                <w:i/>
                <w:iCs/>
                <w:color w:val="7F7F7F" w:themeColor="text1" w:themeTint="80"/>
                <w:sz w:val="16"/>
                <w:szCs w:val="16"/>
                <w:lang w:val="sv-SE"/>
              </w:rPr>
            </w:pPr>
            <w:r w:rsidRPr="00E07969">
              <w:rPr>
                <w:b/>
                <w:bCs/>
                <w:color w:val="7F7F7F" w:themeColor="text1" w:themeTint="80"/>
                <w:sz w:val="16"/>
                <w:szCs w:val="16"/>
                <w:lang w:val="sv-SE"/>
              </w:rPr>
              <w:t xml:space="preserve">NY TEKNIK </w:t>
            </w:r>
            <w:proofErr w:type="spellStart"/>
            <w:r w:rsidRPr="00E07969">
              <w:rPr>
                <w:b/>
                <w:bCs/>
                <w:color w:val="7F7F7F" w:themeColor="text1" w:themeTint="80"/>
                <w:sz w:val="16"/>
                <w:szCs w:val="16"/>
                <w:lang w:val="sv-SE"/>
              </w:rPr>
              <w:t>Turbidimetrisk</w:t>
            </w:r>
            <w:proofErr w:type="spellEnd"/>
          </w:p>
          <w:p w14:paraId="2FA9E686" w14:textId="77777777" w:rsidR="00D12878" w:rsidRPr="00E07969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5DF3" w14:textId="77777777" w:rsidR="00D12878" w:rsidRPr="00E07969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4A0A00C1" w14:textId="77777777" w:rsidR="00D12878" w:rsidRPr="00E07969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Helsingfors</w:t>
            </w:r>
            <w:r w:rsidRPr="00E07969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 xml:space="preserve">, </w:t>
            </w:r>
            <w:r w:rsidRPr="00E07969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br/>
              <w:t>Helsinki</w:t>
            </w: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 xml:space="preserve"> (eller annan unik specifikation)</w:t>
            </w:r>
          </w:p>
        </w:tc>
      </w:tr>
      <w:tr w:rsidR="00D12878" w:rsidRPr="00B66A48" w14:paraId="02B50E8F" w14:textId="77777777" w:rsidTr="00B5025D">
        <w:trPr>
          <w:cantSplit/>
        </w:trPr>
        <w:tc>
          <w:tcPr>
            <w:tcW w:w="20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67BF78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293BBB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AE5464E" w14:textId="77777777" w:rsidR="00D12878" w:rsidRPr="00E07969" w:rsidRDefault="00D12878" w:rsidP="00B5025D">
            <w:pPr>
              <w:spacing w:before="80" w:after="20"/>
              <w:ind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C70238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5ACD6B0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300EDAFE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FC37B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4F2A1C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B34491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E511B6" w14:textId="77777777" w:rsidR="00D12878" w:rsidRPr="00E07969" w:rsidRDefault="00D12878" w:rsidP="00B5025D">
            <w:pPr>
              <w:spacing w:before="80" w:after="20"/>
              <w:ind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E52D7C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364D248B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4F4202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828F3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BD5EBC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E85B1E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FC5B73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1A1D3B86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7FB333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A890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38127C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B29EE53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A8A060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7AA54210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814372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0054CFE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67B1B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319CD04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DADEE2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0F9C7A10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E46855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5835CEB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B908D9E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95D5F7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3E5054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01392753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037F9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42C48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798458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AD71688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888553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2C8390F6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8A64B8F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AD6D76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4D3C46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40DF09E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5D4B72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715F5B7C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5D0AE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772796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369B22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EA2193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16BD0C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5019B68A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4593FD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24B3922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DBC0AA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B7B2893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D0820A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1A574A55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7C9E2F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8CD2095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067ADC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816C5F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277F9C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1EA47280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CB5D5F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C9CBB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599334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14FFD2F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B0D33B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1C553D25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5C959D7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884F9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614BEF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FAAFCFF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B88F1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5D68C054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17703D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73985B0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CA8D40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99A1B2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DD1484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47B61BD7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A72F15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C606EE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04AB2F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C27F1EE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7918B8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  <w:tr w:rsidR="00D12878" w:rsidRPr="00B66A48" w14:paraId="71C81AFA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56EE82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8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08BE2E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2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74B317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23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076507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  <w:tc>
          <w:tcPr>
            <w:tcW w:w="1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BB9823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Cs/>
                <w:szCs w:val="22"/>
                <w:lang w:val="sv-SE"/>
              </w:rPr>
            </w:pPr>
          </w:p>
        </w:tc>
      </w:tr>
    </w:tbl>
    <w:p w14:paraId="4D970C94" w14:textId="76F028DA" w:rsidR="0014308B" w:rsidRPr="00D12878" w:rsidRDefault="0014308B" w:rsidP="00035B5E">
      <w:pPr>
        <w:pStyle w:val="TyyliNormaali2Ensimminenrivi2835pt"/>
        <w:ind w:left="0"/>
        <w:rPr>
          <w:b/>
          <w:lang w:val="sv-SE"/>
        </w:rPr>
      </w:pPr>
    </w:p>
    <w:p w14:paraId="7C93351D" w14:textId="77777777" w:rsidR="00D12878" w:rsidRPr="00D12878" w:rsidRDefault="00D12878" w:rsidP="00035B5E">
      <w:pPr>
        <w:pStyle w:val="TyyliNormaali2Ensimminenrivi2835pt"/>
        <w:ind w:left="0"/>
        <w:rPr>
          <w:b/>
          <w:lang w:val="sv-SE"/>
        </w:rPr>
      </w:pPr>
    </w:p>
    <w:p w14:paraId="20FFE499" w14:textId="77777777" w:rsidR="00D12878" w:rsidRPr="00E07969" w:rsidRDefault="00D12878" w:rsidP="00D12878">
      <w:pPr>
        <w:pStyle w:val="Kuvaotsikko"/>
        <w:keepNext/>
        <w:rPr>
          <w:color w:val="auto"/>
          <w:sz w:val="22"/>
          <w:szCs w:val="22"/>
          <w:lang w:val="sv-SE"/>
        </w:rPr>
      </w:pPr>
      <w:r w:rsidRPr="00ED4066">
        <w:rPr>
          <w:i w:val="0"/>
          <w:iCs w:val="0"/>
          <w:color w:val="auto"/>
          <w:sz w:val="22"/>
          <w:szCs w:val="22"/>
          <w:lang w:val="sv-SE"/>
        </w:rPr>
        <w:lastRenderedPageBreak/>
        <w:t xml:space="preserve">Tabell </w:t>
      </w:r>
      <w:r w:rsidRPr="00ED4066">
        <w:rPr>
          <w:i w:val="0"/>
          <w:iCs w:val="0"/>
          <w:color w:val="auto"/>
          <w:sz w:val="22"/>
          <w:szCs w:val="22"/>
        </w:rPr>
        <w:fldChar w:fldCharType="begin"/>
      </w:r>
      <w:r w:rsidRPr="00ED4066">
        <w:rPr>
          <w:i w:val="0"/>
          <w:iCs w:val="0"/>
          <w:color w:val="auto"/>
          <w:sz w:val="22"/>
          <w:szCs w:val="22"/>
          <w:lang w:val="sv-SE"/>
        </w:rPr>
        <w:instrText xml:space="preserve"> SEQ Taulukko \* ARABIC </w:instrText>
      </w:r>
      <w:r w:rsidRPr="00ED4066">
        <w:rPr>
          <w:i w:val="0"/>
          <w:iCs w:val="0"/>
          <w:color w:val="auto"/>
          <w:sz w:val="22"/>
          <w:szCs w:val="22"/>
        </w:rPr>
        <w:fldChar w:fldCharType="separate"/>
      </w:r>
      <w:r w:rsidRPr="00ED4066">
        <w:rPr>
          <w:i w:val="0"/>
          <w:iCs w:val="0"/>
          <w:noProof/>
          <w:color w:val="auto"/>
          <w:sz w:val="22"/>
          <w:szCs w:val="22"/>
          <w:lang w:val="sv-SE"/>
        </w:rPr>
        <w:t>3</w:t>
      </w:r>
      <w:r w:rsidRPr="00ED4066">
        <w:rPr>
          <w:i w:val="0"/>
          <w:iCs w:val="0"/>
          <w:color w:val="auto"/>
          <w:sz w:val="22"/>
          <w:szCs w:val="22"/>
        </w:rPr>
        <w:fldChar w:fldCharType="end"/>
      </w:r>
      <w:r w:rsidRPr="00ED4066">
        <w:rPr>
          <w:i w:val="0"/>
          <w:iCs w:val="0"/>
          <w:color w:val="auto"/>
          <w:sz w:val="22"/>
          <w:szCs w:val="22"/>
          <w:lang w:val="sv-SE"/>
        </w:rPr>
        <w:t xml:space="preserve">. Reducering av kompetensområdet 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012"/>
        <w:gridCol w:w="2012"/>
        <w:gridCol w:w="2012"/>
        <w:gridCol w:w="2012"/>
      </w:tblGrid>
      <w:tr w:rsidR="00D12878" w:rsidRPr="00B66A48" w14:paraId="06983141" w14:textId="77777777" w:rsidTr="00B5025D">
        <w:trPr>
          <w:cantSplit/>
          <w:trHeight w:val="510"/>
          <w:tblHeader/>
        </w:trPr>
        <w:tc>
          <w:tcPr>
            <w:tcW w:w="10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0105" w14:textId="77777777" w:rsidR="00D12878" w:rsidRPr="00ED4066" w:rsidRDefault="00D12878" w:rsidP="00B5025D">
            <w:pPr>
              <w:rPr>
                <w:lang w:val="sv-SE"/>
              </w:rPr>
            </w:pPr>
            <w:r w:rsidRPr="00ED4066">
              <w:rPr>
                <w:b/>
                <w:bCs/>
                <w:lang w:val="sv-SE"/>
              </w:rPr>
              <w:t>REDUCERINGAR</w:t>
            </w:r>
            <w:r w:rsidRPr="00ED4066">
              <w:rPr>
                <w:lang w:val="sv-SE"/>
              </w:rPr>
              <w:t xml:space="preserve"> AV METODERNA I KOMPETENSOMRÅDET</w:t>
            </w:r>
            <w:r w:rsidRPr="00ED4066">
              <w:rPr>
                <w:b/>
                <w:lang w:val="sv-SE"/>
              </w:rPr>
              <w:t xml:space="preserve"> </w:t>
            </w:r>
            <w:r w:rsidRPr="00ED4066">
              <w:rPr>
                <w:bCs/>
                <w:lang w:val="sv-SE"/>
              </w:rPr>
              <w:t xml:space="preserve">till exempel metoder, matriser, enheter </w:t>
            </w:r>
            <w:r w:rsidRPr="00ED4066">
              <w:rPr>
                <w:lang w:val="sv-SE"/>
              </w:rPr>
              <w:t>(lägg till rader efter behov)</w:t>
            </w:r>
          </w:p>
          <w:p w14:paraId="231C0FD5" w14:textId="77777777" w:rsidR="00D12878" w:rsidRPr="00D12878" w:rsidRDefault="00D12878" w:rsidP="00B5025D">
            <w:pPr>
              <w:rPr>
                <w:rFonts w:cs="Arial"/>
                <w:sz w:val="20"/>
                <w:lang w:val="sv-SE"/>
              </w:rPr>
            </w:pPr>
          </w:p>
        </w:tc>
      </w:tr>
      <w:tr w:rsidR="00D12878" w:rsidRPr="002F0AFF" w14:paraId="1CEC375A" w14:textId="77777777" w:rsidTr="00B5025D">
        <w:trPr>
          <w:cantSplit/>
          <w:tblHeader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63A0C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Testningsområde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  <w:t>(</w:t>
            </w:r>
            <w:proofErr w:type="spellStart"/>
            <w:r>
              <w:rPr>
                <w:b/>
                <w:sz w:val="20"/>
              </w:rPr>
              <w:t>Undersöknings</w:t>
            </w:r>
            <w:proofErr w:type="spellEnd"/>
            <w:r>
              <w:rPr>
                <w:b/>
                <w:sz w:val="20"/>
              </w:rPr>
              <w:t>-/</w:t>
            </w:r>
            <w:proofErr w:type="spellStart"/>
            <w:r>
              <w:rPr>
                <w:b/>
                <w:sz w:val="20"/>
              </w:rPr>
              <w:t>specialområde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0D9102" w14:textId="77777777" w:rsidR="00D12878" w:rsidRPr="002F0AFF" w:rsidRDefault="00D12878" w:rsidP="00B5025D">
            <w:pPr>
              <w:spacing w:before="60" w:after="60"/>
              <w:rPr>
                <w:rFonts w:cs="Arial"/>
                <w:sz w:val="20"/>
              </w:rPr>
            </w:pPr>
            <w:proofErr w:type="spellStart"/>
            <w:r>
              <w:rPr>
                <w:b/>
                <w:sz w:val="20"/>
              </w:rPr>
              <w:t>Material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produkt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testas</w:t>
            </w:r>
            <w:proofErr w:type="spellEnd"/>
            <w:r>
              <w:rPr>
                <w:sz w:val="20"/>
              </w:rPr>
              <w:br/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80F1D7" w14:textId="77777777" w:rsidR="00D12878" w:rsidRPr="00E07969" w:rsidRDefault="00D12878" w:rsidP="00B5025D">
            <w:pPr>
              <w:spacing w:before="60" w:after="60"/>
              <w:rPr>
                <w:rFonts w:cs="Arial"/>
                <w:sz w:val="20"/>
                <w:lang w:val="sv-SE"/>
              </w:rPr>
            </w:pPr>
            <w:r w:rsidRPr="0034431D">
              <w:rPr>
                <w:b/>
                <w:sz w:val="20"/>
                <w:lang w:val="sv-SE"/>
              </w:rPr>
              <w:t>Komponent/</w:t>
            </w:r>
            <w:r w:rsidRPr="0034431D">
              <w:rPr>
                <w:b/>
                <w:sz w:val="20"/>
                <w:lang w:val="sv-SE"/>
              </w:rPr>
              <w:br/>
              <w:t>parameter/</w:t>
            </w:r>
            <w:r w:rsidRPr="0034431D">
              <w:rPr>
                <w:b/>
                <w:sz w:val="20"/>
                <w:lang w:val="sv-SE"/>
              </w:rPr>
              <w:br/>
              <w:t>egenskap som testas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CA7F1A" w14:textId="77777777" w:rsidR="00D12878" w:rsidRPr="002F0AFF" w:rsidRDefault="00D12878" w:rsidP="00B5025D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</w:rPr>
              <w:t>Testningsmetod</w:t>
            </w:r>
            <w:proofErr w:type="spellEnd"/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br/>
            </w:r>
            <w:proofErr w:type="spellStart"/>
            <w:r>
              <w:rPr>
                <w:b/>
                <w:sz w:val="20"/>
              </w:rPr>
              <w:t>standard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teknik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7AD28C" w14:textId="77777777" w:rsidR="00D12878" w:rsidRPr="002F0AFF" w:rsidRDefault="00D12878" w:rsidP="00B5025D">
            <w:pPr>
              <w:spacing w:before="60" w:after="60"/>
              <w:rPr>
                <w:rFonts w:cs="Arial"/>
                <w:sz w:val="20"/>
                <w:lang w:val="en-GB"/>
              </w:rPr>
            </w:pPr>
            <w:proofErr w:type="spellStart"/>
            <w:r>
              <w:rPr>
                <w:b/>
                <w:sz w:val="20"/>
              </w:rPr>
              <w:t>Enhet</w:t>
            </w:r>
            <w:proofErr w:type="spellEnd"/>
          </w:p>
        </w:tc>
      </w:tr>
      <w:tr w:rsidR="00D12878" w:rsidRPr="002F0AFF" w14:paraId="0AC3D470" w14:textId="77777777" w:rsidTr="00B5025D">
        <w:trPr>
          <w:cantSplit/>
          <w:tblHeader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44027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Pr="00485BF1">
              <w:rPr>
                <w:rFonts w:cs="Arial"/>
                <w:bCs/>
                <w:sz w:val="20"/>
                <w:lang w:val="en-US"/>
              </w:rPr>
              <w:br/>
              <w:t>(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Tutkimus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-/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erikoisala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>)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EDE471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</w:rPr>
            </w:pPr>
            <w:r w:rsidRPr="00485BF1">
              <w:rPr>
                <w:rFonts w:cs="Arial"/>
                <w:bCs/>
                <w:sz w:val="20"/>
              </w:rPr>
              <w:t>Testattava materiaali/tuote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61BFCE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485BF1">
              <w:rPr>
                <w:rFonts w:cs="Arial"/>
                <w:bCs/>
                <w:sz w:val="20"/>
              </w:rPr>
              <w:t xml:space="preserve">Testattava </w:t>
            </w:r>
            <w:r>
              <w:rPr>
                <w:rFonts w:cs="Arial"/>
                <w:bCs/>
                <w:sz w:val="20"/>
              </w:rPr>
              <w:t>komponentti/parametri/ominaisuus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082C4F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Testausmenetelmä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standardi</w:t>
            </w:r>
            <w:proofErr w:type="spellEnd"/>
            <w:r w:rsidRPr="00485BF1">
              <w:rPr>
                <w:rFonts w:cs="Arial"/>
                <w:bCs/>
                <w:sz w:val="20"/>
                <w:lang w:val="en-US"/>
              </w:rPr>
              <w:t xml:space="preserve"> / </w:t>
            </w: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tekniikka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98B0CF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485BF1">
              <w:rPr>
                <w:rFonts w:cs="Arial"/>
                <w:bCs/>
                <w:sz w:val="20"/>
                <w:lang w:val="en-US"/>
              </w:rPr>
              <w:t>Toimipiste</w:t>
            </w:r>
            <w:proofErr w:type="spellEnd"/>
          </w:p>
        </w:tc>
      </w:tr>
      <w:tr w:rsidR="00D12878" w:rsidRPr="009F4E27" w14:paraId="77326B57" w14:textId="77777777" w:rsidTr="00B5025D">
        <w:trPr>
          <w:cantSplit/>
          <w:tblHeader/>
        </w:trPr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7AFF" w14:textId="77777777" w:rsidR="00D12878" w:rsidRPr="002F0AFF" w:rsidRDefault="00D12878" w:rsidP="00B5025D">
            <w:pPr>
              <w:spacing w:before="60" w:after="60"/>
              <w:rPr>
                <w:rFonts w:cs="Arial"/>
                <w:i/>
                <w:sz w:val="20"/>
                <w:lang w:val="en-GB"/>
              </w:rPr>
            </w:pPr>
            <w:r w:rsidRPr="000011A0">
              <w:rPr>
                <w:i/>
                <w:sz w:val="20"/>
                <w:lang w:val="en-US"/>
              </w:rPr>
              <w:t xml:space="preserve">Field of testing </w:t>
            </w:r>
            <w:r w:rsidRPr="000011A0">
              <w:rPr>
                <w:i/>
                <w:sz w:val="20"/>
                <w:lang w:val="en-US"/>
              </w:rPr>
              <w:br/>
              <w:t>(Research/</w:t>
            </w:r>
            <w:proofErr w:type="spellStart"/>
            <w:r w:rsidRPr="000011A0">
              <w:rPr>
                <w:i/>
                <w:sz w:val="20"/>
                <w:lang w:val="en-US"/>
              </w:rPr>
              <w:t>Speciality</w:t>
            </w:r>
            <w:proofErr w:type="spellEnd"/>
            <w:r w:rsidRPr="000011A0">
              <w:rPr>
                <w:i/>
                <w:sz w:val="20"/>
                <w:lang w:val="en-US"/>
              </w:rPr>
              <w:t xml:space="preserve"> area)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45DB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i/>
                <w:sz w:val="20"/>
              </w:rPr>
              <w:t>Material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product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4A566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>
              <w:rPr>
                <w:i/>
                <w:sz w:val="20"/>
              </w:rPr>
              <w:t xml:space="preserve">Component / </w:t>
            </w:r>
            <w:proofErr w:type="spellStart"/>
            <w:r>
              <w:rPr>
                <w:i/>
                <w:sz w:val="20"/>
              </w:rPr>
              <w:t>parameter</w:t>
            </w:r>
            <w:proofErr w:type="spellEnd"/>
            <w:r>
              <w:rPr>
                <w:i/>
                <w:sz w:val="20"/>
              </w:rPr>
              <w:t xml:space="preserve"> / </w:t>
            </w:r>
            <w:proofErr w:type="spellStart"/>
            <w:r>
              <w:rPr>
                <w:i/>
                <w:sz w:val="20"/>
              </w:rPr>
              <w:t>characteristic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tested</w:t>
            </w:r>
            <w:proofErr w:type="spellEnd"/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EE6D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r w:rsidRPr="000011A0">
              <w:rPr>
                <w:i/>
                <w:sz w:val="20"/>
                <w:lang w:val="en-US"/>
              </w:rPr>
              <w:t>Test method / standard specification / techniques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CCA87" w14:textId="77777777" w:rsidR="00D12878" w:rsidRPr="002F0AFF" w:rsidRDefault="00D12878" w:rsidP="00B5025D">
            <w:pPr>
              <w:spacing w:before="60" w:after="60"/>
              <w:rPr>
                <w:rFonts w:cs="Arial"/>
                <w:b/>
                <w:sz w:val="20"/>
                <w:lang w:val="en-US"/>
              </w:rPr>
            </w:pPr>
            <w:proofErr w:type="spellStart"/>
            <w:r>
              <w:rPr>
                <w:i/>
                <w:sz w:val="20"/>
              </w:rPr>
              <w:t>Site</w:t>
            </w:r>
            <w:proofErr w:type="spellEnd"/>
          </w:p>
        </w:tc>
      </w:tr>
      <w:tr w:rsidR="00D12878" w:rsidRPr="00B66A48" w14:paraId="07EB3C41" w14:textId="77777777" w:rsidTr="00B5025D">
        <w:trPr>
          <w:cantSplit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E1B0" w14:textId="77777777" w:rsidR="00D12878" w:rsidRPr="0006002C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en-US"/>
              </w:rPr>
            </w:pP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T.ex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.</w:t>
            </w:r>
          </w:p>
          <w:p w14:paraId="747B0B27" w14:textId="77777777" w:rsidR="00D12878" w:rsidRPr="002F0AFF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Klinisk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kemi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Specialkemi</w:t>
            </w:r>
            <w:proofErr w:type="spellEnd"/>
            <w:r w:rsidRPr="0006002C">
              <w:rPr>
                <w:color w:val="7F7F7F" w:themeColor="text1" w:themeTint="80"/>
                <w:sz w:val="16"/>
                <w:szCs w:val="16"/>
                <w:lang w:val="en-US"/>
              </w:rPr>
              <w:t>,</w:t>
            </w:r>
            <w:r w:rsidRPr="0006002C">
              <w:rPr>
                <w:i/>
                <w:iCs/>
                <w:color w:val="7F7F7F" w:themeColor="text1" w:themeTint="80"/>
                <w:sz w:val="16"/>
                <w:szCs w:val="16"/>
                <w:lang w:val="en-US"/>
              </w:rPr>
              <w:t xml:space="preserve"> </w:t>
            </w:r>
            <w:r>
              <w:rPr>
                <w:i/>
                <w:iCs/>
                <w:color w:val="7F7F7F" w:themeColor="text1" w:themeTint="80"/>
                <w:sz w:val="16"/>
                <w:szCs w:val="16"/>
                <w:lang w:val="en-US"/>
              </w:rPr>
              <w:br/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Kliininen</w:t>
            </w:r>
            <w:proofErr w:type="spellEnd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kemia</w:t>
            </w:r>
            <w:proofErr w:type="spellEnd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B86DE2">
              <w:rPr>
                <w:rFonts w:cs="Arial"/>
                <w:color w:val="7F7F7F" w:themeColor="text1" w:themeTint="80"/>
                <w:sz w:val="16"/>
                <w:szCs w:val="16"/>
                <w:lang w:val="en-GB"/>
              </w:rPr>
              <w:t>Erikoiskemia</w:t>
            </w:r>
            <w:proofErr w:type="spellEnd"/>
            <w:r w:rsidRPr="0006002C">
              <w:rPr>
                <w:i/>
                <w:iCs/>
                <w:color w:val="7F7F7F" w:themeColor="text1" w:themeTint="80"/>
                <w:sz w:val="16"/>
                <w:szCs w:val="16"/>
                <w:lang w:val="en-US"/>
              </w:rPr>
              <w:br/>
              <w:t>Clinical chemistry, Special chemistry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7DECA" w14:textId="77777777" w:rsidR="00D12878" w:rsidRPr="00E07969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3EDABC88" w14:textId="77777777" w:rsidR="00D12878" w:rsidRPr="00E07969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Plasma</w:t>
            </w: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Plasma</w:t>
            </w:r>
            <w:proofErr w:type="spellEnd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>Plasma</w:t>
            </w:r>
            <w:proofErr w:type="spellEnd"/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7C61" w14:textId="77777777" w:rsidR="00D12878" w:rsidRPr="00E07969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7DD3804F" w14:textId="77777777" w:rsidR="00D12878" w:rsidRPr="00E07969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proofErr w:type="spell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Bilirubin</w:t>
            </w:r>
            <w:proofErr w:type="spellEnd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  <w:t>Bilirubiini</w:t>
            </w:r>
            <w:proofErr w:type="spellEnd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>Bilirubin</w:t>
            </w:r>
            <w:proofErr w:type="spellEnd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  <w:t>Undersökningens kommunkod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4632" w14:textId="77777777" w:rsidR="00D12878" w:rsidRPr="00E07969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1107AA6F" w14:textId="77777777" w:rsidR="00D12878" w:rsidRPr="00E07969" w:rsidRDefault="00D12878" w:rsidP="00B5025D">
            <w:pPr>
              <w:spacing w:before="20" w:after="20"/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</w:pP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Fotometrisk</w:t>
            </w: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F27A33"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  <w:t>Fotometrinen</w:t>
            </w:r>
            <w:proofErr w:type="spellEnd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br/>
            </w:r>
            <w:proofErr w:type="spellStart"/>
            <w:r w:rsidRPr="00E07969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>Photometric</w:t>
            </w:r>
            <w:proofErr w:type="spellEnd"/>
          </w:p>
          <w:p w14:paraId="6E2215A0" w14:textId="77777777" w:rsidR="00D12878" w:rsidRPr="00E07969" w:rsidRDefault="00D12878" w:rsidP="00B5025D">
            <w:pPr>
              <w:spacing w:before="20" w:after="20"/>
              <w:rPr>
                <w:rFonts w:cs="Arial"/>
                <w:i/>
                <w:iCs/>
                <w:color w:val="7F7F7F" w:themeColor="text1" w:themeTint="80"/>
                <w:sz w:val="16"/>
                <w:szCs w:val="16"/>
                <w:lang w:val="sv-SE"/>
              </w:rPr>
            </w:pPr>
            <w:r w:rsidRPr="00E07969">
              <w:rPr>
                <w:b/>
                <w:bCs/>
                <w:color w:val="7F7F7F" w:themeColor="text1" w:themeTint="80"/>
                <w:sz w:val="16"/>
                <w:szCs w:val="16"/>
                <w:lang w:val="sv-SE"/>
              </w:rPr>
              <w:t>TAS BORT</w:t>
            </w:r>
          </w:p>
          <w:p w14:paraId="2CA488E5" w14:textId="77777777" w:rsidR="00D12878" w:rsidRPr="00E07969" w:rsidRDefault="00D12878" w:rsidP="00B5025D">
            <w:pPr>
              <w:spacing w:before="20" w:after="20"/>
              <w:rPr>
                <w:rFonts w:cs="Arial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9714" w14:textId="77777777" w:rsidR="00D12878" w:rsidRPr="00E07969" w:rsidRDefault="00D12878" w:rsidP="00B5025D">
            <w:pPr>
              <w:spacing w:before="20" w:after="20"/>
              <w:rPr>
                <w:rFonts w:cs="Arial"/>
                <w:color w:val="7F7F7F" w:themeColor="text1" w:themeTint="80"/>
                <w:sz w:val="16"/>
                <w:szCs w:val="16"/>
                <w:lang w:val="sv-SE"/>
              </w:rPr>
            </w:pPr>
            <w:proofErr w:type="gramStart"/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T.ex.</w:t>
            </w:r>
            <w:proofErr w:type="gramEnd"/>
          </w:p>
          <w:p w14:paraId="79C4A497" w14:textId="77777777" w:rsidR="00D12878" w:rsidRPr="00E07969" w:rsidRDefault="00D12878" w:rsidP="00B5025D">
            <w:pPr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>Helsingfors</w:t>
            </w:r>
            <w:r w:rsidRPr="00E07969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t xml:space="preserve">, </w:t>
            </w:r>
            <w:r w:rsidRPr="00E07969">
              <w:rPr>
                <w:i/>
                <w:iCs/>
                <w:color w:val="7F7F7F" w:themeColor="text1" w:themeTint="80"/>
                <w:sz w:val="16"/>
                <w:szCs w:val="16"/>
                <w:lang w:val="sv-SE"/>
              </w:rPr>
              <w:br/>
              <w:t>Helsinki</w:t>
            </w:r>
            <w:r w:rsidRPr="00E07969">
              <w:rPr>
                <w:color w:val="7F7F7F" w:themeColor="text1" w:themeTint="80"/>
                <w:sz w:val="16"/>
                <w:szCs w:val="16"/>
                <w:lang w:val="sv-SE"/>
              </w:rPr>
              <w:t xml:space="preserve"> (eller annan unik specifikation)</w:t>
            </w:r>
          </w:p>
        </w:tc>
      </w:tr>
      <w:tr w:rsidR="00D12878" w:rsidRPr="00E07969" w14:paraId="70272255" w14:textId="77777777" w:rsidTr="00B5025D">
        <w:trPr>
          <w:cantSplit/>
        </w:trPr>
        <w:tc>
          <w:tcPr>
            <w:tcW w:w="2011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7345C7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F48DE06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7A7A40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  <w:r>
              <w:rPr>
                <w:rFonts w:ascii="Times New Roman" w:hAnsi="Times New Roman"/>
                <w:b/>
                <w:szCs w:val="22"/>
                <w:lang w:val="sv-SE"/>
              </w:rPr>
              <w:t>/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AB0BCA5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941E625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E07969" w14:paraId="47A1C58D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5D11B0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7C5BB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ED6451A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25F24D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CD577B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E07969" w14:paraId="5FB0E28C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4249115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DEAAD2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E4C0C1C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797580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C9D757C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E07969" w14:paraId="3784556C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FF00029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42DC91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147EF2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56BC58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8438D0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E07969" w14:paraId="1FCAC267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ACDE7E6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465052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845E0A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18700A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D8EF144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  <w:tr w:rsidR="00D12878" w:rsidRPr="00E07969" w14:paraId="2BB76014" w14:textId="77777777" w:rsidTr="00B5025D">
        <w:trPr>
          <w:cantSplit/>
        </w:trPr>
        <w:tc>
          <w:tcPr>
            <w:tcW w:w="20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90B745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AD3A158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3E1672F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407B73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  <w:tc>
          <w:tcPr>
            <w:tcW w:w="20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CCAA8B" w14:textId="77777777" w:rsidR="00D12878" w:rsidRPr="00E07969" w:rsidRDefault="00D12878" w:rsidP="00B5025D">
            <w:pPr>
              <w:spacing w:before="80" w:after="20"/>
              <w:ind w:left="57" w:right="57"/>
              <w:rPr>
                <w:rFonts w:ascii="Times New Roman" w:hAnsi="Times New Roman"/>
                <w:b/>
                <w:szCs w:val="22"/>
                <w:lang w:val="sv-SE"/>
              </w:rPr>
            </w:pPr>
          </w:p>
        </w:tc>
      </w:tr>
    </w:tbl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3E9555DB" w14:textId="77777777" w:rsidR="00D12878" w:rsidRDefault="00D12878" w:rsidP="00195628">
      <w:pPr>
        <w:pStyle w:val="TyyliNormaali2Ensimminenrivi2835pt"/>
        <w:rPr>
          <w:b/>
        </w:rPr>
      </w:pPr>
    </w:p>
    <w:p w14:paraId="6AE60311" w14:textId="77777777" w:rsidR="00D12878" w:rsidRPr="00ED4066" w:rsidRDefault="00D12878" w:rsidP="00D12878">
      <w:pPr>
        <w:pStyle w:val="Otsikko1"/>
        <w:numPr>
          <w:ilvl w:val="0"/>
          <w:numId w:val="0"/>
        </w:numPr>
        <w:ind w:left="576" w:hanging="576"/>
        <w:rPr>
          <w:sz w:val="24"/>
          <w:szCs w:val="24"/>
        </w:rPr>
      </w:pPr>
      <w:r w:rsidRPr="00ED4066">
        <w:rPr>
          <w:sz w:val="24"/>
          <w:szCs w:val="24"/>
        </w:rPr>
        <w:t xml:space="preserve">ANNAN BEDÖMNING  </w:t>
      </w:r>
    </w:p>
    <w:p w14:paraId="1510990A" w14:textId="77777777" w:rsidR="00D12878" w:rsidRPr="00ED4066" w:rsidRDefault="00D12878" w:rsidP="00D12878">
      <w:pPr>
        <w:pStyle w:val="Kursivoitu"/>
        <w:spacing w:before="120" w:after="120"/>
        <w:rPr>
          <w:i w:val="0"/>
          <w:sz w:val="22"/>
          <w:lang w:val="sv-SE"/>
        </w:rPr>
      </w:pPr>
      <w:r w:rsidRPr="00ED4066">
        <w:rPr>
          <w:i w:val="0"/>
          <w:sz w:val="22"/>
          <w:lang w:val="sv-SE"/>
        </w:rPr>
        <w:t>Om ni utöver/i stället för den ackrediteringsrelaterade bedömningen önskar en annan bedömning, ska ni välja önskat alternativ.</w:t>
      </w:r>
    </w:p>
    <w:p w14:paraId="38CBE3D5" w14:textId="77777777" w:rsidR="00D12878" w:rsidRPr="00ED4066" w:rsidRDefault="00D12878" w:rsidP="00D12878">
      <w:pPr>
        <w:rPr>
          <w:lang w:val="sv-SE"/>
        </w:rPr>
      </w:pPr>
      <w:r w:rsidRPr="00ED4066">
        <w:rPr>
          <w:lang w:val="sv-SE"/>
        </w:rPr>
        <w:t xml:space="preserve">Vi söker </w:t>
      </w:r>
    </w:p>
    <w:p w14:paraId="00F03BFF" w14:textId="77777777" w:rsidR="00D12878" w:rsidRPr="00ED4066" w:rsidRDefault="00000000" w:rsidP="00D12878">
      <w:pPr>
        <w:ind w:left="1276" w:hanging="709"/>
      </w:pPr>
      <w:sdt>
        <w:sdtPr>
          <w:rPr>
            <w:rFonts w:cs="Arial"/>
            <w:b/>
            <w:szCs w:val="22"/>
            <w:lang w:val="sv-SE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878" w:rsidRPr="00ED4066">
            <w:rPr>
              <w:rFonts w:ascii="MS Gothic" w:eastAsia="MS Gothic" w:hAnsi="MS Gothic" w:cs="Arial" w:hint="eastAsia"/>
              <w:b/>
              <w:szCs w:val="22"/>
              <w:lang w:val="sv-SE"/>
            </w:rPr>
            <w:t>☐</w:t>
          </w:r>
        </w:sdtContent>
      </w:sdt>
      <w:r w:rsidR="00D12878" w:rsidRPr="00ED4066">
        <w:rPr>
          <w:lang w:val="sv-SE"/>
        </w:rPr>
        <w:tab/>
        <w:t xml:space="preserve">Bedömning av verksamhet som är baserad på nationell lagstiftning. </w:t>
      </w:r>
      <w:proofErr w:type="spellStart"/>
      <w:r w:rsidR="00D12878" w:rsidRPr="00ED4066">
        <w:t>Ange</w:t>
      </w:r>
      <w:proofErr w:type="spellEnd"/>
      <w:r w:rsidR="00D12878" w:rsidRPr="00ED4066">
        <w:t xml:space="preserve"> </w:t>
      </w:r>
      <w:proofErr w:type="spellStart"/>
      <w:r w:rsidR="00D12878" w:rsidRPr="00ED4066">
        <w:t>verksamhet</w:t>
      </w:r>
      <w:proofErr w:type="spellEnd"/>
      <w:r w:rsidR="00D12878" w:rsidRPr="00ED4066">
        <w:t xml:space="preserve"> </w:t>
      </w:r>
      <w:proofErr w:type="spellStart"/>
      <w:r w:rsidR="00D12878" w:rsidRPr="00ED4066">
        <w:t>och</w:t>
      </w:r>
      <w:proofErr w:type="spellEnd"/>
      <w:r w:rsidR="00D12878" w:rsidRPr="00ED4066">
        <w:t xml:space="preserve"> </w:t>
      </w:r>
      <w:proofErr w:type="spellStart"/>
      <w:r w:rsidR="00D12878" w:rsidRPr="00ED4066">
        <w:t>motsvarande</w:t>
      </w:r>
      <w:proofErr w:type="spellEnd"/>
      <w:r w:rsidR="00D12878" w:rsidRPr="00ED4066">
        <w:t xml:space="preserve"> </w:t>
      </w:r>
      <w:proofErr w:type="spellStart"/>
      <w:r w:rsidR="00D12878" w:rsidRPr="00ED4066">
        <w:t>nationell</w:t>
      </w:r>
      <w:proofErr w:type="spellEnd"/>
      <w:r w:rsidR="00D12878" w:rsidRPr="00ED4066">
        <w:t xml:space="preserve"> </w:t>
      </w:r>
      <w:proofErr w:type="spellStart"/>
      <w:r w:rsidR="00D12878" w:rsidRPr="00ED4066">
        <w:t>lagstiftning</w:t>
      </w:r>
      <w:proofErr w:type="spellEnd"/>
      <w:r w:rsidR="00D12878" w:rsidRPr="00ED4066">
        <w:tab/>
      </w:r>
    </w:p>
    <w:tbl>
      <w:tblPr>
        <w:tblStyle w:val="TaulukkoRuudukko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8815"/>
      </w:tblGrid>
      <w:tr w:rsidR="00D12878" w:rsidRPr="00ED4066" w14:paraId="29DDEF2C" w14:textId="77777777" w:rsidTr="00B5025D">
        <w:tc>
          <w:tcPr>
            <w:tcW w:w="10081" w:type="dxa"/>
            <w:shd w:val="pct15" w:color="auto" w:fill="auto"/>
          </w:tcPr>
          <w:p w14:paraId="1B3A6268" w14:textId="77777777" w:rsidR="00D12878" w:rsidRPr="00ED4066" w:rsidRDefault="00D12878" w:rsidP="00B5025D">
            <w:pPr>
              <w:spacing w:before="0"/>
              <w:rPr>
                <w:b/>
              </w:rPr>
            </w:pPr>
          </w:p>
        </w:tc>
      </w:tr>
    </w:tbl>
    <w:p w14:paraId="422D4396" w14:textId="77777777" w:rsidR="00D12878" w:rsidRPr="00ED4066" w:rsidRDefault="00000000" w:rsidP="00D12878">
      <w:pPr>
        <w:ind w:left="1276" w:hanging="709"/>
        <w:rPr>
          <w:b/>
        </w:rPr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12878" w:rsidRPr="00ED4066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D12878" w:rsidRPr="00ED4066">
        <w:tab/>
        <w:t xml:space="preserve">Annan </w:t>
      </w:r>
      <w:proofErr w:type="spellStart"/>
      <w:r w:rsidR="00D12878" w:rsidRPr="00ED4066">
        <w:t>bedömning</w:t>
      </w:r>
      <w:proofErr w:type="spellEnd"/>
      <w:r w:rsidR="00D12878" w:rsidRPr="00ED4066">
        <w:t xml:space="preserve">. </w:t>
      </w:r>
      <w:proofErr w:type="spellStart"/>
      <w:r w:rsidR="00D12878" w:rsidRPr="00ED4066">
        <w:t>Ange</w:t>
      </w:r>
      <w:proofErr w:type="spellEnd"/>
      <w:r w:rsidR="00D12878" w:rsidRPr="00ED4066">
        <w:t xml:space="preserve"> </w:t>
      </w:r>
      <w:proofErr w:type="spellStart"/>
      <w:r w:rsidR="00D12878" w:rsidRPr="00ED4066">
        <w:t>vad</w:t>
      </w:r>
      <w:proofErr w:type="spellEnd"/>
      <w:r w:rsidR="00D12878" w:rsidRPr="00ED4066">
        <w:rPr>
          <w:rFonts w:ascii="MS Gothic" w:eastAsia="MS Gothic" w:hAnsi="MS Gothic" w:cs="Arial"/>
          <w:b/>
          <w:szCs w:val="22"/>
        </w:rPr>
        <w:tab/>
      </w:r>
    </w:p>
    <w:tbl>
      <w:tblPr>
        <w:tblStyle w:val="TaulukkoRuudukko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8815"/>
      </w:tblGrid>
      <w:tr w:rsidR="00D12878" w:rsidRPr="00ED4066" w14:paraId="14128A50" w14:textId="77777777" w:rsidTr="00B5025D">
        <w:tc>
          <w:tcPr>
            <w:tcW w:w="10081" w:type="dxa"/>
            <w:shd w:val="pct15" w:color="auto" w:fill="auto"/>
          </w:tcPr>
          <w:p w14:paraId="5D86B675" w14:textId="77777777" w:rsidR="00D12878" w:rsidRPr="00ED4066" w:rsidRDefault="00D12878" w:rsidP="00B5025D">
            <w:pPr>
              <w:spacing w:before="0"/>
              <w:rPr>
                <w:b/>
              </w:rPr>
            </w:pPr>
          </w:p>
        </w:tc>
      </w:tr>
    </w:tbl>
    <w:p w14:paraId="2650D071" w14:textId="77777777" w:rsidR="00D12878" w:rsidRPr="00ED4066" w:rsidRDefault="00D12878" w:rsidP="00D12878"/>
    <w:p w14:paraId="71136C72" w14:textId="77777777" w:rsidR="00992F2D" w:rsidRPr="00FB3DFC" w:rsidRDefault="00992F2D" w:rsidP="0075037B">
      <w:pPr>
        <w:ind w:left="1276" w:hanging="709"/>
        <w:jc w:val="both"/>
      </w:pPr>
    </w:p>
    <w:p w14:paraId="64C84B65" w14:textId="77777777" w:rsidR="00D12878" w:rsidRPr="00ED4066" w:rsidRDefault="00D12878" w:rsidP="00D12878">
      <w:pPr>
        <w:rPr>
          <w:b/>
        </w:rPr>
      </w:pPr>
      <w:bookmarkStart w:id="2" w:name="_Hlk154564622"/>
      <w:proofErr w:type="spellStart"/>
      <w:r w:rsidRPr="00ED4066">
        <w:t>Testningslaboratoriets</w:t>
      </w:r>
      <w:proofErr w:type="spellEnd"/>
      <w:r w:rsidRPr="00ED4066">
        <w:t xml:space="preserve"> </w:t>
      </w:r>
      <w:proofErr w:type="spellStart"/>
      <w:r w:rsidRPr="00ED4066">
        <w:t>representant</w:t>
      </w:r>
      <w:proofErr w:type="spellEnd"/>
      <w:r w:rsidRPr="00ED4066">
        <w:t xml:space="preserve"> </w:t>
      </w:r>
      <w:bookmarkEnd w:id="2"/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D12878" w:rsidRPr="00ED4066" w14:paraId="0C7A6328" w14:textId="77777777" w:rsidTr="00B5025D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bookmarkStart w:id="3" w:name="_Hlk13055779"/>
          <w:p w14:paraId="63A0BE5B" w14:textId="77777777" w:rsidR="00D12878" w:rsidRPr="00ED4066" w:rsidRDefault="00000000" w:rsidP="00B5025D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B860648CA4FC4E50953BF76BAA2EF401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proofErr w:type="spellStart"/>
                <w:r w:rsidR="00D12878" w:rsidRPr="00ED4066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D12878" w:rsidRPr="00ED4066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B3957B" w14:textId="77777777" w:rsidR="00D12878" w:rsidRPr="00ED4066" w:rsidRDefault="00D12878" w:rsidP="00B5025D">
            <w:pPr>
              <w:rPr>
                <w:rFonts w:cs="Arial"/>
                <w:b/>
                <w:szCs w:val="22"/>
              </w:rPr>
            </w:pPr>
          </w:p>
        </w:tc>
      </w:tr>
      <w:tr w:rsidR="00D12878" w:rsidRPr="00ED4066" w14:paraId="601D59FB" w14:textId="77777777" w:rsidTr="00B5025D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E3AB658" w14:textId="77777777" w:rsidR="00D12878" w:rsidRPr="00ED4066" w:rsidRDefault="00D12878" w:rsidP="00B5025D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3D722C61" w14:textId="77777777" w:rsidR="00D12878" w:rsidRPr="00ED4066" w:rsidRDefault="00D12878" w:rsidP="00B5025D">
            <w:pPr>
              <w:spacing w:before="20"/>
            </w:pPr>
            <w:proofErr w:type="spellStart"/>
            <w:r w:rsidRPr="00ED4066">
              <w:rPr>
                <w:rFonts w:cs="Arial"/>
                <w:szCs w:val="22"/>
              </w:rPr>
              <w:t>Namn</w:t>
            </w:r>
            <w:proofErr w:type="spellEnd"/>
          </w:p>
        </w:tc>
      </w:tr>
      <w:bookmarkEnd w:id="3"/>
    </w:tbl>
    <w:p w14:paraId="78A63971" w14:textId="607CAD2D" w:rsidR="00F6707D" w:rsidRDefault="00F6707D" w:rsidP="00DC7F07"/>
    <w:p w14:paraId="2A0C766F" w14:textId="713B2EBC" w:rsidR="00D635EB" w:rsidRDefault="00D635EB">
      <w:pPr>
        <w:spacing w:before="0" w:after="0"/>
      </w:pPr>
      <w:r>
        <w:br w:type="page"/>
      </w:r>
    </w:p>
    <w:p w14:paraId="067CD1B8" w14:textId="77777777" w:rsidR="00F6707D" w:rsidRDefault="00F6707D">
      <w:pPr>
        <w:spacing w:before="0" w:after="0"/>
      </w:pPr>
    </w:p>
    <w:p w14:paraId="345FF667" w14:textId="77777777" w:rsidR="00DC7F07" w:rsidRPr="00DC7F07" w:rsidRDefault="00DC7F07" w:rsidP="00DC7F07"/>
    <w:p w14:paraId="24763563" w14:textId="77777777" w:rsidR="00D12878" w:rsidRPr="009C770A" w:rsidRDefault="00D12878" w:rsidP="00D12878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  <w:lang w:val="sv-SE"/>
        </w:rPr>
      </w:pPr>
      <w:proofErr w:type="spellStart"/>
      <w:r w:rsidRPr="009C770A">
        <w:rPr>
          <w:sz w:val="24"/>
          <w:szCs w:val="24"/>
          <w:lang w:val="sv-SE"/>
        </w:rPr>
        <w:t>Materialleverans</w:t>
      </w:r>
      <w:proofErr w:type="spellEnd"/>
    </w:p>
    <w:p w14:paraId="65EAE975" w14:textId="44698709" w:rsidR="00D12878" w:rsidRPr="00DE61AC" w:rsidRDefault="00D12878" w:rsidP="00D12878">
      <w:pPr>
        <w:rPr>
          <w:rFonts w:cs="Arial"/>
          <w:noProof/>
          <w:szCs w:val="22"/>
          <w:lang w:val="sv-SE"/>
        </w:rPr>
      </w:pPr>
      <w:bookmarkStart w:id="4" w:name="Teksti204"/>
      <w:r w:rsidRPr="00DE61AC">
        <w:rPr>
          <w:rFonts w:cs="Arial"/>
          <w:noProof/>
          <w:szCs w:val="22"/>
          <w:lang w:val="sv-SE"/>
        </w:rPr>
        <w:t xml:space="preserve">Materialet ombeds lämnas in elektroniskt. </w:t>
      </w:r>
      <w:r>
        <w:rPr>
          <w:rFonts w:cs="Arial"/>
          <w:noProof/>
          <w:szCs w:val="22"/>
          <w:lang w:val="sv-SE"/>
        </w:rPr>
        <w:t xml:space="preserve">Ni kan </w:t>
      </w:r>
      <w:r w:rsidR="00B70F44">
        <w:rPr>
          <w:rFonts w:cs="Arial"/>
          <w:noProof/>
          <w:szCs w:val="22"/>
          <w:lang w:val="sv-SE"/>
        </w:rPr>
        <w:t>skicka</w:t>
      </w:r>
      <w:r w:rsidRPr="00DE61AC">
        <w:rPr>
          <w:rFonts w:cs="Arial"/>
          <w:noProof/>
          <w:szCs w:val="22"/>
          <w:lang w:val="sv-SE"/>
        </w:rPr>
        <w:t xml:space="preserve"> material</w:t>
      </w:r>
      <w:r w:rsidR="00B70F44">
        <w:rPr>
          <w:rFonts w:cs="Arial"/>
          <w:noProof/>
          <w:szCs w:val="22"/>
          <w:lang w:val="sv-SE"/>
        </w:rPr>
        <w:t>et</w:t>
      </w:r>
      <w:r w:rsidRPr="00DE61AC">
        <w:rPr>
          <w:rFonts w:cs="Arial"/>
          <w:noProof/>
          <w:szCs w:val="22"/>
          <w:lang w:val="sv-SE"/>
        </w:rPr>
        <w:t xml:space="preserve"> till bedöm</w:t>
      </w:r>
      <w:r w:rsidR="00B66A48">
        <w:rPr>
          <w:rFonts w:cs="Arial"/>
          <w:noProof/>
          <w:szCs w:val="22"/>
          <w:lang w:val="sv-SE"/>
        </w:rPr>
        <w:t>ar</w:t>
      </w:r>
      <w:r w:rsidRPr="00DE61AC">
        <w:rPr>
          <w:rFonts w:cs="Arial"/>
          <w:noProof/>
          <w:szCs w:val="22"/>
          <w:lang w:val="sv-SE"/>
        </w:rPr>
        <w:t xml:space="preserve">teamet på det sätt som </w:t>
      </w:r>
      <w:r w:rsidR="00B70F44">
        <w:rPr>
          <w:rFonts w:cs="Arial"/>
          <w:noProof/>
          <w:szCs w:val="22"/>
          <w:lang w:val="sv-SE"/>
        </w:rPr>
        <w:t>ni</w:t>
      </w:r>
      <w:r w:rsidR="00B70F44" w:rsidRPr="00DE61AC">
        <w:rPr>
          <w:rFonts w:cs="Arial"/>
          <w:noProof/>
          <w:szCs w:val="22"/>
          <w:lang w:val="sv-SE"/>
        </w:rPr>
        <w:t xml:space="preserve"> </w:t>
      </w:r>
      <w:r w:rsidRPr="00DE61AC">
        <w:rPr>
          <w:rFonts w:cs="Arial"/>
          <w:noProof/>
          <w:szCs w:val="22"/>
          <w:lang w:val="sv-SE"/>
        </w:rPr>
        <w:t>själva väljer</w:t>
      </w:r>
      <w:r>
        <w:rPr>
          <w:rFonts w:cs="Arial"/>
          <w:noProof/>
          <w:szCs w:val="22"/>
          <w:lang w:val="sv-SE"/>
        </w:rPr>
        <w:t>, till exempel</w:t>
      </w:r>
      <w:r w:rsidRPr="00DE61AC">
        <w:rPr>
          <w:rFonts w:cs="Arial"/>
          <w:noProof/>
          <w:szCs w:val="22"/>
          <w:lang w:val="sv-SE"/>
        </w:rPr>
        <w:t xml:space="preserve"> </w:t>
      </w:r>
    </w:p>
    <w:p w14:paraId="000B2D30" w14:textId="16AE1710" w:rsidR="00D12878" w:rsidRPr="00DE61AC" w:rsidRDefault="00D12878" w:rsidP="00D12878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  <w:lang w:val="sv-SE"/>
        </w:rPr>
      </w:pPr>
      <w:r w:rsidRPr="00DE61AC">
        <w:rPr>
          <w:rFonts w:cs="Arial"/>
          <w:noProof/>
          <w:szCs w:val="22"/>
          <w:lang w:val="sv-SE"/>
        </w:rPr>
        <w:t xml:space="preserve">Gratis eller avgiftsbelagd programvara för dokumentleverans </w:t>
      </w:r>
    </w:p>
    <w:p w14:paraId="47D12B55" w14:textId="17DBEB0A" w:rsidR="00D12878" w:rsidRPr="00DE61AC" w:rsidRDefault="00B70F44" w:rsidP="00D12878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  <w:lang w:val="sv-SE"/>
        </w:rPr>
      </w:pPr>
      <w:r>
        <w:rPr>
          <w:rFonts w:cs="Arial"/>
          <w:noProof/>
          <w:szCs w:val="22"/>
          <w:lang w:val="sv-SE"/>
        </w:rPr>
        <w:t>Genom att ge t</w:t>
      </w:r>
      <w:r w:rsidR="00D12878" w:rsidRPr="00DE61AC">
        <w:rPr>
          <w:rFonts w:cs="Arial"/>
          <w:noProof/>
          <w:szCs w:val="22"/>
          <w:lang w:val="sv-SE"/>
        </w:rPr>
        <w:t xml:space="preserve">illgång till </w:t>
      </w:r>
      <w:r>
        <w:rPr>
          <w:rFonts w:cs="Arial"/>
          <w:noProof/>
          <w:szCs w:val="22"/>
          <w:lang w:val="sv-SE"/>
        </w:rPr>
        <w:t>ert</w:t>
      </w:r>
      <w:r w:rsidR="00D12878" w:rsidRPr="00DE61AC">
        <w:rPr>
          <w:rFonts w:cs="Arial"/>
          <w:noProof/>
          <w:szCs w:val="22"/>
          <w:lang w:val="sv-SE"/>
        </w:rPr>
        <w:t xml:space="preserve"> </w:t>
      </w:r>
      <w:r>
        <w:rPr>
          <w:rFonts w:cs="Arial"/>
          <w:noProof/>
          <w:szCs w:val="22"/>
          <w:lang w:val="sv-SE"/>
        </w:rPr>
        <w:t xml:space="preserve">eget </w:t>
      </w:r>
      <w:r w:rsidR="00D12878" w:rsidRPr="00DE61AC">
        <w:rPr>
          <w:rFonts w:cs="Arial"/>
          <w:noProof/>
          <w:szCs w:val="22"/>
          <w:lang w:val="sv-SE"/>
        </w:rPr>
        <w:t xml:space="preserve">system </w:t>
      </w:r>
    </w:p>
    <w:p w14:paraId="3E782BC1" w14:textId="560EF103" w:rsidR="00D12878" w:rsidRPr="00B70F44" w:rsidRDefault="00D12878" w:rsidP="00D12878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  <w:lang w:val="sv-SE"/>
        </w:rPr>
      </w:pPr>
      <w:r w:rsidRPr="00B70F44">
        <w:rPr>
          <w:rFonts w:cs="Arial"/>
          <w:noProof/>
          <w:szCs w:val="22"/>
          <w:lang w:val="sv-SE"/>
        </w:rPr>
        <w:t>Via system</w:t>
      </w:r>
      <w:r w:rsidR="00B70F44">
        <w:rPr>
          <w:rFonts w:cs="Arial"/>
          <w:noProof/>
          <w:szCs w:val="22"/>
          <w:lang w:val="sv-SE"/>
        </w:rPr>
        <w:t xml:space="preserve"> </w:t>
      </w:r>
      <w:r w:rsidR="00B70F44" w:rsidRPr="00B70F44">
        <w:rPr>
          <w:rFonts w:cs="Arial"/>
          <w:noProof/>
          <w:szCs w:val="22"/>
          <w:lang w:val="sv-SE"/>
        </w:rPr>
        <w:t>för s</w:t>
      </w:r>
      <w:r w:rsidR="00B70F44">
        <w:rPr>
          <w:rFonts w:cs="Arial"/>
          <w:noProof/>
          <w:szCs w:val="22"/>
          <w:lang w:val="sv-SE"/>
        </w:rPr>
        <w:t>kyddad e-post</w:t>
      </w:r>
    </w:p>
    <w:p w14:paraId="2333645B" w14:textId="77777777" w:rsidR="00D12878" w:rsidRPr="00DE61AC" w:rsidRDefault="00D12878" w:rsidP="00D12878">
      <w:pPr>
        <w:pStyle w:val="Luettelokappale"/>
        <w:numPr>
          <w:ilvl w:val="0"/>
          <w:numId w:val="18"/>
        </w:numPr>
        <w:jc w:val="both"/>
        <w:rPr>
          <w:rFonts w:cs="Arial"/>
          <w:noProof/>
          <w:szCs w:val="22"/>
          <w:lang w:val="sv-SE"/>
        </w:rPr>
      </w:pPr>
      <w:r w:rsidRPr="00DE61AC">
        <w:rPr>
          <w:rFonts w:cs="Arial"/>
          <w:noProof/>
          <w:szCs w:val="22"/>
          <w:lang w:val="sv-SE"/>
        </w:rPr>
        <w:t>Via e-post (detta är inte att rekommendera ur säkerhetssynpunkt</w:t>
      </w:r>
      <w:r>
        <w:rPr>
          <w:rFonts w:cs="Arial"/>
          <w:noProof/>
          <w:szCs w:val="22"/>
          <w:lang w:val="sv-SE"/>
        </w:rPr>
        <w:t>)</w:t>
      </w:r>
    </w:p>
    <w:p w14:paraId="059DB75A" w14:textId="77777777" w:rsidR="00D12878" w:rsidRPr="00DE61AC" w:rsidRDefault="00D12878" w:rsidP="00D12878">
      <w:pPr>
        <w:jc w:val="both"/>
        <w:rPr>
          <w:rFonts w:cs="Arial"/>
          <w:noProof/>
          <w:szCs w:val="22"/>
          <w:lang w:val="sv-SE"/>
        </w:rPr>
      </w:pPr>
    </w:p>
    <w:bookmarkEnd w:id="4"/>
    <w:p w14:paraId="0E8FA554" w14:textId="77777777" w:rsidR="00D12878" w:rsidRDefault="00D12878" w:rsidP="00D12878">
      <w:pPr>
        <w:jc w:val="both"/>
        <w:rPr>
          <w:rFonts w:cs="Arial"/>
          <w:b/>
          <w:noProof/>
          <w:szCs w:val="22"/>
        </w:rPr>
      </w:pPr>
      <w:r>
        <w:rPr>
          <w:rFonts w:cs="Arial"/>
          <w:b/>
          <w:noProof/>
          <w:szCs w:val="22"/>
        </w:rPr>
        <w:t>Tack!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E09C" w14:textId="77777777" w:rsidR="00655EF5" w:rsidRDefault="00655EF5">
      <w:r>
        <w:separator/>
      </w:r>
    </w:p>
  </w:endnote>
  <w:endnote w:type="continuationSeparator" w:id="0">
    <w:p w14:paraId="76FA1DD5" w14:textId="77777777" w:rsidR="00655EF5" w:rsidRDefault="0065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69ABA224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946EFB">
            <w:rPr>
              <w:noProof/>
              <w:sz w:val="18"/>
              <w:szCs w:val="18"/>
            </w:rPr>
            <w:t xml:space="preserve">Materialbegäran </w:t>
          </w:r>
          <w:r w:rsidR="00DF07BE">
            <w:rPr>
              <w:noProof/>
              <w:sz w:val="18"/>
              <w:szCs w:val="18"/>
            </w:rPr>
            <w:t>T</w:t>
          </w:r>
          <w:r w:rsidR="00326EA8">
            <w:rPr>
              <w:noProof/>
              <w:sz w:val="18"/>
              <w:szCs w:val="18"/>
            </w:rPr>
            <w:t>_KLI</w:t>
          </w:r>
          <w:r w:rsidR="00ED23CC">
            <w:rPr>
              <w:noProof/>
              <w:sz w:val="18"/>
              <w:szCs w:val="18"/>
            </w:rPr>
            <w:t>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46019D94" w:rsidR="00361F8C" w:rsidRPr="00361F8C" w:rsidRDefault="00DF07BE" w:rsidP="00510AA9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DF07BE">
            <w:rPr>
              <w:sz w:val="18"/>
              <w:szCs w:val="18"/>
            </w:rPr>
            <w:t>SFS-EN ISO 15189:2022</w:t>
          </w:r>
        </w:p>
      </w:tc>
      <w:tc>
        <w:tcPr>
          <w:tcW w:w="3361" w:type="dxa"/>
        </w:tcPr>
        <w:p w14:paraId="5ADAF27A" w14:textId="120FA451" w:rsidR="00361F8C" w:rsidRPr="00E60DF6" w:rsidRDefault="00946EFB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10.1.2025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B9A2" w14:textId="77777777" w:rsidR="00655EF5" w:rsidRDefault="00655EF5">
      <w:r>
        <w:separator/>
      </w:r>
    </w:p>
  </w:footnote>
  <w:footnote w:type="continuationSeparator" w:id="0">
    <w:p w14:paraId="640F973C" w14:textId="77777777" w:rsidR="00655EF5" w:rsidRDefault="00655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4621"/>
      <w:gridCol w:w="3168"/>
    </w:tblGrid>
    <w:tr w:rsidR="00991C49" w14:paraId="11FB229B" w14:textId="77777777" w:rsidTr="00FC222C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25pt;height:43.5pt" fillcolor="window">
                <v:imagedata r:id="rId1" o:title=""/>
              </v:shape>
              <o:OLEObject Type="Embed" ProgID="Word.Picture.8" ShapeID="_x0000_i1025" DrawAspect="Content" ObjectID="_1798617397" r:id="rId2"/>
            </w:object>
          </w:r>
        </w:p>
      </w:tc>
      <w:tc>
        <w:tcPr>
          <w:tcW w:w="4621" w:type="dxa"/>
        </w:tcPr>
        <w:p w14:paraId="4EB9B0F8" w14:textId="1640E6AB" w:rsidR="00542AF8" w:rsidRPr="00542AF8" w:rsidRDefault="00493025" w:rsidP="00542AF8">
          <w:pPr>
            <w:pStyle w:val="Yltunniste"/>
            <w:tabs>
              <w:tab w:val="left" w:pos="0"/>
              <w:tab w:val="right" w:pos="9840"/>
            </w:tabs>
            <w:spacing w:before="240"/>
            <w:ind w:right="357"/>
            <w:contextualSpacing/>
            <w:jc w:val="center"/>
            <w:rPr>
              <w:b/>
              <w:sz w:val="16"/>
              <w:szCs w:val="16"/>
              <w:lang w:val="sv-SE"/>
            </w:rPr>
          </w:pPr>
          <w:r w:rsidRPr="00542AF8">
            <w:rPr>
              <w:b/>
              <w:sz w:val="16"/>
              <w:szCs w:val="16"/>
              <w:lang w:val="sv-SE"/>
            </w:rPr>
            <w:br/>
          </w:r>
          <w:r w:rsidR="00BB5D19" w:rsidRPr="00542AF8">
            <w:rPr>
              <w:b/>
              <w:sz w:val="16"/>
              <w:szCs w:val="16"/>
              <w:lang w:val="sv-SE"/>
            </w:rPr>
            <w:br/>
          </w:r>
          <w:r w:rsidR="00542AF8" w:rsidRPr="00542AF8">
            <w:rPr>
              <w:b/>
              <w:sz w:val="16"/>
              <w:szCs w:val="16"/>
              <w:lang w:val="sv-SE"/>
            </w:rPr>
            <w:t xml:space="preserve">Materialbegäran för ackrediteringens tillsynsbesök och </w:t>
          </w:r>
          <w:r w:rsidR="00607768" w:rsidRPr="00607768">
            <w:rPr>
              <w:b/>
              <w:sz w:val="16"/>
              <w:szCs w:val="16"/>
              <w:lang w:val="sv-SE"/>
            </w:rPr>
            <w:t>förnyad bedömning</w:t>
          </w:r>
        </w:p>
        <w:p w14:paraId="09E076E9" w14:textId="6AFCD1EE" w:rsidR="00991C49" w:rsidRPr="00542AF8" w:rsidRDefault="00542AF8" w:rsidP="00FC222C">
          <w:pPr>
            <w:pStyle w:val="Yltunniste"/>
            <w:tabs>
              <w:tab w:val="left" w:pos="0"/>
              <w:tab w:val="right" w:pos="9840"/>
            </w:tabs>
            <w:spacing w:before="240"/>
            <w:ind w:right="357"/>
            <w:contextualSpacing/>
            <w:jc w:val="center"/>
            <w:rPr>
              <w:bCs/>
              <w:sz w:val="16"/>
              <w:szCs w:val="16"/>
              <w:lang w:val="sv-SE"/>
            </w:rPr>
          </w:pPr>
          <w:r w:rsidRPr="00542AF8">
            <w:rPr>
              <w:b/>
              <w:sz w:val="16"/>
              <w:szCs w:val="16"/>
              <w:lang w:val="sv-SE"/>
            </w:rPr>
            <w:t>Kliniska laboratorier</w:t>
          </w:r>
          <w:r w:rsidR="00FC222C">
            <w:rPr>
              <w:b/>
              <w:sz w:val="16"/>
              <w:szCs w:val="16"/>
              <w:lang w:val="sv-SE"/>
            </w:rPr>
            <w:t xml:space="preserve"> </w:t>
          </w:r>
          <w:r w:rsidRPr="00542AF8">
            <w:rPr>
              <w:b/>
              <w:sz w:val="16"/>
              <w:szCs w:val="16"/>
              <w:lang w:val="sv-SE"/>
            </w:rPr>
            <w:t xml:space="preserve">SFS-EN ISO 15189:2022 </w:t>
          </w:r>
        </w:p>
      </w:tc>
      <w:tc>
        <w:tcPr>
          <w:tcW w:w="3168" w:type="dxa"/>
        </w:tcPr>
        <w:p w14:paraId="75902BA2" w14:textId="22364E70" w:rsidR="00B63C66" w:rsidRPr="00B63C66" w:rsidRDefault="00542AF8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542AF8">
            <w:rPr>
              <w:noProof/>
              <w:sz w:val="20"/>
            </w:rPr>
            <w:drawing>
              <wp:inline distT="0" distB="0" distL="0" distR="0" wp14:anchorId="186BF1F0" wp14:editId="34D51ABE">
                <wp:extent cx="1742715" cy="835725"/>
                <wp:effectExtent l="0" t="0" r="0" b="2540"/>
                <wp:docPr id="1253747664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53747664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2715" cy="835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B63C66" w:rsidRPr="00B63C66">
            <w:rPr>
              <w:lang w:val="en-GB"/>
            </w:rPr>
            <w:t xml:space="preserve"> </w:t>
          </w:r>
          <w:r w:rsidR="00B63C66"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490B"/>
    <w:multiLevelType w:val="hybridMultilevel"/>
    <w:tmpl w:val="C532BD60"/>
    <w:lvl w:ilvl="0" w:tplc="040B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23D67"/>
    <w:multiLevelType w:val="hybridMultilevel"/>
    <w:tmpl w:val="A6C8B5E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371F"/>
    <w:multiLevelType w:val="hybridMultilevel"/>
    <w:tmpl w:val="9A2E57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6D1B11"/>
    <w:multiLevelType w:val="hybridMultilevel"/>
    <w:tmpl w:val="1AA2369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8935B1"/>
    <w:multiLevelType w:val="hybridMultilevel"/>
    <w:tmpl w:val="6FC667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366D8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B343C"/>
    <w:multiLevelType w:val="hybridMultilevel"/>
    <w:tmpl w:val="75D4AA9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6" w15:restartNumberingAfterBreak="0">
    <w:nsid w:val="5BC722EC"/>
    <w:multiLevelType w:val="hybridMultilevel"/>
    <w:tmpl w:val="6CEE5708"/>
    <w:lvl w:ilvl="0" w:tplc="FFFFFFFF">
      <w:start w:val="42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889A02A4">
      <w:start w:val="1"/>
      <w:numFmt w:val="bullet"/>
      <w:lvlText w:val="-"/>
      <w:lvlJc w:val="left"/>
      <w:pPr>
        <w:ind w:left="1865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8990707"/>
    <w:multiLevelType w:val="hybridMultilevel"/>
    <w:tmpl w:val="EC4EFA52"/>
    <w:lvl w:ilvl="0" w:tplc="F31C3034">
      <w:start w:val="1"/>
      <w:numFmt w:val="decimal"/>
      <w:lvlText w:val="Liite %1."/>
      <w:lvlJc w:val="left"/>
      <w:pPr>
        <w:ind w:left="720" w:hanging="360"/>
      </w:pPr>
      <w:rPr>
        <w:rFonts w:hint="default"/>
      </w:rPr>
    </w:lvl>
    <w:lvl w:ilvl="1" w:tplc="AF7237A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F7CDE"/>
    <w:multiLevelType w:val="hybridMultilevel"/>
    <w:tmpl w:val="817CFBD6"/>
    <w:lvl w:ilvl="0" w:tplc="F07A190A">
      <w:start w:val="1"/>
      <w:numFmt w:val="lowerLetter"/>
      <w:lvlText w:val="%1)"/>
      <w:lvlJc w:val="left"/>
      <w:pPr>
        <w:ind w:left="677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E1983"/>
    <w:multiLevelType w:val="hybridMultilevel"/>
    <w:tmpl w:val="EB78DCEA"/>
    <w:lvl w:ilvl="0" w:tplc="FFFFFFFF">
      <w:start w:val="42"/>
      <w:numFmt w:val="bullet"/>
      <w:lvlText w:val="-"/>
      <w:lvlJc w:val="left"/>
      <w:pPr>
        <w:ind w:left="1145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22"/>
  </w:num>
  <w:num w:numId="2" w16cid:durableId="382869476">
    <w:abstractNumId w:val="10"/>
  </w:num>
  <w:num w:numId="3" w16cid:durableId="180165016">
    <w:abstractNumId w:val="4"/>
  </w:num>
  <w:num w:numId="4" w16cid:durableId="1490904122">
    <w:abstractNumId w:val="1"/>
  </w:num>
  <w:num w:numId="5" w16cid:durableId="2013143478">
    <w:abstractNumId w:val="15"/>
  </w:num>
  <w:num w:numId="6" w16cid:durableId="1492452588">
    <w:abstractNumId w:val="5"/>
  </w:num>
  <w:num w:numId="7" w16cid:durableId="1856653888">
    <w:abstractNumId w:val="15"/>
  </w:num>
  <w:num w:numId="8" w16cid:durableId="1859201308">
    <w:abstractNumId w:val="19"/>
  </w:num>
  <w:num w:numId="9" w16cid:durableId="1509058889">
    <w:abstractNumId w:val="17"/>
  </w:num>
  <w:num w:numId="10" w16cid:durableId="1251282194">
    <w:abstractNumId w:val="7"/>
  </w:num>
  <w:num w:numId="11" w16cid:durableId="537090262">
    <w:abstractNumId w:val="21"/>
  </w:num>
  <w:num w:numId="12" w16cid:durableId="768162000">
    <w:abstractNumId w:val="11"/>
  </w:num>
  <w:num w:numId="13" w16cid:durableId="966083614">
    <w:abstractNumId w:val="2"/>
  </w:num>
  <w:num w:numId="14" w16cid:durableId="144401198">
    <w:abstractNumId w:val="18"/>
  </w:num>
  <w:num w:numId="15" w16cid:durableId="253125806">
    <w:abstractNumId w:val="13"/>
  </w:num>
  <w:num w:numId="16" w16cid:durableId="252327631">
    <w:abstractNumId w:val="14"/>
  </w:num>
  <w:num w:numId="17" w16cid:durableId="974217373">
    <w:abstractNumId w:val="12"/>
  </w:num>
  <w:num w:numId="18" w16cid:durableId="711656221">
    <w:abstractNumId w:val="9"/>
  </w:num>
  <w:num w:numId="19" w16cid:durableId="1685979155">
    <w:abstractNumId w:val="24"/>
  </w:num>
  <w:num w:numId="20" w16cid:durableId="963539816">
    <w:abstractNumId w:val="20"/>
  </w:num>
  <w:num w:numId="21" w16cid:durableId="2073186410">
    <w:abstractNumId w:val="16"/>
  </w:num>
  <w:num w:numId="22" w16cid:durableId="1705399758">
    <w:abstractNumId w:val="23"/>
  </w:num>
  <w:num w:numId="23" w16cid:durableId="1359039753">
    <w:abstractNumId w:val="8"/>
  </w:num>
  <w:num w:numId="24" w16cid:durableId="1809516674">
    <w:abstractNumId w:val="6"/>
  </w:num>
  <w:num w:numId="25" w16cid:durableId="1696422807">
    <w:abstractNumId w:val="0"/>
  </w:num>
  <w:num w:numId="26" w16cid:durableId="313412353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297A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1AE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5E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B42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1B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4B95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625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05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517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43EC"/>
    <w:rsid w:val="002751AE"/>
    <w:rsid w:val="002758A9"/>
    <w:rsid w:val="00276156"/>
    <w:rsid w:val="00276FE4"/>
    <w:rsid w:val="00280B4B"/>
    <w:rsid w:val="00280E32"/>
    <w:rsid w:val="00282B13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6EA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04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272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67FC3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36C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025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96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2E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0AA9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358E9"/>
    <w:rsid w:val="00540801"/>
    <w:rsid w:val="00540986"/>
    <w:rsid w:val="00540D51"/>
    <w:rsid w:val="00540F7F"/>
    <w:rsid w:val="0054199E"/>
    <w:rsid w:val="00542018"/>
    <w:rsid w:val="005423C3"/>
    <w:rsid w:val="005429EF"/>
    <w:rsid w:val="00542AF8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768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5EF5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6D8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273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1EA"/>
    <w:rsid w:val="00797292"/>
    <w:rsid w:val="00797470"/>
    <w:rsid w:val="007974C4"/>
    <w:rsid w:val="00797771"/>
    <w:rsid w:val="00797AD5"/>
    <w:rsid w:val="007A15B4"/>
    <w:rsid w:val="007A16E9"/>
    <w:rsid w:val="007A2433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0F70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1471"/>
    <w:rsid w:val="008933D9"/>
    <w:rsid w:val="00893C07"/>
    <w:rsid w:val="00895927"/>
    <w:rsid w:val="00895C7B"/>
    <w:rsid w:val="00895C9D"/>
    <w:rsid w:val="00896304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2996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6376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58F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6EF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053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325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17F93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353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494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12B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A48"/>
    <w:rsid w:val="00B66EBE"/>
    <w:rsid w:val="00B66ED5"/>
    <w:rsid w:val="00B67506"/>
    <w:rsid w:val="00B676AE"/>
    <w:rsid w:val="00B67D19"/>
    <w:rsid w:val="00B70032"/>
    <w:rsid w:val="00B7032F"/>
    <w:rsid w:val="00B70540"/>
    <w:rsid w:val="00B70F44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488C"/>
    <w:rsid w:val="00BD5D90"/>
    <w:rsid w:val="00BD60C7"/>
    <w:rsid w:val="00BD6BA8"/>
    <w:rsid w:val="00BD752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1C2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737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878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34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5EB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0BD1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7BE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541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696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1F3C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3CC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819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8BA"/>
    <w:rsid w:val="00F37DB4"/>
    <w:rsid w:val="00F37F54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222C"/>
    <w:rsid w:val="00FC3373"/>
    <w:rsid w:val="00FC3BC3"/>
    <w:rsid w:val="00FC3CD1"/>
    <w:rsid w:val="00FC3F47"/>
    <w:rsid w:val="00FC404D"/>
    <w:rsid w:val="00FC4979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2631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  <w:style w:type="paragraph" w:styleId="Kuvaotsikko">
    <w:name w:val="caption"/>
    <w:basedOn w:val="Normaali"/>
    <w:next w:val="Normaali"/>
    <w:unhideWhenUsed/>
    <w:qFormat/>
    <w:rsid w:val="00D12878"/>
    <w:pPr>
      <w:spacing w:before="0"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17F950C9A454693C25B3BEE5AD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EADD7-EAFA-4CD0-A57A-9BC8C20B4A47}"/>
      </w:docPartPr>
      <w:docPartBody>
        <w:p w:rsidR="00DF6ED8" w:rsidRDefault="006C439F" w:rsidP="006C439F">
          <w:pPr>
            <w:pStyle w:val="72617F950C9A454693C25B3BEE5ADD9B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C95F80272406990902F0A852464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ED2BF-2A5A-4113-8811-DE6D17D8C47E}"/>
      </w:docPartPr>
      <w:docPartBody>
        <w:p w:rsidR="00DF6ED8" w:rsidRDefault="006C439F" w:rsidP="006C439F">
          <w:pPr>
            <w:pStyle w:val="13BC95F80272406990902F0A852464E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D6C3E113984D73B13BCBFFC299FC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AE4B3E-E29C-4F7C-A8CD-6A0AD984A372}"/>
      </w:docPartPr>
      <w:docPartBody>
        <w:p w:rsidR="009D35E9" w:rsidRDefault="00C61B80" w:rsidP="00C61B80">
          <w:pPr>
            <w:pStyle w:val="24D6C3E113984D73B13BCBFFC299FC46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860648CA4FC4E50953BF76BAA2EF4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DBBDB5B-B87E-4338-90AF-AE72D42C237B}"/>
      </w:docPartPr>
      <w:docPartBody>
        <w:p w:rsidR="009901E9" w:rsidRDefault="00D21A8B" w:rsidP="00D21A8B">
          <w:pPr>
            <w:pStyle w:val="B860648CA4FC4E50953BF76BAA2EF401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23BF0"/>
    <w:rsid w:val="0036607A"/>
    <w:rsid w:val="00371D43"/>
    <w:rsid w:val="003B568B"/>
    <w:rsid w:val="00410DAE"/>
    <w:rsid w:val="004500DB"/>
    <w:rsid w:val="004C2167"/>
    <w:rsid w:val="00515DAE"/>
    <w:rsid w:val="005659C9"/>
    <w:rsid w:val="00574D7C"/>
    <w:rsid w:val="005900B3"/>
    <w:rsid w:val="005B0388"/>
    <w:rsid w:val="005D6BF3"/>
    <w:rsid w:val="006C439F"/>
    <w:rsid w:val="006D138C"/>
    <w:rsid w:val="006D2AA7"/>
    <w:rsid w:val="00814580"/>
    <w:rsid w:val="009837AB"/>
    <w:rsid w:val="009901E9"/>
    <w:rsid w:val="0099116C"/>
    <w:rsid w:val="009D35E9"/>
    <w:rsid w:val="00A761CF"/>
    <w:rsid w:val="00AE7C55"/>
    <w:rsid w:val="00B32171"/>
    <w:rsid w:val="00B3411A"/>
    <w:rsid w:val="00B36A7F"/>
    <w:rsid w:val="00B85521"/>
    <w:rsid w:val="00BD30CE"/>
    <w:rsid w:val="00BE4A80"/>
    <w:rsid w:val="00C03A76"/>
    <w:rsid w:val="00C046C4"/>
    <w:rsid w:val="00C3372C"/>
    <w:rsid w:val="00C61B80"/>
    <w:rsid w:val="00D21A8B"/>
    <w:rsid w:val="00D27C18"/>
    <w:rsid w:val="00DE5EC5"/>
    <w:rsid w:val="00DF6ED8"/>
    <w:rsid w:val="00DF7518"/>
    <w:rsid w:val="00E16788"/>
    <w:rsid w:val="00E463B4"/>
    <w:rsid w:val="00E81241"/>
    <w:rsid w:val="00F6271F"/>
    <w:rsid w:val="00FC6A13"/>
    <w:rsid w:val="00FD769B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21A8B"/>
    <w:rPr>
      <w:color w:val="808080"/>
    </w:rPr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72617F950C9A454693C25B3BEE5ADD9B">
    <w:name w:val="72617F950C9A454693C25B3BEE5ADD9B"/>
    <w:rsid w:val="006C439F"/>
    <w:rPr>
      <w:kern w:val="2"/>
      <w14:ligatures w14:val="standardContextual"/>
    </w:rPr>
  </w:style>
  <w:style w:type="paragraph" w:customStyle="1" w:styleId="13BC95F80272406990902F0A852464E1">
    <w:name w:val="13BC95F80272406990902F0A852464E1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24D6C3E113984D73B13BCBFFC299FC46">
    <w:name w:val="24D6C3E113984D73B13BCBFFC299FC46"/>
    <w:rsid w:val="00C61B80"/>
    <w:rPr>
      <w:kern w:val="2"/>
      <w14:ligatures w14:val="standardContextual"/>
    </w:rPr>
  </w:style>
  <w:style w:type="paragraph" w:customStyle="1" w:styleId="B860648CA4FC4E50953BF76BAA2EF401">
    <w:name w:val="B860648CA4FC4E50953BF76BAA2EF401"/>
    <w:rsid w:val="00D21A8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42A9F849BA81438E8B985FCAA00DCA" ma:contentTypeVersion="1" ma:contentTypeDescription="Skapa ett nytt dokument." ma:contentTypeScope="" ma:versionID="56cf44738fb4f479bedc4b4e635422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86de3193688afcd0b9b6b161847146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A2D2D-047F-4FD1-B95A-B9AE90673D6B}">
  <ds:schemaRefs>
    <ds:schemaRef ds:uri="http://schemas.microsoft.com/office/2006/metadata/properties"/>
    <ds:schemaRef ds:uri="http://schemas.microsoft.com/office/infopath/2007/PartnerControls"/>
    <ds:schemaRef ds:uri="6eb045b9-a404-4599-88e5-8703138c7446"/>
    <ds:schemaRef ds:uri="cf06aa44-565d-4f4f-a0ff-980bff45e3d4"/>
  </ds:schemaRefs>
</ds:datastoreItem>
</file>

<file path=customXml/itemProps4.xml><?xml version="1.0" encoding="utf-8"?>
<ds:datastoreItem xmlns:ds="http://schemas.openxmlformats.org/officeDocument/2006/customXml" ds:itemID="{ECB94C69-4E3A-4539-9974-625F0C74D8CB}"/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3</TotalTime>
  <Pages>12</Pages>
  <Words>1272</Words>
  <Characters>10312</Characters>
  <Application>Microsoft Office Word</Application>
  <DocSecurity>0</DocSecurity>
  <Lines>85</Lines>
  <Paragraphs>23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Txxx aineistopyyntö vvkkpp</vt:lpstr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Txxx aineistopyyntö vvkkpp</dc:title>
  <dc:creator>Ramsay Antonia</dc:creator>
  <cp:lastModifiedBy>Ramsay Antonia (Tukes)</cp:lastModifiedBy>
  <cp:revision>2</cp:revision>
  <cp:lastPrinted>2024-06-25T10:43:00Z</cp:lastPrinted>
  <dcterms:created xsi:type="dcterms:W3CDTF">2025-01-17T09:10:00Z</dcterms:created>
  <dcterms:modified xsi:type="dcterms:W3CDTF">2025-01-17T09:10:00Z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0x0101004742A9F849BA81438E8B985FCAA00DCA</vt:lpwstr>
  </property>
</Properties>
</file>