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DB98" w14:textId="77777777" w:rsidR="002466D9" w:rsidRDefault="002466D9" w:rsidP="002466D9">
      <w:pPr>
        <w:jc w:val="both"/>
        <w:outlineLvl w:val="1"/>
        <w:rPr>
          <w:rFonts w:cs="Arial"/>
          <w:b/>
          <w:bCs/>
          <w:color w:val="000000"/>
          <w:szCs w:val="22"/>
        </w:rPr>
      </w:pPr>
    </w:p>
    <w:p w14:paraId="1C2693BF" w14:textId="77777777" w:rsidR="002466D9" w:rsidRDefault="002466D9" w:rsidP="002466D9">
      <w:pPr>
        <w:jc w:val="both"/>
        <w:outlineLvl w:val="1"/>
        <w:rPr>
          <w:rFonts w:cs="Arial"/>
          <w:b/>
          <w:bCs/>
          <w:color w:val="000000"/>
          <w:szCs w:val="22"/>
        </w:rPr>
      </w:pPr>
    </w:p>
    <w:p w14:paraId="5FCDC6B1" w14:textId="77777777" w:rsidR="002466D9" w:rsidRDefault="002466D9" w:rsidP="002466D9">
      <w:pPr>
        <w:jc w:val="both"/>
        <w:outlineLvl w:val="1"/>
        <w:rPr>
          <w:rFonts w:cs="Arial"/>
          <w:b/>
          <w:bCs/>
          <w:color w:val="000000"/>
          <w:szCs w:val="22"/>
        </w:rPr>
      </w:pPr>
    </w:p>
    <w:p w14:paraId="6756E2DD" w14:textId="0F76DB0A" w:rsidR="002466D9" w:rsidRPr="00F70FC9" w:rsidRDefault="00E505EA" w:rsidP="00E505EA">
      <w:pPr>
        <w:jc w:val="both"/>
        <w:outlineLvl w:val="1"/>
        <w:rPr>
          <w:rFonts w:cs="Arial"/>
          <w:sz w:val="24"/>
          <w:szCs w:val="24"/>
          <w:lang w:val="sv-SE"/>
        </w:rPr>
      </w:pPr>
      <w:r w:rsidRPr="00F70FC9">
        <w:rPr>
          <w:rFonts w:cs="Arial"/>
          <w:b/>
          <w:bCs/>
          <w:color w:val="000000"/>
          <w:sz w:val="24"/>
          <w:szCs w:val="24"/>
          <w:lang w:val="sv-SE"/>
        </w:rPr>
        <w:t xml:space="preserve">Harmonisering av matrisen för fasta </w:t>
      </w:r>
      <w:proofErr w:type="spellStart"/>
      <w:r w:rsidRPr="00F70FC9">
        <w:rPr>
          <w:rFonts w:cs="Arial"/>
          <w:b/>
          <w:bCs/>
          <w:color w:val="000000"/>
          <w:sz w:val="24"/>
          <w:szCs w:val="24"/>
          <w:lang w:val="sv-SE"/>
        </w:rPr>
        <w:t>miljöprover</w:t>
      </w:r>
      <w:proofErr w:type="spellEnd"/>
      <w:r w:rsidRPr="00F70FC9">
        <w:rPr>
          <w:rFonts w:cs="Arial"/>
          <w:b/>
          <w:bCs/>
          <w:color w:val="000000"/>
          <w:sz w:val="24"/>
          <w:szCs w:val="24"/>
          <w:lang w:val="sv-SE"/>
        </w:rPr>
        <w:t xml:space="preserve"> i kompetensområdet</w:t>
      </w:r>
    </w:p>
    <w:p w14:paraId="36AA9B08" w14:textId="77777777" w:rsidR="00F70FC9" w:rsidRDefault="00F70FC9" w:rsidP="002466D9">
      <w:pPr>
        <w:pStyle w:val="listanumeroitu"/>
        <w:numPr>
          <w:ilvl w:val="0"/>
          <w:numId w:val="0"/>
        </w:numPr>
        <w:tabs>
          <w:tab w:val="left" w:pos="993"/>
        </w:tabs>
        <w:spacing w:before="0" w:after="0"/>
        <w:jc w:val="both"/>
        <w:rPr>
          <w:rFonts w:cs="Arial"/>
          <w:szCs w:val="22"/>
          <w:lang w:val="sv-SE"/>
        </w:rPr>
      </w:pPr>
    </w:p>
    <w:p w14:paraId="407A4A1D" w14:textId="45DC7CC0" w:rsidR="00217B81" w:rsidRPr="00E505EA" w:rsidRDefault="00A97E2A" w:rsidP="002466D9">
      <w:pPr>
        <w:pStyle w:val="listanumeroitu"/>
        <w:numPr>
          <w:ilvl w:val="0"/>
          <w:numId w:val="0"/>
        </w:numPr>
        <w:tabs>
          <w:tab w:val="left" w:pos="993"/>
        </w:tabs>
        <w:spacing w:before="0" w:after="0"/>
        <w:jc w:val="both"/>
        <w:rPr>
          <w:rFonts w:cs="Arial"/>
          <w:szCs w:val="22"/>
          <w:lang w:val="sv-SE"/>
        </w:rPr>
      </w:pPr>
      <w:r w:rsidRPr="00E505EA">
        <w:rPr>
          <w:rFonts w:cs="Arial"/>
          <w:szCs w:val="22"/>
          <w:lang w:val="sv-SE"/>
        </w:rPr>
        <w:t xml:space="preserve">Information till laboratorier som utför </w:t>
      </w:r>
      <w:r w:rsidRPr="00E505EA">
        <w:rPr>
          <w:rFonts w:cs="Arial"/>
          <w:b/>
          <w:bCs/>
          <w:szCs w:val="22"/>
          <w:lang w:val="sv-SE"/>
        </w:rPr>
        <w:t>miljötestning</w:t>
      </w:r>
      <w:r w:rsidRPr="00E505EA">
        <w:rPr>
          <w:rFonts w:cs="Arial"/>
          <w:szCs w:val="22"/>
          <w:lang w:val="sv-SE"/>
        </w:rPr>
        <w:t xml:space="preserve"> (kemi,</w:t>
      </w:r>
      <w:r w:rsidR="00E505EA" w:rsidRPr="00E505EA">
        <w:rPr>
          <w:rFonts w:cs="Arial"/>
          <w:szCs w:val="22"/>
          <w:lang w:val="sv-SE"/>
        </w:rPr>
        <w:t xml:space="preserve"> mikrobiologi och boendehälsa</w:t>
      </w:r>
      <w:r w:rsidR="00217B81" w:rsidRPr="00E505EA">
        <w:rPr>
          <w:rFonts w:cs="Arial"/>
          <w:szCs w:val="22"/>
          <w:lang w:val="sv-SE"/>
        </w:rPr>
        <w:t xml:space="preserve">) </w:t>
      </w:r>
      <w:r w:rsidR="00EB543F">
        <w:rPr>
          <w:rFonts w:cs="Arial"/>
          <w:szCs w:val="22"/>
          <w:lang w:val="sv-SE"/>
        </w:rPr>
        <w:t xml:space="preserve">med fasta </w:t>
      </w:r>
      <w:proofErr w:type="spellStart"/>
      <w:r w:rsidR="00EB543F">
        <w:rPr>
          <w:rFonts w:cs="Arial"/>
          <w:szCs w:val="22"/>
          <w:lang w:val="sv-SE"/>
        </w:rPr>
        <w:t>miljöprov</w:t>
      </w:r>
      <w:proofErr w:type="spellEnd"/>
      <w:r w:rsidR="00EB543F">
        <w:rPr>
          <w:rFonts w:cs="Arial"/>
          <w:szCs w:val="22"/>
          <w:lang w:val="sv-SE"/>
        </w:rPr>
        <w:t xml:space="preserve"> som matris</w:t>
      </w:r>
      <w:r w:rsidR="00EB543F" w:rsidRPr="00E505EA">
        <w:rPr>
          <w:rFonts w:cs="Arial"/>
          <w:szCs w:val="22"/>
          <w:lang w:val="sv-SE"/>
        </w:rPr>
        <w:t xml:space="preserve"> </w:t>
      </w:r>
      <w:r w:rsidR="00E505EA" w:rsidRPr="00E505EA">
        <w:rPr>
          <w:rFonts w:cs="Arial"/>
          <w:szCs w:val="22"/>
          <w:lang w:val="sv-SE"/>
        </w:rPr>
        <w:t>i komp</w:t>
      </w:r>
      <w:r w:rsidR="00E505EA">
        <w:rPr>
          <w:rFonts w:cs="Arial"/>
          <w:szCs w:val="22"/>
          <w:lang w:val="sv-SE"/>
        </w:rPr>
        <w:t>etensområde</w:t>
      </w:r>
      <w:r w:rsidR="00EB543F">
        <w:rPr>
          <w:rFonts w:cs="Arial"/>
          <w:szCs w:val="22"/>
          <w:lang w:val="sv-SE"/>
        </w:rPr>
        <w:t>t</w:t>
      </w:r>
      <w:r w:rsidR="00E505EA">
        <w:rPr>
          <w:rFonts w:cs="Arial"/>
          <w:szCs w:val="22"/>
          <w:lang w:val="sv-SE"/>
        </w:rPr>
        <w:t xml:space="preserve">. </w:t>
      </w:r>
    </w:p>
    <w:p w14:paraId="2E79FEDD" w14:textId="77777777" w:rsidR="00217B81" w:rsidRPr="00E505EA" w:rsidRDefault="00217B81" w:rsidP="00217B81">
      <w:pPr>
        <w:pStyle w:val="listanumeroitu"/>
        <w:numPr>
          <w:ilvl w:val="0"/>
          <w:numId w:val="0"/>
        </w:numPr>
        <w:tabs>
          <w:tab w:val="left" w:pos="993"/>
        </w:tabs>
        <w:spacing w:before="0" w:after="0"/>
        <w:ind w:left="425"/>
        <w:jc w:val="both"/>
        <w:rPr>
          <w:rFonts w:cs="Arial"/>
          <w:szCs w:val="22"/>
          <w:lang w:val="sv-SE"/>
        </w:rPr>
      </w:pPr>
    </w:p>
    <w:p w14:paraId="08BD6191" w14:textId="4E2BAC56" w:rsidR="00E505EA" w:rsidRPr="00EB543F" w:rsidRDefault="00E505EA" w:rsidP="002466D9">
      <w:pPr>
        <w:pStyle w:val="listanumeroitu"/>
        <w:numPr>
          <w:ilvl w:val="0"/>
          <w:numId w:val="6"/>
        </w:numPr>
        <w:spacing w:before="0" w:after="0"/>
        <w:ind w:left="426"/>
        <w:rPr>
          <w:rFonts w:cs="Arial"/>
          <w:lang w:val="sv-SE"/>
        </w:rPr>
      </w:pPr>
      <w:r w:rsidRPr="00EB543F">
        <w:rPr>
          <w:rFonts w:cs="Arial"/>
          <w:color w:val="000000"/>
          <w:lang w:val="sv-SE"/>
        </w:rPr>
        <w:t>Laboratoriets förslag till e</w:t>
      </w:r>
      <w:r w:rsidR="00EB543F">
        <w:rPr>
          <w:rFonts w:cs="Arial"/>
          <w:color w:val="000000"/>
          <w:lang w:val="sv-SE"/>
        </w:rPr>
        <w:t>n</w:t>
      </w:r>
      <w:r w:rsidRPr="00EB543F">
        <w:rPr>
          <w:rFonts w:cs="Arial"/>
          <w:color w:val="000000"/>
          <w:lang w:val="sv-SE"/>
        </w:rPr>
        <w:t xml:space="preserve"> mer detaljera</w:t>
      </w:r>
      <w:r w:rsidR="00EB543F">
        <w:rPr>
          <w:rFonts w:cs="Arial"/>
          <w:color w:val="000000"/>
          <w:lang w:val="sv-SE"/>
        </w:rPr>
        <w:t xml:space="preserve">d matris för fasta </w:t>
      </w:r>
      <w:proofErr w:type="spellStart"/>
      <w:r w:rsidR="00EB543F">
        <w:rPr>
          <w:rFonts w:cs="Arial"/>
          <w:color w:val="000000"/>
          <w:lang w:val="sv-SE"/>
        </w:rPr>
        <w:t>miljöprover</w:t>
      </w:r>
      <w:proofErr w:type="spellEnd"/>
      <w:r w:rsidR="00EB543F">
        <w:rPr>
          <w:rFonts w:cs="Arial"/>
          <w:color w:val="000000"/>
          <w:lang w:val="sv-SE"/>
        </w:rPr>
        <w:t xml:space="preserve"> </w:t>
      </w:r>
      <w:r w:rsidR="00EB543F" w:rsidRPr="00EB543F">
        <w:rPr>
          <w:rFonts w:cs="Arial"/>
          <w:lang w:val="sv-SE"/>
        </w:rPr>
        <w:t>e</w:t>
      </w:r>
      <w:r w:rsidR="00EB543F">
        <w:rPr>
          <w:rFonts w:cs="Arial"/>
          <w:lang w:val="sv-SE"/>
        </w:rPr>
        <w:t xml:space="preserve">nligt den bifogade listan. Se </w:t>
      </w:r>
      <w:hyperlink r:id="rId11" w:history="1">
        <w:r w:rsidR="00EB543F" w:rsidRPr="00CA2402">
          <w:rPr>
            <w:rStyle w:val="Hyperlinkki"/>
            <w:rFonts w:cs="Arial"/>
            <w:lang w:val="sv-SE"/>
          </w:rPr>
          <w:t>FINAS infobrev</w:t>
        </w:r>
      </w:hyperlink>
      <w:r w:rsidR="00CA2402">
        <w:rPr>
          <w:rFonts w:cs="Arial"/>
          <w:lang w:val="sv-SE"/>
        </w:rPr>
        <w:t>.</w:t>
      </w:r>
    </w:p>
    <w:p w14:paraId="000B7741" w14:textId="3597A995" w:rsidR="00217B81" w:rsidRPr="00EB543F" w:rsidRDefault="00EB543F" w:rsidP="002466D9">
      <w:pPr>
        <w:pStyle w:val="listanumeroitu"/>
        <w:numPr>
          <w:ilvl w:val="0"/>
          <w:numId w:val="6"/>
        </w:numPr>
        <w:spacing w:before="0" w:after="0"/>
        <w:ind w:left="426"/>
        <w:rPr>
          <w:rFonts w:cs="Arial"/>
          <w:lang w:val="sv-SE"/>
        </w:rPr>
      </w:pPr>
      <w:r w:rsidRPr="00EB543F">
        <w:rPr>
          <w:rFonts w:cs="Arial"/>
          <w:lang w:val="sv-SE"/>
        </w:rPr>
        <w:t>De detaljerade m</w:t>
      </w:r>
      <w:r w:rsidR="00217B81" w:rsidRPr="00EB543F">
        <w:rPr>
          <w:rFonts w:cs="Arial"/>
          <w:lang w:val="sv-SE"/>
        </w:rPr>
        <w:t>at</w:t>
      </w:r>
      <w:r w:rsidRPr="00EB543F">
        <w:rPr>
          <w:rFonts w:cs="Arial"/>
          <w:lang w:val="sv-SE"/>
        </w:rPr>
        <w:t xml:space="preserve">riserna baserar sig på laboratoriets kompetens och erfarenhet. </w:t>
      </w:r>
      <w:r>
        <w:rPr>
          <w:rFonts w:cs="Arial"/>
          <w:lang w:val="sv-SE"/>
        </w:rPr>
        <w:t>M</w:t>
      </w:r>
      <w:r w:rsidRPr="001128E6">
        <w:rPr>
          <w:rFonts w:cs="Arial"/>
          <w:color w:val="000000"/>
          <w:lang w:val="sv-SE"/>
        </w:rPr>
        <w:t>a</w:t>
      </w:r>
      <w:r>
        <w:rPr>
          <w:rFonts w:cs="Arial"/>
          <w:color w:val="000000"/>
          <w:lang w:val="sv-SE"/>
        </w:rPr>
        <w:t>trisen för m</w:t>
      </w:r>
      <w:r w:rsidR="00E8239C">
        <w:rPr>
          <w:rFonts w:cs="Arial"/>
          <w:color w:val="000000"/>
          <w:lang w:val="sv-SE"/>
        </w:rPr>
        <w:t>a</w:t>
      </w:r>
      <w:r w:rsidRPr="001128E6">
        <w:rPr>
          <w:rFonts w:cs="Arial"/>
          <w:color w:val="000000"/>
          <w:lang w:val="sv-SE"/>
        </w:rPr>
        <w:t xml:space="preserve">terialet som testas </w:t>
      </w:r>
      <w:r>
        <w:rPr>
          <w:rFonts w:cs="Arial"/>
          <w:color w:val="000000"/>
          <w:lang w:val="sv-SE"/>
        </w:rPr>
        <w:t xml:space="preserve">kan vid behov </w:t>
      </w:r>
      <w:r w:rsidRPr="001128E6">
        <w:rPr>
          <w:rFonts w:cs="Arial"/>
          <w:color w:val="000000"/>
          <w:lang w:val="sv-SE"/>
        </w:rPr>
        <w:t>beskrivas</w:t>
      </w:r>
      <w:r>
        <w:rPr>
          <w:rFonts w:cs="Arial"/>
          <w:color w:val="000000"/>
          <w:lang w:val="sv-SE"/>
        </w:rPr>
        <w:t xml:space="preserve"> snäv</w:t>
      </w:r>
      <w:r w:rsidR="00E8239C">
        <w:rPr>
          <w:rFonts w:cs="Arial"/>
          <w:color w:val="000000"/>
          <w:lang w:val="sv-SE"/>
        </w:rPr>
        <w:t>are</w:t>
      </w:r>
    </w:p>
    <w:p w14:paraId="122325A6" w14:textId="056296C2" w:rsidR="00217B81" w:rsidRPr="00E8239C" w:rsidRDefault="00261006" w:rsidP="002466D9">
      <w:pPr>
        <w:pStyle w:val="listanumeroitu"/>
        <w:numPr>
          <w:ilvl w:val="0"/>
          <w:numId w:val="6"/>
        </w:numPr>
        <w:spacing w:before="0" w:after="0"/>
        <w:ind w:left="426"/>
        <w:rPr>
          <w:rFonts w:cs="Arial"/>
          <w:lang w:val="sv-SE"/>
        </w:rPr>
      </w:pPr>
      <w:r w:rsidRPr="00261006">
        <w:rPr>
          <w:rFonts w:cs="Arial"/>
          <w:lang w:val="sv-SE"/>
        </w:rPr>
        <w:t>För bedömningen behöv</w:t>
      </w:r>
      <w:r w:rsidR="00E8239C">
        <w:rPr>
          <w:rFonts w:cs="Arial"/>
          <w:lang w:val="sv-SE"/>
        </w:rPr>
        <w:t>er vi</w:t>
      </w:r>
      <w:r w:rsidRPr="00261006">
        <w:rPr>
          <w:rFonts w:cs="Arial"/>
          <w:lang w:val="sv-SE"/>
        </w:rPr>
        <w:t xml:space="preserve"> </w:t>
      </w:r>
      <w:r w:rsidR="00E8239C">
        <w:rPr>
          <w:rFonts w:cs="Arial"/>
          <w:lang w:val="sv-SE"/>
        </w:rPr>
        <w:t xml:space="preserve">enskilt </w:t>
      </w:r>
      <w:r w:rsidR="00E8239C" w:rsidRPr="00261006">
        <w:rPr>
          <w:rFonts w:cs="Arial"/>
          <w:lang w:val="sv-SE"/>
        </w:rPr>
        <w:t xml:space="preserve">för alla metoder </w:t>
      </w:r>
      <w:r w:rsidRPr="00261006">
        <w:rPr>
          <w:rFonts w:cs="Arial"/>
          <w:lang w:val="sv-SE"/>
        </w:rPr>
        <w:t>motivering</w:t>
      </w:r>
      <w:r w:rsidR="00E8239C">
        <w:rPr>
          <w:rFonts w:cs="Arial"/>
          <w:lang w:val="sv-SE"/>
        </w:rPr>
        <w:t>en till vilken</w:t>
      </w:r>
      <w:r w:rsidRPr="00261006">
        <w:rPr>
          <w:rFonts w:cs="Arial"/>
          <w:lang w:val="sv-SE"/>
        </w:rPr>
        <w:t xml:space="preserve"> matris som valts. </w:t>
      </w:r>
      <w:r w:rsidRPr="00E8239C">
        <w:rPr>
          <w:rFonts w:cs="Arial"/>
          <w:lang w:val="sv-SE"/>
        </w:rPr>
        <w:t xml:space="preserve">Obs! Exemplet i tabellen är riktgivande. </w:t>
      </w:r>
    </w:p>
    <w:p w14:paraId="7804E3B4" w14:textId="77777777" w:rsidR="00217B81" w:rsidRPr="00E8239C" w:rsidRDefault="00217B81" w:rsidP="00673743">
      <w:pPr>
        <w:pStyle w:val="listanumeroitu"/>
        <w:numPr>
          <w:ilvl w:val="0"/>
          <w:numId w:val="0"/>
        </w:numPr>
        <w:tabs>
          <w:tab w:val="left" w:pos="1134"/>
        </w:tabs>
        <w:spacing w:before="0" w:after="360"/>
        <w:ind w:left="993"/>
        <w:jc w:val="both"/>
        <w:rPr>
          <w:rFonts w:cs="Arial"/>
          <w:lang w:val="sv-SE"/>
        </w:rPr>
      </w:pPr>
    </w:p>
    <w:p w14:paraId="30273B6F" w14:textId="5521F7D0" w:rsidR="00EB543F" w:rsidRPr="00EB543F" w:rsidRDefault="00EB543F" w:rsidP="00673743">
      <w:pPr>
        <w:pStyle w:val="listanumeroitu"/>
        <w:numPr>
          <w:ilvl w:val="0"/>
          <w:numId w:val="0"/>
        </w:numPr>
        <w:tabs>
          <w:tab w:val="left" w:pos="1134"/>
        </w:tabs>
        <w:spacing w:before="0" w:after="360"/>
        <w:ind w:left="993"/>
        <w:jc w:val="both"/>
        <w:rPr>
          <w:rFonts w:cs="Arial"/>
          <w:lang w:val="sv-SE"/>
        </w:rPr>
        <w:sectPr w:rsidR="00EB543F" w:rsidRPr="00EB543F" w:rsidSect="0075037B">
          <w:headerReference w:type="even" r:id="rId12"/>
          <w:headerReference w:type="default" r:id="rId13"/>
          <w:footerReference w:type="default" r:id="rId14"/>
          <w:pgSz w:w="11906" w:h="16838" w:code="9"/>
          <w:pgMar w:top="1701" w:right="851" w:bottom="851" w:left="964" w:header="397" w:footer="397" w:gutter="0"/>
          <w:cols w:space="708"/>
        </w:sectPr>
      </w:pPr>
    </w:p>
    <w:p w14:paraId="18DA33B0" w14:textId="4EF5360C" w:rsidR="00673743" w:rsidRPr="00EB543F" w:rsidRDefault="00673743" w:rsidP="00673743">
      <w:pPr>
        <w:pStyle w:val="listanumeroitu"/>
        <w:numPr>
          <w:ilvl w:val="0"/>
          <w:numId w:val="0"/>
        </w:numPr>
        <w:tabs>
          <w:tab w:val="left" w:pos="1134"/>
        </w:tabs>
        <w:spacing w:before="0" w:after="360"/>
        <w:ind w:left="993"/>
        <w:jc w:val="both"/>
        <w:rPr>
          <w:rFonts w:cs="Arial"/>
          <w:lang w:val="sv-SE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63"/>
        <w:gridCol w:w="2665"/>
        <w:gridCol w:w="2155"/>
        <w:gridCol w:w="4536"/>
      </w:tblGrid>
      <w:tr w:rsidR="00673743" w:rsidRPr="00E414C1" w14:paraId="13F6D38F" w14:textId="4DA7EC48" w:rsidTr="00673743">
        <w:trPr>
          <w:cantSplit/>
          <w:tblHeader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7580" w14:textId="120CBFD8" w:rsidR="00673743" w:rsidRPr="00075B4E" w:rsidRDefault="00F70FC9" w:rsidP="00812775">
            <w:r>
              <w:t>HARMONISERINGEN AV FAS</w:t>
            </w:r>
            <w:r w:rsidR="00E35FE9">
              <w:t>T</w:t>
            </w:r>
            <w:r>
              <w:t>A MILJÖPROVER</w:t>
            </w:r>
            <w:r w:rsidR="00000DC2">
              <w:t xml:space="preserve"> </w:t>
            </w:r>
          </w:p>
        </w:tc>
      </w:tr>
      <w:tr w:rsidR="00673743" w:rsidRPr="00A97E2A" w14:paraId="78F70B73" w14:textId="7E488630" w:rsidTr="00673743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BF0E" w14:textId="7DB35259" w:rsidR="00673743" w:rsidRPr="005B5EEB" w:rsidRDefault="00673743" w:rsidP="00812775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68313F">
              <w:rPr>
                <w:rFonts w:cs="Arial"/>
                <w:b/>
                <w:sz w:val="20"/>
              </w:rPr>
              <w:t>Te</w:t>
            </w:r>
            <w:r w:rsidR="00F70FC9">
              <w:rPr>
                <w:rFonts w:cs="Arial"/>
                <w:b/>
                <w:sz w:val="20"/>
              </w:rPr>
              <w:t>stningsområde</w:t>
            </w:r>
            <w:proofErr w:type="spellEnd"/>
            <w:r w:rsidRPr="005B5EEB">
              <w:rPr>
                <w:rFonts w:cs="Arial"/>
                <w:sz w:val="20"/>
              </w:rPr>
              <w:br/>
            </w:r>
            <w:proofErr w:type="spellStart"/>
            <w:r w:rsidRPr="005B5EEB">
              <w:rPr>
                <w:rFonts w:cs="Arial"/>
                <w:i/>
                <w:sz w:val="20"/>
              </w:rPr>
              <w:t>Field</w:t>
            </w:r>
            <w:proofErr w:type="spellEnd"/>
            <w:r w:rsidRPr="005B5EEB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5B5EEB">
              <w:rPr>
                <w:rFonts w:cs="Arial"/>
                <w:i/>
                <w:sz w:val="20"/>
              </w:rPr>
              <w:t>testing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4076" w14:textId="068FD4CC" w:rsidR="00673743" w:rsidRDefault="00F70FC9" w:rsidP="00812775">
            <w:pPr>
              <w:spacing w:before="60" w:after="60"/>
              <w:rPr>
                <w:rFonts w:cs="Arial"/>
                <w:i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Testat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material</w:t>
            </w:r>
            <w:proofErr w:type="spellEnd"/>
            <w:r w:rsidR="00B35CF5">
              <w:rPr>
                <w:rFonts w:cs="Arial"/>
                <w:b/>
                <w:sz w:val="20"/>
              </w:rPr>
              <w:t xml:space="preserve"> </w:t>
            </w:r>
            <w:r w:rsidR="00673743" w:rsidRPr="0068313F">
              <w:rPr>
                <w:rFonts w:cs="Arial"/>
                <w:b/>
                <w:sz w:val="20"/>
              </w:rPr>
              <w:t>/</w:t>
            </w:r>
            <w:r w:rsidR="00B35CF5"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testad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produkt</w:t>
            </w:r>
            <w:proofErr w:type="spellEnd"/>
            <w:r w:rsidR="00673743" w:rsidRPr="005B5EEB">
              <w:rPr>
                <w:rFonts w:cs="Arial"/>
                <w:sz w:val="20"/>
              </w:rPr>
              <w:br/>
            </w:r>
            <w:proofErr w:type="spellStart"/>
            <w:r w:rsidR="00673743" w:rsidRPr="005B5EEB">
              <w:rPr>
                <w:rFonts w:cs="Arial"/>
                <w:i/>
                <w:sz w:val="20"/>
              </w:rPr>
              <w:t>Material</w:t>
            </w:r>
            <w:proofErr w:type="spellEnd"/>
            <w:r w:rsidR="00673743" w:rsidRPr="005B5EEB">
              <w:rPr>
                <w:rFonts w:cs="Arial"/>
                <w:i/>
                <w:sz w:val="20"/>
              </w:rPr>
              <w:t xml:space="preserve">, products </w:t>
            </w:r>
            <w:proofErr w:type="spellStart"/>
            <w:r w:rsidR="00673743" w:rsidRPr="005B5EEB">
              <w:rPr>
                <w:rFonts w:cs="Arial"/>
                <w:i/>
                <w:sz w:val="20"/>
              </w:rPr>
              <w:t>tested</w:t>
            </w:r>
            <w:proofErr w:type="spellEnd"/>
          </w:p>
          <w:p w14:paraId="59947F6F" w14:textId="6D87E92B" w:rsidR="00845F5F" w:rsidRPr="005B5EEB" w:rsidRDefault="00845F5F" w:rsidP="0081277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AF33" w14:textId="7EE64375" w:rsidR="00673743" w:rsidRPr="00F70FC9" w:rsidRDefault="00B1072F" w:rsidP="00812775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proofErr w:type="spellStart"/>
            <w:r w:rsidRPr="00F70FC9">
              <w:rPr>
                <w:rFonts w:cs="Arial"/>
                <w:b/>
                <w:sz w:val="20"/>
                <w:lang w:val="en-US"/>
              </w:rPr>
              <w:t>Testa</w:t>
            </w:r>
            <w:r w:rsidR="00F70FC9" w:rsidRPr="00F70FC9">
              <w:rPr>
                <w:rFonts w:cs="Arial"/>
                <w:b/>
                <w:sz w:val="20"/>
                <w:lang w:val="en-US"/>
              </w:rPr>
              <w:t>d</w:t>
            </w:r>
            <w:proofErr w:type="spellEnd"/>
            <w:r w:rsidR="00F70FC9" w:rsidRPr="00F70FC9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F70FC9" w:rsidRPr="00F70FC9">
              <w:rPr>
                <w:rFonts w:cs="Arial"/>
                <w:b/>
                <w:sz w:val="20"/>
                <w:lang w:val="en-US"/>
              </w:rPr>
              <w:t>komponent</w:t>
            </w:r>
            <w:proofErr w:type="spellEnd"/>
            <w:r w:rsidRPr="00F70FC9">
              <w:rPr>
                <w:rFonts w:cs="Arial"/>
                <w:b/>
                <w:sz w:val="20"/>
                <w:lang w:val="en-US"/>
              </w:rPr>
              <w:t xml:space="preserve"> / parame</w:t>
            </w:r>
            <w:r w:rsidR="00F70FC9" w:rsidRPr="00F70FC9">
              <w:rPr>
                <w:rFonts w:cs="Arial"/>
                <w:b/>
                <w:sz w:val="20"/>
                <w:lang w:val="en-US"/>
              </w:rPr>
              <w:t>ter</w:t>
            </w:r>
            <w:r w:rsidRPr="00F70FC9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="00F70FC9">
              <w:rPr>
                <w:rFonts w:cs="Arial"/>
                <w:b/>
                <w:sz w:val="20"/>
                <w:lang w:val="en-US"/>
              </w:rPr>
              <w:t>egenskap</w:t>
            </w:r>
            <w:proofErr w:type="spellEnd"/>
            <w:r w:rsidRPr="00F70FC9">
              <w:rPr>
                <w:rFonts w:cs="Arial"/>
                <w:i/>
                <w:sz w:val="20"/>
                <w:lang w:val="en-US"/>
              </w:rPr>
              <w:br/>
              <w:t>Component / parameter / characteristic tested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0442" w14:textId="7C30971F" w:rsidR="00673743" w:rsidRPr="00B1072F" w:rsidRDefault="00673743" w:rsidP="00812775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B1072F">
              <w:rPr>
                <w:rFonts w:cs="Arial"/>
                <w:b/>
                <w:sz w:val="20"/>
                <w:lang w:val="en-GB"/>
              </w:rPr>
              <w:t>Test</w:t>
            </w:r>
            <w:r w:rsidR="00F70FC9">
              <w:rPr>
                <w:rFonts w:cs="Arial"/>
                <w:b/>
                <w:sz w:val="20"/>
                <w:lang w:val="en-GB"/>
              </w:rPr>
              <w:t>ninsmetod</w:t>
            </w:r>
            <w:proofErr w:type="spellEnd"/>
            <w:r w:rsidR="00B1072F" w:rsidRPr="00B1072F">
              <w:rPr>
                <w:rFonts w:cs="Arial"/>
                <w:b/>
                <w:sz w:val="20"/>
                <w:lang w:val="en-GB"/>
              </w:rPr>
              <w:t xml:space="preserve"> / standard / </w:t>
            </w:r>
            <w:proofErr w:type="spellStart"/>
            <w:r w:rsidR="00B1072F" w:rsidRPr="00B1072F">
              <w:rPr>
                <w:rFonts w:cs="Arial"/>
                <w:b/>
                <w:sz w:val="20"/>
                <w:lang w:val="en-GB"/>
              </w:rPr>
              <w:t>tekni</w:t>
            </w:r>
            <w:r w:rsidR="00F70FC9">
              <w:rPr>
                <w:rFonts w:cs="Arial"/>
                <w:b/>
                <w:sz w:val="20"/>
                <w:lang w:val="en-GB"/>
              </w:rPr>
              <w:t>k</w:t>
            </w:r>
            <w:proofErr w:type="spellEnd"/>
            <w:r w:rsidRPr="00B1072F">
              <w:rPr>
                <w:rFonts w:cs="Arial"/>
                <w:sz w:val="20"/>
                <w:lang w:val="en-GB"/>
              </w:rPr>
              <w:br/>
            </w:r>
            <w:r w:rsidRPr="00B1072F">
              <w:rPr>
                <w:rFonts w:cs="Arial"/>
                <w:i/>
                <w:sz w:val="20"/>
                <w:lang w:val="en-GB"/>
              </w:rPr>
              <w:t>Test method</w:t>
            </w:r>
            <w:r w:rsidR="00B1072F" w:rsidRPr="00B1072F">
              <w:rPr>
                <w:rFonts w:cs="Arial"/>
                <w:i/>
                <w:sz w:val="20"/>
                <w:lang w:val="en-GB"/>
              </w:rPr>
              <w:t xml:space="preserve"> / standard / techniqu</w:t>
            </w:r>
            <w:r w:rsidR="00B1072F">
              <w:rPr>
                <w:rFonts w:cs="Arial"/>
                <w:i/>
                <w:sz w:val="20"/>
                <w:lang w:val="en-GB"/>
              </w:rPr>
              <w:t>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646" w14:textId="77777777" w:rsidR="00F70FC9" w:rsidRDefault="00F70FC9" w:rsidP="00812775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>
              <w:rPr>
                <w:rFonts w:cs="Arial"/>
                <w:b/>
                <w:sz w:val="20"/>
                <w:lang w:val="en-GB"/>
              </w:rPr>
              <w:t>Motivering</w:t>
            </w:r>
            <w:proofErr w:type="spellEnd"/>
            <w:r>
              <w:rPr>
                <w:rFonts w:cs="Arial"/>
                <w:b/>
                <w:sz w:val="20"/>
                <w:lang w:val="en-GB"/>
              </w:rPr>
              <w:t xml:space="preserve"> för </w:t>
            </w:r>
            <w:proofErr w:type="spellStart"/>
            <w:r>
              <w:rPr>
                <w:rFonts w:cs="Arial"/>
                <w:b/>
                <w:sz w:val="20"/>
                <w:lang w:val="en-GB"/>
              </w:rPr>
              <w:t>matrisen</w:t>
            </w:r>
            <w:proofErr w:type="spellEnd"/>
          </w:p>
          <w:p w14:paraId="3F50E5B6" w14:textId="35505285" w:rsidR="00673743" w:rsidRPr="00B1072F" w:rsidRDefault="00B1072F" w:rsidP="00812775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B1072F">
              <w:rPr>
                <w:rFonts w:cs="Arial"/>
                <w:i/>
                <w:sz w:val="20"/>
                <w:lang w:val="en-GB"/>
              </w:rPr>
              <w:t>Justification for the matrix</w:t>
            </w:r>
          </w:p>
        </w:tc>
      </w:tr>
      <w:tr w:rsidR="00673743" w:rsidRPr="00CA2402" w14:paraId="3612214A" w14:textId="1D893DC7" w:rsidTr="00DC32E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32D0" w14:textId="1C76A976" w:rsidR="00673743" w:rsidRPr="00F70FC9" w:rsidRDefault="00673743" w:rsidP="00812775">
            <w:pPr>
              <w:spacing w:before="20" w:after="20"/>
              <w:rPr>
                <w:b/>
                <w:bCs/>
                <w:sz w:val="20"/>
                <w:lang w:val="sv-SE"/>
              </w:rPr>
            </w:pPr>
            <w:r w:rsidRPr="00F70FC9">
              <w:rPr>
                <w:b/>
                <w:bCs/>
                <w:sz w:val="20"/>
                <w:lang w:val="sv-SE"/>
              </w:rPr>
              <w:t>E</w:t>
            </w:r>
            <w:r w:rsidR="00F70FC9" w:rsidRPr="00F70FC9">
              <w:rPr>
                <w:b/>
                <w:bCs/>
                <w:sz w:val="20"/>
                <w:lang w:val="sv-SE"/>
              </w:rPr>
              <w:t>xempel</w:t>
            </w:r>
          </w:p>
          <w:p w14:paraId="02CD2F1B" w14:textId="74FC68B1" w:rsidR="00673743" w:rsidRPr="00F70FC9" w:rsidRDefault="00F70FC9" w:rsidP="00812775">
            <w:pPr>
              <w:spacing w:before="20" w:after="20"/>
              <w:rPr>
                <w:rFonts w:cs="Arial"/>
                <w:sz w:val="20"/>
                <w:lang w:val="sv-SE"/>
              </w:rPr>
            </w:pPr>
            <w:r w:rsidRPr="00F70FC9">
              <w:rPr>
                <w:sz w:val="20"/>
                <w:lang w:val="sv-SE"/>
              </w:rPr>
              <w:t>Miljötestning</w:t>
            </w:r>
            <w:r w:rsidR="00B35CF5" w:rsidRPr="00F70FC9">
              <w:rPr>
                <w:sz w:val="20"/>
                <w:lang w:val="sv-SE"/>
              </w:rPr>
              <w:t>, Kemi, ICP-me</w:t>
            </w:r>
            <w:r w:rsidRPr="00F70FC9">
              <w:rPr>
                <w:sz w:val="20"/>
                <w:lang w:val="sv-SE"/>
              </w:rPr>
              <w:t>toder</w:t>
            </w:r>
            <w:r w:rsidR="00B35CF5" w:rsidRPr="00F70FC9">
              <w:rPr>
                <w:sz w:val="20"/>
                <w:lang w:val="sv-SE"/>
              </w:rPr>
              <w:t xml:space="preserve">, </w:t>
            </w:r>
            <w:r>
              <w:rPr>
                <w:sz w:val="20"/>
                <w:lang w:val="sv-SE"/>
              </w:rPr>
              <w:t>Flexibelt kompetensområde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D49C" w14:textId="011004AB" w:rsidR="00673743" w:rsidRPr="00AB351F" w:rsidRDefault="00F71A83" w:rsidP="00812775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</w:t>
            </w:r>
            <w:r w:rsidR="003E5BA4" w:rsidRPr="00AB351F">
              <w:rPr>
                <w:b/>
                <w:bCs/>
                <w:sz w:val="20"/>
                <w:u w:val="single"/>
                <w:lang w:val="sv-SE"/>
              </w:rPr>
              <w:t xml:space="preserve">uvarande </w:t>
            </w:r>
            <w:r w:rsidRPr="00AB351F">
              <w:rPr>
                <w:b/>
                <w:bCs/>
                <w:sz w:val="20"/>
                <w:u w:val="single"/>
                <w:lang w:val="sv-SE"/>
              </w:rPr>
              <w:t>matris</w:t>
            </w:r>
          </w:p>
          <w:p w14:paraId="61B74772" w14:textId="0DE8FA1A" w:rsidR="00AB351F" w:rsidRPr="00AB351F" w:rsidRDefault="00AB351F" w:rsidP="00AB351F">
            <w:pPr>
              <w:spacing w:before="20" w:after="20"/>
              <w:rPr>
                <w:sz w:val="20"/>
                <w:lang w:val="sv-SE"/>
              </w:rPr>
            </w:pPr>
            <w:r w:rsidRPr="00AB351F">
              <w:rPr>
                <w:sz w:val="20"/>
                <w:lang w:val="sv-SE"/>
              </w:rPr>
              <w:t>Prov som härstammar från miljö, avfall, slam,</w:t>
            </w:r>
          </w:p>
          <w:p w14:paraId="4F3CBDC6" w14:textId="77777777" w:rsidR="00AB351F" w:rsidRPr="00AB351F" w:rsidRDefault="00AB351F" w:rsidP="00AB351F">
            <w:pPr>
              <w:spacing w:before="20" w:after="20"/>
              <w:rPr>
                <w:sz w:val="20"/>
                <w:lang w:val="sv-SE"/>
              </w:rPr>
            </w:pPr>
            <w:r w:rsidRPr="00AB351F">
              <w:rPr>
                <w:sz w:val="20"/>
                <w:lang w:val="sv-SE"/>
              </w:rPr>
              <w:t>sediment, jord och biologiskt material,</w:t>
            </w:r>
          </w:p>
          <w:p w14:paraId="68493B34" w14:textId="58C2928B" w:rsidR="00AB351F" w:rsidRPr="00AB351F" w:rsidRDefault="00AB351F" w:rsidP="00AB351F">
            <w:pPr>
              <w:spacing w:before="20" w:after="20"/>
              <w:rPr>
                <w:sz w:val="20"/>
                <w:lang w:val="sv-SE"/>
              </w:rPr>
            </w:pPr>
            <w:r w:rsidRPr="00AB351F">
              <w:rPr>
                <w:sz w:val="20"/>
                <w:lang w:val="sv-SE"/>
              </w:rPr>
              <w:t>gödselfabrikat och organisk</w:t>
            </w:r>
          </w:p>
          <w:p w14:paraId="423A66CA" w14:textId="5C7137C5" w:rsidR="00AB351F" w:rsidRPr="00AB351F" w:rsidRDefault="00AB351F" w:rsidP="00AB351F">
            <w:pPr>
              <w:spacing w:before="20" w:after="20"/>
              <w:rPr>
                <w:sz w:val="20"/>
                <w:lang w:val="sv-SE"/>
              </w:rPr>
            </w:pPr>
            <w:r w:rsidRPr="00AB351F">
              <w:rPr>
                <w:sz w:val="20"/>
                <w:lang w:val="sv-SE"/>
              </w:rPr>
              <w:t>jordförbättringsmedel</w:t>
            </w:r>
          </w:p>
          <w:p w14:paraId="3D0D4AA1" w14:textId="41F4E4B8" w:rsidR="00F71A83" w:rsidRPr="00AB351F" w:rsidRDefault="00F71A83" w:rsidP="00812775">
            <w:pPr>
              <w:spacing w:before="20" w:after="20"/>
              <w:rPr>
                <w:sz w:val="20"/>
                <w:lang w:val="sv-SE"/>
              </w:rPr>
            </w:pPr>
          </w:p>
          <w:p w14:paraId="3584A54C" w14:textId="6A2E98D6" w:rsidR="00845F5F" w:rsidRPr="00AB351F" w:rsidRDefault="003E5BA4" w:rsidP="00812775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</w:t>
            </w:r>
            <w:r w:rsidR="00F71A83" w:rsidRPr="00AB351F">
              <w:rPr>
                <w:b/>
                <w:bCs/>
                <w:sz w:val="20"/>
                <w:u w:val="single"/>
                <w:lang w:val="sv-SE"/>
              </w:rPr>
              <w:t xml:space="preserve"> matr</w:t>
            </w:r>
            <w:r w:rsidRPr="00AB351F">
              <w:rPr>
                <w:b/>
                <w:bCs/>
                <w:sz w:val="20"/>
                <w:u w:val="single"/>
                <w:lang w:val="sv-SE"/>
              </w:rPr>
              <w:t>is</w:t>
            </w:r>
          </w:p>
          <w:p w14:paraId="178C7F00" w14:textId="35F0EC34" w:rsidR="00845F5F" w:rsidRPr="00E8239C" w:rsidRDefault="00845F5F" w:rsidP="00812775">
            <w:pPr>
              <w:spacing w:before="20" w:after="20"/>
              <w:rPr>
                <w:i/>
                <w:iCs/>
                <w:sz w:val="20"/>
                <w:lang w:val="sv-SE"/>
              </w:rPr>
            </w:pPr>
            <w:r w:rsidRPr="00E8239C">
              <w:rPr>
                <w:i/>
                <w:iCs/>
                <w:sz w:val="20"/>
                <w:lang w:val="sv-SE"/>
              </w:rPr>
              <w:t>FLX*</w:t>
            </w:r>
          </w:p>
          <w:p w14:paraId="76A25BEE" w14:textId="587A3F59" w:rsidR="00845F5F" w:rsidRPr="00AB351F" w:rsidRDefault="00AB351F" w:rsidP="00812775">
            <w:pPr>
              <w:spacing w:before="20" w:after="20"/>
              <w:rPr>
                <w:sz w:val="20"/>
                <w:lang w:val="sv-SE"/>
              </w:rPr>
            </w:pPr>
            <w:r w:rsidRPr="00AB351F">
              <w:rPr>
                <w:sz w:val="20"/>
                <w:lang w:val="sv-SE"/>
              </w:rPr>
              <w:t xml:space="preserve">Fast </w:t>
            </w:r>
            <w:proofErr w:type="spellStart"/>
            <w:r w:rsidRPr="00AB351F">
              <w:rPr>
                <w:sz w:val="20"/>
                <w:lang w:val="sv-SE"/>
              </w:rPr>
              <w:t>miljöprov</w:t>
            </w:r>
            <w:proofErr w:type="spellEnd"/>
            <w:r w:rsidR="00845F5F" w:rsidRPr="00AB351F">
              <w:rPr>
                <w:sz w:val="20"/>
                <w:lang w:val="sv-SE"/>
              </w:rPr>
              <w:t xml:space="preserve">, </w:t>
            </w:r>
            <w:r w:rsidRPr="00AB351F">
              <w:rPr>
                <w:sz w:val="20"/>
                <w:lang w:val="sv-SE"/>
              </w:rPr>
              <w:t xml:space="preserve">avfallsmaterial, biologiskt material och </w:t>
            </w:r>
            <w:r>
              <w:rPr>
                <w:sz w:val="20"/>
                <w:lang w:val="sv-SE"/>
              </w:rPr>
              <w:t>gödselfabrikat</w:t>
            </w:r>
          </w:p>
          <w:p w14:paraId="42D324EF" w14:textId="393CBE4A" w:rsidR="00845F5F" w:rsidRPr="00AB351F" w:rsidRDefault="00845F5F" w:rsidP="00812775">
            <w:pPr>
              <w:spacing w:before="20" w:after="20"/>
              <w:rPr>
                <w:sz w:val="20"/>
                <w:lang w:val="sv-SE"/>
              </w:rPr>
            </w:pPr>
          </w:p>
          <w:p w14:paraId="6A5CF213" w14:textId="02DF835F" w:rsidR="00845F5F" w:rsidRPr="00E35FE9" w:rsidRDefault="00E35FE9" w:rsidP="00812775">
            <w:pPr>
              <w:spacing w:before="20" w:after="20"/>
              <w:rPr>
                <w:i/>
                <w:iCs/>
                <w:sz w:val="20"/>
                <w:lang w:val="sv-SE"/>
              </w:rPr>
            </w:pPr>
            <w:r w:rsidRPr="00E35FE9">
              <w:rPr>
                <w:i/>
                <w:iCs/>
                <w:sz w:val="20"/>
                <w:lang w:val="sv-SE"/>
              </w:rPr>
              <w:t>Specificerat kompetensområde</w:t>
            </w:r>
          </w:p>
          <w:p w14:paraId="2CAD2830" w14:textId="3D76DDED" w:rsidR="00217B81" w:rsidRPr="00E35FE9" w:rsidRDefault="00E35FE9" w:rsidP="00845F5F">
            <w:pPr>
              <w:spacing w:before="20" w:after="20"/>
              <w:rPr>
                <w:sz w:val="20"/>
                <w:lang w:val="sv-SE"/>
              </w:rPr>
            </w:pPr>
            <w:r w:rsidRPr="00E35FE9">
              <w:rPr>
                <w:sz w:val="20"/>
                <w:lang w:val="sv-SE"/>
              </w:rPr>
              <w:t>Slam</w:t>
            </w:r>
            <w:r w:rsidR="00845F5F" w:rsidRPr="00E35FE9">
              <w:rPr>
                <w:sz w:val="20"/>
                <w:lang w:val="sv-SE"/>
              </w:rPr>
              <w:t xml:space="preserve">, sediment, </w:t>
            </w:r>
            <w:r w:rsidRPr="00E35FE9">
              <w:rPr>
                <w:sz w:val="20"/>
                <w:lang w:val="sv-SE"/>
              </w:rPr>
              <w:t xml:space="preserve">jordprov och </w:t>
            </w:r>
            <w:proofErr w:type="gramStart"/>
            <w:r w:rsidR="00845F5F" w:rsidRPr="00E35FE9">
              <w:rPr>
                <w:sz w:val="20"/>
                <w:lang w:val="sv-SE"/>
              </w:rPr>
              <w:t>orga</w:t>
            </w:r>
            <w:r w:rsidRPr="00E35FE9">
              <w:rPr>
                <w:sz w:val="20"/>
                <w:lang w:val="sv-SE"/>
              </w:rPr>
              <w:t>nisk</w:t>
            </w:r>
            <w:r>
              <w:rPr>
                <w:sz w:val="20"/>
                <w:lang w:val="sv-SE"/>
              </w:rPr>
              <w:t xml:space="preserve"> </w:t>
            </w:r>
            <w:r w:rsidRPr="00AB351F">
              <w:rPr>
                <w:sz w:val="20"/>
                <w:lang w:val="sv-SE"/>
              </w:rPr>
              <w:t>jordförbättringsmedel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76CF" w14:textId="77777777" w:rsidR="00673743" w:rsidRPr="00E35FE9" w:rsidRDefault="00673743" w:rsidP="00812775">
            <w:pPr>
              <w:spacing w:before="20" w:after="20"/>
              <w:rPr>
                <w:rFonts w:cs="Arial"/>
                <w:i/>
                <w:sz w:val="20"/>
                <w:lang w:val="sv-SE"/>
              </w:rPr>
            </w:pPr>
          </w:p>
          <w:p w14:paraId="49519DFE" w14:textId="77777777" w:rsidR="00B35CF5" w:rsidRPr="00B35CF5" w:rsidRDefault="00B35CF5" w:rsidP="00812775">
            <w:pPr>
              <w:spacing w:before="20" w:after="20"/>
              <w:rPr>
                <w:sz w:val="20"/>
              </w:rPr>
            </w:pPr>
            <w:r w:rsidRPr="00B35CF5">
              <w:rPr>
                <w:sz w:val="20"/>
              </w:rPr>
              <w:t xml:space="preserve">FLX* </w:t>
            </w:r>
          </w:p>
          <w:p w14:paraId="29398D9C" w14:textId="5AF4DD0E" w:rsidR="00673743" w:rsidRPr="00B35CF5" w:rsidRDefault="003E5BA4" w:rsidP="00812775">
            <w:pPr>
              <w:spacing w:before="20" w:after="20"/>
              <w:rPr>
                <w:rFonts w:cs="Arial"/>
                <w:i/>
                <w:sz w:val="20"/>
              </w:rPr>
            </w:pPr>
            <w:proofErr w:type="spellStart"/>
            <w:r>
              <w:rPr>
                <w:sz w:val="20"/>
              </w:rPr>
              <w:t>Grundämnen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6C2C" w14:textId="77777777" w:rsidR="00673743" w:rsidRPr="00B35CF5" w:rsidRDefault="00673743" w:rsidP="00812775">
            <w:pPr>
              <w:spacing w:before="20" w:after="20"/>
              <w:rPr>
                <w:sz w:val="20"/>
                <w:lang w:val="en-GB"/>
              </w:rPr>
            </w:pPr>
          </w:p>
          <w:p w14:paraId="129DC2E5" w14:textId="77777777" w:rsidR="00B35CF5" w:rsidRPr="00B35CF5" w:rsidRDefault="00B35CF5" w:rsidP="00812775">
            <w:pPr>
              <w:spacing w:before="20" w:after="20"/>
              <w:rPr>
                <w:sz w:val="20"/>
              </w:rPr>
            </w:pPr>
            <w:r w:rsidRPr="00B35CF5">
              <w:rPr>
                <w:sz w:val="20"/>
              </w:rPr>
              <w:t xml:space="preserve">SFS-EN ISO 11885:2009 ICP-OES </w:t>
            </w:r>
          </w:p>
          <w:p w14:paraId="493FEAD9" w14:textId="77777777" w:rsidR="00B35CF5" w:rsidRDefault="00B35CF5" w:rsidP="00812775">
            <w:pPr>
              <w:spacing w:before="20" w:after="20"/>
              <w:rPr>
                <w:sz w:val="20"/>
              </w:rPr>
            </w:pPr>
            <w:r w:rsidRPr="00B35CF5">
              <w:rPr>
                <w:sz w:val="20"/>
              </w:rPr>
              <w:t xml:space="preserve">SFS-EN ISO 17294- 1:2006 </w:t>
            </w:r>
          </w:p>
          <w:p w14:paraId="5F896C71" w14:textId="2BBB3DD5" w:rsidR="00673743" w:rsidRPr="00B35CF5" w:rsidRDefault="00B35CF5" w:rsidP="00812775">
            <w:pPr>
              <w:spacing w:before="20" w:after="20"/>
              <w:rPr>
                <w:rFonts w:cs="Arial"/>
                <w:sz w:val="20"/>
                <w:lang w:val="en-GB"/>
              </w:rPr>
            </w:pPr>
            <w:r w:rsidRPr="00B35CF5">
              <w:rPr>
                <w:sz w:val="20"/>
              </w:rPr>
              <w:t>SFS-EN ISO 17294- 2:2016 ICP-MS</w:t>
            </w:r>
            <w:r w:rsidRPr="00B35CF5">
              <w:rPr>
                <w:rFonts w:cs="Arial"/>
                <w:sz w:val="20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9E6" w14:textId="77777777" w:rsidR="00B35CF5" w:rsidRPr="00E8239C" w:rsidRDefault="00B35CF5" w:rsidP="00812775">
            <w:pPr>
              <w:spacing w:before="20" w:after="20"/>
              <w:rPr>
                <w:i/>
                <w:iCs/>
                <w:sz w:val="20"/>
                <w:lang w:val="sv-SE"/>
              </w:rPr>
            </w:pPr>
          </w:p>
          <w:p w14:paraId="47AC23E9" w14:textId="36F7628B" w:rsidR="00673743" w:rsidRPr="00E8239C" w:rsidRDefault="00CA6FE9" w:rsidP="00812775">
            <w:pPr>
              <w:spacing w:before="20" w:after="20"/>
              <w:rPr>
                <w:i/>
                <w:iCs/>
                <w:sz w:val="20"/>
                <w:lang w:val="sv-SE"/>
              </w:rPr>
            </w:pPr>
            <w:r w:rsidRPr="00E8239C">
              <w:rPr>
                <w:i/>
                <w:iCs/>
                <w:sz w:val="20"/>
                <w:lang w:val="sv-SE"/>
              </w:rPr>
              <w:t>Kundbehov</w:t>
            </w:r>
            <w:r w:rsidR="00CC3D3B" w:rsidRPr="00E8239C">
              <w:rPr>
                <w:i/>
                <w:iCs/>
                <w:sz w:val="20"/>
                <w:lang w:val="sv-SE"/>
              </w:rPr>
              <w:t xml:space="preserve">, </w:t>
            </w:r>
            <w:proofErr w:type="spellStart"/>
            <w:r w:rsidRPr="00E8239C">
              <w:rPr>
                <w:i/>
                <w:iCs/>
                <w:sz w:val="20"/>
                <w:lang w:val="sv-SE"/>
              </w:rPr>
              <w:t>kvalitetssäkran</w:t>
            </w:r>
            <w:proofErr w:type="spellEnd"/>
            <w:r w:rsidRPr="00E8239C">
              <w:rPr>
                <w:i/>
                <w:iCs/>
                <w:sz w:val="20"/>
                <w:lang w:val="sv-SE"/>
              </w:rPr>
              <w:t xml:space="preserve">, erfarenhet av </w:t>
            </w:r>
            <w:proofErr w:type="spellStart"/>
            <w:r w:rsidRPr="00E8239C">
              <w:rPr>
                <w:i/>
                <w:iCs/>
                <w:sz w:val="20"/>
                <w:lang w:val="sv-SE"/>
              </w:rPr>
              <w:t>analytiken</w:t>
            </w:r>
            <w:proofErr w:type="spellEnd"/>
          </w:p>
          <w:p w14:paraId="54D837A7" w14:textId="59A9905B" w:rsidR="00CA6FE9" w:rsidRPr="00CA6FE9" w:rsidRDefault="00CA6FE9" w:rsidP="00812775">
            <w:pPr>
              <w:spacing w:before="20" w:after="20"/>
              <w:rPr>
                <w:i/>
                <w:iCs/>
                <w:sz w:val="20"/>
                <w:lang w:val="sv-SE"/>
              </w:rPr>
            </w:pPr>
            <w:proofErr w:type="gramStart"/>
            <w:r w:rsidRPr="00CA6FE9">
              <w:rPr>
                <w:i/>
                <w:iCs/>
                <w:sz w:val="20"/>
                <w:lang w:val="sv-SE"/>
              </w:rPr>
              <w:t>T.ex.</w:t>
            </w:r>
            <w:proofErr w:type="gramEnd"/>
            <w:r w:rsidR="00F10B60" w:rsidRPr="00CA6FE9">
              <w:rPr>
                <w:i/>
                <w:iCs/>
                <w:sz w:val="20"/>
                <w:lang w:val="sv-SE"/>
              </w:rPr>
              <w:t xml:space="preserve"> </w:t>
            </w:r>
            <w:r w:rsidR="00E8239C">
              <w:rPr>
                <w:i/>
                <w:iCs/>
                <w:sz w:val="20"/>
                <w:lang w:val="sv-SE"/>
              </w:rPr>
              <w:t>Kunden är en m</w:t>
            </w:r>
            <w:r w:rsidRPr="00CA6FE9">
              <w:rPr>
                <w:i/>
                <w:iCs/>
                <w:sz w:val="20"/>
                <w:lang w:val="sv-SE"/>
              </w:rPr>
              <w:t>yndighet</w:t>
            </w:r>
            <w:r w:rsidR="00E8239C">
              <w:rPr>
                <w:i/>
                <w:iCs/>
                <w:sz w:val="20"/>
                <w:lang w:val="sv-SE"/>
              </w:rPr>
              <w:t>, p</w:t>
            </w:r>
            <w:r w:rsidRPr="00CA6FE9">
              <w:rPr>
                <w:i/>
                <w:iCs/>
                <w:sz w:val="20"/>
                <w:lang w:val="sv-SE"/>
              </w:rPr>
              <w:t xml:space="preserve">rov av bl.a. </w:t>
            </w:r>
            <w:r>
              <w:rPr>
                <w:i/>
                <w:iCs/>
                <w:sz w:val="20"/>
                <w:lang w:val="sv-SE"/>
              </w:rPr>
              <w:t>murverksavfall och aska samt jordprov av förorenad jord. Analyser av dessa har utförts i 10 år och flexibelt kompetensområde använ</w:t>
            </w:r>
            <w:r w:rsidR="00F40D2B">
              <w:rPr>
                <w:i/>
                <w:iCs/>
                <w:sz w:val="20"/>
                <w:lang w:val="sv-SE"/>
              </w:rPr>
              <w:t>t</w:t>
            </w:r>
            <w:r>
              <w:rPr>
                <w:i/>
                <w:iCs/>
                <w:sz w:val="20"/>
                <w:lang w:val="sv-SE"/>
              </w:rPr>
              <w:t xml:space="preserve">s. Yttre </w:t>
            </w:r>
            <w:proofErr w:type="spellStart"/>
            <w:r>
              <w:rPr>
                <w:i/>
                <w:iCs/>
                <w:sz w:val="20"/>
                <w:lang w:val="sv-SE"/>
              </w:rPr>
              <w:t>kvalitetetsäkring</w:t>
            </w:r>
            <w:proofErr w:type="spellEnd"/>
            <w:r>
              <w:rPr>
                <w:i/>
                <w:iCs/>
                <w:sz w:val="20"/>
                <w:lang w:val="sv-SE"/>
              </w:rPr>
              <w:t xml:space="preserve"> omfattar ovan nämnda matriser och kvalitetssäkringen påvisar resultatets riktighet.</w:t>
            </w:r>
          </w:p>
          <w:p w14:paraId="3513B9C9" w14:textId="22AFA726" w:rsidR="00F10B60" w:rsidRPr="00E8239C" w:rsidRDefault="00F10B60" w:rsidP="00CA6FE9">
            <w:pPr>
              <w:spacing w:before="20" w:after="20"/>
              <w:rPr>
                <w:i/>
                <w:iCs/>
                <w:sz w:val="20"/>
                <w:lang w:val="sv-SE"/>
              </w:rPr>
            </w:pPr>
          </w:p>
        </w:tc>
      </w:tr>
      <w:tr w:rsidR="00B57C16" w:rsidRPr="00C45A6B" w14:paraId="0E01D97F" w14:textId="6D4A9B41" w:rsidTr="00DC32EC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dotted" w:sz="4" w:space="0" w:color="auto"/>
            </w:tcBorders>
            <w:shd w:val="pct15" w:color="auto" w:fill="auto"/>
          </w:tcPr>
          <w:p w14:paraId="7093DF7C" w14:textId="5161294C" w:rsidR="00B57C16" w:rsidRPr="00E8239C" w:rsidRDefault="00B57C16" w:rsidP="00CF2D7B">
            <w:pPr>
              <w:spacing w:before="20" w:after="20"/>
              <w:rPr>
                <w:rFonts w:cs="Arial"/>
                <w:b/>
                <w:sz w:val="20"/>
                <w:lang w:val="sv-S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BFBFBF" w:themeColor="background1" w:themeShade="BF"/>
            </w:tcBorders>
            <w:shd w:val="pct15" w:color="auto" w:fill="auto"/>
          </w:tcPr>
          <w:p w14:paraId="144B34B0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73F17C73" w14:textId="5CE0DD3B" w:rsidR="00B57C16" w:rsidRPr="00DC32EC" w:rsidRDefault="00B57C16" w:rsidP="0081277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4030E8" w14:textId="40045A95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A0E1C3" w14:textId="6EE41B9D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32EBC5" w14:textId="560DEA58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B57C16" w:rsidRPr="00C45A6B" w14:paraId="768C36D1" w14:textId="77777777" w:rsidTr="00DC32EC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auto"/>
            </w:tcBorders>
            <w:shd w:val="pct15" w:color="auto" w:fill="auto"/>
          </w:tcPr>
          <w:p w14:paraId="4A3CB580" w14:textId="77777777" w:rsidR="00B57C16" w:rsidRPr="00673743" w:rsidRDefault="00B57C16" w:rsidP="00CF2D7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A3E03D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160BDC73" w14:textId="6910D1F4" w:rsidR="00B57C16" w:rsidRPr="00DC32EC" w:rsidRDefault="00B57C16" w:rsidP="00812775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14DF4C" w14:textId="77777777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C7574E" w14:textId="77777777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96D0601" w14:textId="77777777" w:rsidR="00B57C16" w:rsidRPr="00673743" w:rsidRDefault="00B57C16" w:rsidP="00812775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0C281DB5" w14:textId="568BD8C7" w:rsidTr="00BA262B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01A6F0" w14:textId="07722D68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ACEFAA3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726E422A" w14:textId="161B1809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ED4491" w14:textId="5C690FB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B6C132A" w14:textId="446E741B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E083FEE" w14:textId="177A2873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0F4025D1" w14:textId="77777777" w:rsidTr="00BA262B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0B2593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72324E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0EAD6DBE" w14:textId="77777777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57D6BC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D5B36C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3514139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0F2EEF2B" w14:textId="2D896E0C" w:rsidTr="0067010A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086E5C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285826F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307EB5CF" w14:textId="059B1E1D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8119FBE" w14:textId="7ABB7C43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29F1D3" w14:textId="458E2F5A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C4F7B02" w14:textId="458CCC80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7EB45B26" w14:textId="77777777" w:rsidTr="0067010A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F3EE64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6E9CEAB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280D2714" w14:textId="77777777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A0FF50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6F59C3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D33C11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6686B09B" w14:textId="602EBB7D" w:rsidTr="006874F0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99EAFD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ED9708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29D89F63" w14:textId="56589B72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676AA2" w14:textId="017DE8CC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72C89A" w14:textId="46BAA5F8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BDB9A5A" w14:textId="2ADEF71C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14A4E0BA" w14:textId="77777777" w:rsidTr="006874F0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6E051FC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C7EAAB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76B617DF" w14:textId="77777777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BEB25C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CD4013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1FEBC5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3B34A3F6" w14:textId="32BD56C6" w:rsidTr="00CA2A5C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8322377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03F62F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1687816C" w14:textId="7FA82CB1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7CC301" w14:textId="5304F141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51F519" w14:textId="43B006E2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B6A8F2" w14:textId="20504D3E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077EB260" w14:textId="77777777" w:rsidTr="00CA2A5C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F48EF79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081FEC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0C17E62D" w14:textId="77777777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E6116F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43794F0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5964D9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2C4D33D8" w14:textId="0E7C1C8A" w:rsidTr="00BD45BA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D82F313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A5B254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53B41085" w14:textId="00E427DE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EA9875" w14:textId="1757083F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BE787AF" w14:textId="0C904FEE" w:rsidR="00CA6FE9" w:rsidRPr="00C24020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5F9EB1" w14:textId="71C77995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4A12F51B" w14:textId="77777777" w:rsidTr="00BD45BA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A2F232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DB728F7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4C325A34" w14:textId="77777777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BB686A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A17716" w14:textId="77777777" w:rsidR="00CA6FE9" w:rsidRPr="00C24020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6252E6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02028BC1" w14:textId="5157CDDB" w:rsidTr="0071618F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CAB545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3DB49D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0398DCB4" w14:textId="0FE85E43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57A78E" w14:textId="4B58274C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C3B4F9" w14:textId="0757B8C6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81376E" w14:textId="4BDA0DFE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7CDC7D01" w14:textId="77777777" w:rsidTr="0071618F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ED2866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D46D8F4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2C33AFD7" w14:textId="77777777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ED9C54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7931876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1E2776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3EBD9AFB" w14:textId="68384DE0" w:rsidTr="00A6092C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B80FAE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AFEAE0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4E3E5244" w14:textId="29856F67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E6D331" w14:textId="718F8244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D40EC7E" w14:textId="7FD03508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107F30" w14:textId="6074E709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081C8C27" w14:textId="77777777" w:rsidTr="00A6092C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F8C6E0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8D285CA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62F23300" w14:textId="77777777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9B669D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BC4B48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A0F67B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437D3090" w14:textId="3AEC3518" w:rsidTr="007337AC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EF56BE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C72E3D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1ADF7C69" w14:textId="56487830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B48344" w14:textId="12AEC85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1C873E" w14:textId="131E7658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BDBFB3" w14:textId="7F0F9044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6F30A107" w14:textId="77777777" w:rsidTr="007337AC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7B089F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459548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29069C0C" w14:textId="77777777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D9D3B7E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4004763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BF691E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1BA3489C" w14:textId="146FF1AC" w:rsidTr="007C36D7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BCD264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34C715E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4AE00425" w14:textId="7170CEEF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0BD3AA" w14:textId="29E280B8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C3DA87" w14:textId="331AE57B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5971D71" w14:textId="3537A753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7E4A34C9" w14:textId="77777777" w:rsidTr="007C36D7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3830B7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A5DCEB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58B1C887" w14:textId="77777777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766BA2F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B01806D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3A8D042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6C5E8F14" w14:textId="3151363E" w:rsidTr="009160A8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253ACC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CF1B45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494D91CE" w14:textId="28F85EF8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DF62AE" w14:textId="71321263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7D974B0" w14:textId="449A5EC2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9AB939" w14:textId="0FBF9A9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4DDF4D0B" w14:textId="77777777" w:rsidTr="009160A8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C083395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560AD9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01AFAB88" w14:textId="77777777" w:rsidR="00CA6FE9" w:rsidRPr="00DC32EC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B54300F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7C49D5E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D621E6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00BD97AB" w14:textId="77777777" w:rsidTr="00714AA3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5F98328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EA6721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4029591E" w14:textId="3DEAF91A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4CA799" w14:textId="2F1B1B16" w:rsidR="00CA6FE9" w:rsidRPr="00BE5796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C647F0" w14:textId="12890F42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C2943B" w14:textId="5B602570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511476F3" w14:textId="77777777" w:rsidTr="00714AA3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173B8B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831C74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6A542952" w14:textId="77777777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C22939" w14:textId="77777777" w:rsidR="00CA6FE9" w:rsidRPr="00BE5796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B441E7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511EB8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4FC9B973" w14:textId="77777777" w:rsidTr="00640202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EB5245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956833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68BFDC1C" w14:textId="1E974778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36BFD1C" w14:textId="44D7C569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D9D3F9" w14:textId="4BA89CE1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A59ECB" w14:textId="7A6339AD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70CE5491" w14:textId="77777777" w:rsidTr="00640202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664699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CB6C94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2AAF5AE3" w14:textId="77777777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3E8152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CF3EBE0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4ACB5FD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1D5E5DE3" w14:textId="77777777" w:rsidTr="002C5954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06DC1C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3DC2C0F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0736D5D9" w14:textId="3B032D3C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B697BC" w14:textId="7B926A41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E7E016" w14:textId="34C4C3A5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8C8F33" w14:textId="2C9D975E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0A28720D" w14:textId="77777777" w:rsidTr="002C5954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49593B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92E9FB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1FF0ED53" w14:textId="77777777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CD482A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566A3E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36B772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5369AEDA" w14:textId="77777777" w:rsidTr="004D4B9A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14EE06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91F297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52FC0FA8" w14:textId="2EC42C18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F171B4" w14:textId="28B47A4A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A3DFC9" w14:textId="6F3A3FF5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CCC9E2" w14:textId="03EB26C0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5CBE5071" w14:textId="77777777" w:rsidTr="004D4B9A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5788FA9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146333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7D2BFB11" w14:textId="77777777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4BAF9E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9CFE5D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D717F1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1061035C" w14:textId="77777777" w:rsidTr="0068530A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8A9440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2EABAA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19661998" w14:textId="7F49254B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F0947D" w14:textId="5A9773FA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7D8010" w14:textId="41259A26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DA6BB01" w14:textId="36DC6BF0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3AAC09D7" w14:textId="77777777" w:rsidTr="0068530A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A71E92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7C7AB1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794CACF0" w14:textId="77777777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937498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EC9301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D07883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772DA46D" w14:textId="77777777" w:rsidTr="00B470DF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E436B8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4DCB98D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2613F82D" w14:textId="77777777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24AD30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514F849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85C6F0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281167CB" w14:textId="77777777" w:rsidTr="00B470DF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4A226C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2C7122B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31175596" w14:textId="77777777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3B38DA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0E978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099E79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7473E98F" w14:textId="77777777" w:rsidTr="00017140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5DAE32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8FCC05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33F08D68" w14:textId="77777777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6D8F12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167989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4147FF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14CE4E35" w14:textId="77777777" w:rsidTr="00017140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802EC3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92A612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758ECC6C" w14:textId="77777777" w:rsidR="00CA6FE9" w:rsidRPr="00506E35" w:rsidRDefault="00CA6FE9" w:rsidP="00CA6FE9">
            <w:pPr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45466C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AB4206" w14:textId="77777777" w:rsidR="00CA6FE9" w:rsidRDefault="00CA6FE9" w:rsidP="00CA6FE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10C123" w14:textId="77777777" w:rsidR="00CA6FE9" w:rsidRPr="00673743" w:rsidRDefault="00CA6FE9" w:rsidP="00CA6FE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A6FE9" w:rsidRPr="00C45A6B" w14:paraId="6610828A" w14:textId="31C08B3C" w:rsidTr="001F40D5">
        <w:trPr>
          <w:cantSplit/>
          <w:trHeight w:val="135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A3D7F3" w14:textId="77777777" w:rsidR="00CA6FE9" w:rsidRPr="00673743" w:rsidRDefault="00CA6FE9" w:rsidP="00CA6FE9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AF2512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Nuvarande matris</w:t>
            </w:r>
          </w:p>
          <w:p w14:paraId="62A0251F" w14:textId="77777777" w:rsidR="00CA6FE9" w:rsidRPr="00506E35" w:rsidRDefault="00CA6FE9" w:rsidP="00CA6FE9">
            <w:pPr>
              <w:spacing w:before="20" w:after="20"/>
              <w:rPr>
                <w:bCs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BCF7AC" w14:textId="77777777" w:rsidR="00CA6FE9" w:rsidRPr="00673743" w:rsidRDefault="00CA6FE9" w:rsidP="00CA6FE9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76510F" w14:textId="77777777" w:rsidR="00CA6FE9" w:rsidRPr="00673743" w:rsidRDefault="00CA6FE9" w:rsidP="00CA6FE9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AA5A3C" w14:textId="77777777" w:rsidR="00CA6FE9" w:rsidRPr="00673743" w:rsidRDefault="00CA6FE9" w:rsidP="00CA6FE9">
            <w:pPr>
              <w:spacing w:before="20" w:after="20"/>
              <w:rPr>
                <w:b/>
                <w:sz w:val="20"/>
              </w:rPr>
            </w:pPr>
          </w:p>
        </w:tc>
      </w:tr>
      <w:tr w:rsidR="00CA6FE9" w:rsidRPr="00C45A6B" w14:paraId="0A8C4345" w14:textId="77777777" w:rsidTr="001F40D5">
        <w:trPr>
          <w:cantSplit/>
          <w:trHeight w:val="135"/>
        </w:trPr>
        <w:tc>
          <w:tcPr>
            <w:tcW w:w="2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077D7B" w14:textId="77777777" w:rsidR="00CA6FE9" w:rsidRPr="00673743" w:rsidRDefault="00CA6FE9" w:rsidP="00CA6FE9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2E0565" w14:textId="77777777" w:rsidR="00CA6FE9" w:rsidRPr="00AB351F" w:rsidRDefault="00CA6FE9" w:rsidP="00CA6FE9">
            <w:pPr>
              <w:spacing w:before="20" w:after="20"/>
              <w:rPr>
                <w:b/>
                <w:bCs/>
                <w:sz w:val="20"/>
                <w:u w:val="single"/>
                <w:lang w:val="sv-SE"/>
              </w:rPr>
            </w:pPr>
            <w:r w:rsidRPr="00AB351F">
              <w:rPr>
                <w:b/>
                <w:bCs/>
                <w:sz w:val="20"/>
                <w:u w:val="single"/>
                <w:lang w:val="sv-SE"/>
              </w:rPr>
              <w:t>Föreslagen matris</w:t>
            </w:r>
          </w:p>
          <w:p w14:paraId="2965AC48" w14:textId="77777777" w:rsidR="00CA6FE9" w:rsidRPr="00673743" w:rsidRDefault="00CA6FE9" w:rsidP="00CA6FE9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8EFC68" w14:textId="77777777" w:rsidR="00CA6FE9" w:rsidRPr="00673743" w:rsidRDefault="00CA6FE9" w:rsidP="00CA6FE9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5E8BD" w14:textId="77777777" w:rsidR="00CA6FE9" w:rsidRPr="00673743" w:rsidRDefault="00CA6FE9" w:rsidP="00CA6FE9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6E7506" w14:textId="77777777" w:rsidR="00CA6FE9" w:rsidRPr="00673743" w:rsidRDefault="00CA6FE9" w:rsidP="00CA6FE9">
            <w:pPr>
              <w:spacing w:before="20" w:after="20"/>
              <w:rPr>
                <w:b/>
                <w:sz w:val="20"/>
              </w:rPr>
            </w:pPr>
          </w:p>
        </w:tc>
      </w:tr>
    </w:tbl>
    <w:p w14:paraId="05156B64" w14:textId="77777777" w:rsidR="00D572A5" w:rsidRDefault="00D572A5" w:rsidP="00043362">
      <w:pPr>
        <w:spacing w:before="0" w:after="0"/>
        <w:rPr>
          <w:sz w:val="24"/>
          <w:szCs w:val="24"/>
        </w:rPr>
      </w:pPr>
    </w:p>
    <w:sectPr w:rsidR="00D572A5" w:rsidSect="00845F5F">
      <w:headerReference w:type="default" r:id="rId15"/>
      <w:pgSz w:w="16838" w:h="11906" w:orient="landscape" w:code="9"/>
      <w:pgMar w:top="964" w:right="1701" w:bottom="851" w:left="851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AD41" w14:textId="77777777" w:rsidR="00A606E4" w:rsidRDefault="00A606E4">
      <w:r>
        <w:separator/>
      </w:r>
    </w:p>
  </w:endnote>
  <w:endnote w:type="continuationSeparator" w:id="0">
    <w:p w14:paraId="3ED20B3E" w14:textId="77777777" w:rsidR="00A606E4" w:rsidRDefault="00A6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8C18" w14:textId="2753BDF3" w:rsidR="00F06571" w:rsidRPr="00E60DF6" w:rsidRDefault="00F06571" w:rsidP="00E60DF6">
    <w:pPr>
      <w:pStyle w:val="Alatunniste"/>
      <w:tabs>
        <w:tab w:val="clear" w:pos="9638"/>
        <w:tab w:val="right" w:pos="9781"/>
      </w:tabs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 w:rsidR="00F70FC9">
      <w:rPr>
        <w:noProof/>
        <w:sz w:val="18"/>
        <w:szCs w:val="18"/>
      </w:rPr>
      <w:t>Bilaga materialbegäran</w:t>
    </w:r>
    <w:r>
      <w:rPr>
        <w:noProof/>
        <w:sz w:val="18"/>
        <w:szCs w:val="18"/>
      </w:rPr>
      <w:t xml:space="preserve"> T.docx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67B0" w14:textId="77777777" w:rsidR="00A606E4" w:rsidRDefault="00A606E4">
      <w:r>
        <w:separator/>
      </w:r>
    </w:p>
  </w:footnote>
  <w:footnote w:type="continuationSeparator" w:id="0">
    <w:p w14:paraId="3BCA5E30" w14:textId="77777777" w:rsidR="00A606E4" w:rsidRDefault="00A6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967A" w14:textId="77777777" w:rsidR="00F06571" w:rsidRDefault="00F06571" w:rsidP="00146D3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6CB8A6E" w14:textId="77777777" w:rsidR="00F06571" w:rsidRDefault="00F06571" w:rsidP="00030C7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9DC6" w14:textId="0F7F2B71" w:rsidR="00F06571" w:rsidRDefault="00F06571" w:rsidP="00146D3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  <w:noProof/>
      </w:rPr>
      <w:t>5</w:t>
    </w:r>
    <w:r>
      <w:rPr>
        <w:rStyle w:val="Sivunumero"/>
      </w:rPr>
      <w:fldChar w:fldCharType="end"/>
    </w:r>
    <w:r>
      <w:rPr>
        <w:rStyle w:val="Sivunumero"/>
      </w:rPr>
      <w:t>)</w:t>
    </w:r>
  </w:p>
  <w:bookmarkStart w:id="0" w:name="_MON_1187700709"/>
  <w:bookmarkEnd w:id="0"/>
  <w:p w14:paraId="1E9F899A" w14:textId="6DB0C4AE" w:rsidR="00F06571" w:rsidRPr="00C73A16" w:rsidRDefault="00F06571" w:rsidP="000969F0">
    <w:pPr>
      <w:pStyle w:val="Yltunniste"/>
      <w:tabs>
        <w:tab w:val="clear" w:pos="9638"/>
        <w:tab w:val="left" w:pos="0"/>
        <w:tab w:val="right" w:pos="9840"/>
      </w:tabs>
      <w:ind w:right="360"/>
    </w:pPr>
    <w:r>
      <w:object w:dxaOrig="1741" w:dyaOrig="871" w14:anchorId="6F41C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44.25pt" fillcolor="window">
          <v:imagedata r:id="rId1" o:title=""/>
        </v:shape>
        <o:OLEObject Type="Embed" ProgID="Word.Picture.8" ShapeID="_x0000_i1025" DrawAspect="Content" ObjectID="_1753015504" r:id="rId2"/>
      </w:object>
    </w:r>
    <w:r>
      <w:tab/>
    </w:r>
    <w:r w:rsidR="00CE7E6E">
      <w:rPr>
        <w:b/>
        <w:sz w:val="28"/>
        <w:szCs w:val="28"/>
      </w:rPr>
      <w:t>BILAGA TILL MATERIALBEGÄRA</w:t>
    </w:r>
    <w:r w:rsidR="00E505EA">
      <w:rPr>
        <w:b/>
        <w:sz w:val="28"/>
        <w:szCs w:val="28"/>
      </w:rPr>
      <w:t>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2399" w14:textId="77777777" w:rsidR="00F06571" w:rsidRDefault="00F06571" w:rsidP="00146D3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  <w:noProof/>
      </w:rPr>
      <w:t>5</w:t>
    </w:r>
    <w:r>
      <w:rPr>
        <w:rStyle w:val="Sivunumero"/>
      </w:rPr>
      <w:fldChar w:fldCharType="end"/>
    </w:r>
    <w:r>
      <w:rPr>
        <w:rStyle w:val="Sivunumero"/>
      </w:rPr>
      <w:t>)</w:t>
    </w:r>
  </w:p>
  <w:p w14:paraId="4D95743B" w14:textId="2FDB462A" w:rsidR="00F06571" w:rsidRPr="00C73A16" w:rsidRDefault="00F06571" w:rsidP="000969F0">
    <w:pPr>
      <w:pStyle w:val="Yltunniste"/>
      <w:tabs>
        <w:tab w:val="clear" w:pos="9638"/>
        <w:tab w:val="left" w:pos="0"/>
        <w:tab w:val="right" w:pos="9840"/>
      </w:tabs>
      <w:ind w:right="360"/>
    </w:pPr>
    <w:r>
      <w:object w:dxaOrig="1741" w:dyaOrig="871" w14:anchorId="08B2A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7pt;height:44.25pt" fillcolor="window">
          <v:imagedata r:id="rId1" o:title=""/>
        </v:shape>
        <o:OLEObject Type="Embed" ProgID="Word.Picture.8" ShapeID="_x0000_i1026" DrawAspect="Content" ObjectID="_1753015505" r:id="rId2"/>
      </w:object>
    </w:r>
    <w:r>
      <w:tab/>
    </w:r>
    <w:r w:rsidR="00F70FC9">
      <w:rPr>
        <w:b/>
        <w:sz w:val="28"/>
        <w:szCs w:val="28"/>
      </w:rPr>
      <w:t>BILAGA TILL MATERIALBEGÄRAN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76A"/>
    <w:multiLevelType w:val="hybridMultilevel"/>
    <w:tmpl w:val="CA2EE96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83D20"/>
    <w:multiLevelType w:val="hybridMultilevel"/>
    <w:tmpl w:val="878451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5E1"/>
    <w:multiLevelType w:val="hybridMultilevel"/>
    <w:tmpl w:val="E68ABAD2"/>
    <w:lvl w:ilvl="0" w:tplc="41CEEE70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D2D92"/>
    <w:multiLevelType w:val="hybridMultilevel"/>
    <w:tmpl w:val="0E9817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F0F"/>
    <w:multiLevelType w:val="hybridMultilevel"/>
    <w:tmpl w:val="F678ED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54F8D"/>
    <w:multiLevelType w:val="hybridMultilevel"/>
    <w:tmpl w:val="32962B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70D6C"/>
    <w:multiLevelType w:val="hybridMultilevel"/>
    <w:tmpl w:val="A4C49FE8"/>
    <w:lvl w:ilvl="0" w:tplc="912E294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522507">
    <w:abstractNumId w:val="10"/>
  </w:num>
  <w:num w:numId="2" w16cid:durableId="1649286564">
    <w:abstractNumId w:val="7"/>
  </w:num>
  <w:num w:numId="3" w16cid:durableId="1556163205">
    <w:abstractNumId w:val="4"/>
  </w:num>
  <w:num w:numId="4" w16cid:durableId="1384792769">
    <w:abstractNumId w:val="1"/>
  </w:num>
  <w:num w:numId="5" w16cid:durableId="49115472">
    <w:abstractNumId w:val="0"/>
  </w:num>
  <w:num w:numId="6" w16cid:durableId="461195988">
    <w:abstractNumId w:val="9"/>
  </w:num>
  <w:num w:numId="7" w16cid:durableId="1848862138">
    <w:abstractNumId w:val="6"/>
  </w:num>
  <w:num w:numId="8" w16cid:durableId="1589076244">
    <w:abstractNumId w:val="1"/>
  </w:num>
  <w:num w:numId="9" w16cid:durableId="539128511">
    <w:abstractNumId w:val="1"/>
  </w:num>
  <w:num w:numId="10" w16cid:durableId="269170726">
    <w:abstractNumId w:val="1"/>
  </w:num>
  <w:num w:numId="11" w16cid:durableId="1614942671">
    <w:abstractNumId w:val="1"/>
  </w:num>
  <w:num w:numId="12" w16cid:durableId="1549534288">
    <w:abstractNumId w:val="3"/>
  </w:num>
  <w:num w:numId="13" w16cid:durableId="558397395">
    <w:abstractNumId w:val="2"/>
  </w:num>
  <w:num w:numId="14" w16cid:durableId="890921294">
    <w:abstractNumId w:val="1"/>
  </w:num>
  <w:num w:numId="15" w16cid:durableId="1438212473">
    <w:abstractNumId w:val="8"/>
  </w:num>
  <w:num w:numId="16" w16cid:durableId="774403719">
    <w:abstractNumId w:val="5"/>
  </w:num>
  <w:num w:numId="17" w16cid:durableId="138178417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62C"/>
    <w:rsid w:val="000B722F"/>
    <w:rsid w:val="000B73A2"/>
    <w:rsid w:val="000B7494"/>
    <w:rsid w:val="000B7E51"/>
    <w:rsid w:val="000C06B8"/>
    <w:rsid w:val="000C0919"/>
    <w:rsid w:val="000C0AC3"/>
    <w:rsid w:val="000C1E3F"/>
    <w:rsid w:val="000C2146"/>
    <w:rsid w:val="000C222B"/>
    <w:rsid w:val="000C23C0"/>
    <w:rsid w:val="000C256F"/>
    <w:rsid w:val="000C2D4A"/>
    <w:rsid w:val="000C311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135E"/>
    <w:rsid w:val="000E1522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29F5"/>
    <w:rsid w:val="0010463C"/>
    <w:rsid w:val="00104C72"/>
    <w:rsid w:val="0010552A"/>
    <w:rsid w:val="0010689D"/>
    <w:rsid w:val="00106E95"/>
    <w:rsid w:val="0011024E"/>
    <w:rsid w:val="0011040E"/>
    <w:rsid w:val="00110A72"/>
    <w:rsid w:val="00110B80"/>
    <w:rsid w:val="00110BB8"/>
    <w:rsid w:val="00110D36"/>
    <w:rsid w:val="00110E10"/>
    <w:rsid w:val="00110FB7"/>
    <w:rsid w:val="001122D4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4054"/>
    <w:rsid w:val="00144C06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863"/>
    <w:rsid w:val="00165D78"/>
    <w:rsid w:val="00166AAD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F17"/>
    <w:rsid w:val="00183FAB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FB6"/>
    <w:rsid w:val="001D376B"/>
    <w:rsid w:val="001D3B13"/>
    <w:rsid w:val="001D4397"/>
    <w:rsid w:val="001D4527"/>
    <w:rsid w:val="001D528E"/>
    <w:rsid w:val="001D78AD"/>
    <w:rsid w:val="001E0297"/>
    <w:rsid w:val="001E063E"/>
    <w:rsid w:val="001E0886"/>
    <w:rsid w:val="001E10D3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54C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A1D"/>
    <w:rsid w:val="0021044A"/>
    <w:rsid w:val="00210BCD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17B81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6F"/>
    <w:rsid w:val="00227DCA"/>
    <w:rsid w:val="00230524"/>
    <w:rsid w:val="00231012"/>
    <w:rsid w:val="00231CFA"/>
    <w:rsid w:val="00232327"/>
    <w:rsid w:val="002329BF"/>
    <w:rsid w:val="00233D5A"/>
    <w:rsid w:val="00234175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6D9"/>
    <w:rsid w:val="00246DB1"/>
    <w:rsid w:val="00246FBB"/>
    <w:rsid w:val="00247461"/>
    <w:rsid w:val="002474BF"/>
    <w:rsid w:val="00247803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1006"/>
    <w:rsid w:val="00262310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93B"/>
    <w:rsid w:val="002B1E9A"/>
    <w:rsid w:val="002B33A1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613E"/>
    <w:rsid w:val="002D687E"/>
    <w:rsid w:val="002D6FD2"/>
    <w:rsid w:val="002D7568"/>
    <w:rsid w:val="002D75E2"/>
    <w:rsid w:val="002D76DE"/>
    <w:rsid w:val="002D7AE1"/>
    <w:rsid w:val="002D7EC2"/>
    <w:rsid w:val="002E05BF"/>
    <w:rsid w:val="002E087E"/>
    <w:rsid w:val="002E1356"/>
    <w:rsid w:val="002E1DDD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C7E"/>
    <w:rsid w:val="002F421C"/>
    <w:rsid w:val="002F56CE"/>
    <w:rsid w:val="002F5AD9"/>
    <w:rsid w:val="002F5B0A"/>
    <w:rsid w:val="002F5B85"/>
    <w:rsid w:val="002F666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C98"/>
    <w:rsid w:val="0031731B"/>
    <w:rsid w:val="003178D8"/>
    <w:rsid w:val="003204B8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50112"/>
    <w:rsid w:val="00351654"/>
    <w:rsid w:val="003520E5"/>
    <w:rsid w:val="00352622"/>
    <w:rsid w:val="00352678"/>
    <w:rsid w:val="003528F6"/>
    <w:rsid w:val="00352E66"/>
    <w:rsid w:val="00353096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BE9"/>
    <w:rsid w:val="00390E19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76D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A07"/>
    <w:rsid w:val="003C7CC4"/>
    <w:rsid w:val="003D080E"/>
    <w:rsid w:val="003D21FE"/>
    <w:rsid w:val="003D23E7"/>
    <w:rsid w:val="003D2839"/>
    <w:rsid w:val="003D2A3C"/>
    <w:rsid w:val="003D2F28"/>
    <w:rsid w:val="003D3046"/>
    <w:rsid w:val="003D4726"/>
    <w:rsid w:val="003D4B24"/>
    <w:rsid w:val="003D5A36"/>
    <w:rsid w:val="003D5B9A"/>
    <w:rsid w:val="003D5DC8"/>
    <w:rsid w:val="003D5E77"/>
    <w:rsid w:val="003D6B6D"/>
    <w:rsid w:val="003D769D"/>
    <w:rsid w:val="003E05B5"/>
    <w:rsid w:val="003E0AC0"/>
    <w:rsid w:val="003E0B62"/>
    <w:rsid w:val="003E0BBE"/>
    <w:rsid w:val="003E26D3"/>
    <w:rsid w:val="003E2AB7"/>
    <w:rsid w:val="003E3B3B"/>
    <w:rsid w:val="003E3FBB"/>
    <w:rsid w:val="003E4C93"/>
    <w:rsid w:val="003E4DA6"/>
    <w:rsid w:val="003E5614"/>
    <w:rsid w:val="003E5962"/>
    <w:rsid w:val="003E5BA4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367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2FFA"/>
    <w:rsid w:val="00424214"/>
    <w:rsid w:val="00425490"/>
    <w:rsid w:val="00425759"/>
    <w:rsid w:val="00425869"/>
    <w:rsid w:val="00426250"/>
    <w:rsid w:val="00426679"/>
    <w:rsid w:val="00426EDF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D1C"/>
    <w:rsid w:val="0044646B"/>
    <w:rsid w:val="0044691E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74B"/>
    <w:rsid w:val="0046177C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EDE"/>
    <w:rsid w:val="004861BF"/>
    <w:rsid w:val="00486B20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0E2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F67"/>
    <w:rsid w:val="004E2316"/>
    <w:rsid w:val="004E26F7"/>
    <w:rsid w:val="004E2C9B"/>
    <w:rsid w:val="004E35B3"/>
    <w:rsid w:val="004E3694"/>
    <w:rsid w:val="004E3850"/>
    <w:rsid w:val="004E3FFB"/>
    <w:rsid w:val="004E42BE"/>
    <w:rsid w:val="004E4468"/>
    <w:rsid w:val="004E4FF1"/>
    <w:rsid w:val="004E5871"/>
    <w:rsid w:val="004E658A"/>
    <w:rsid w:val="004E67C7"/>
    <w:rsid w:val="004E6FBD"/>
    <w:rsid w:val="004E7940"/>
    <w:rsid w:val="004F0C04"/>
    <w:rsid w:val="004F0C79"/>
    <w:rsid w:val="004F11F0"/>
    <w:rsid w:val="004F18B7"/>
    <w:rsid w:val="004F1EC9"/>
    <w:rsid w:val="004F2034"/>
    <w:rsid w:val="004F22C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6E35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986"/>
    <w:rsid w:val="00540D51"/>
    <w:rsid w:val="00540F7F"/>
    <w:rsid w:val="0054199E"/>
    <w:rsid w:val="00542018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7287"/>
    <w:rsid w:val="005575FF"/>
    <w:rsid w:val="005579D2"/>
    <w:rsid w:val="00557A62"/>
    <w:rsid w:val="00560158"/>
    <w:rsid w:val="005610EB"/>
    <w:rsid w:val="00561A0A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CE"/>
    <w:rsid w:val="00573437"/>
    <w:rsid w:val="005735C6"/>
    <w:rsid w:val="005737CA"/>
    <w:rsid w:val="00573A87"/>
    <w:rsid w:val="00573F1B"/>
    <w:rsid w:val="005749E7"/>
    <w:rsid w:val="00574D6F"/>
    <w:rsid w:val="00575681"/>
    <w:rsid w:val="00576435"/>
    <w:rsid w:val="00576491"/>
    <w:rsid w:val="00576EC2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D1D"/>
    <w:rsid w:val="005A6EE3"/>
    <w:rsid w:val="005A789A"/>
    <w:rsid w:val="005B02F7"/>
    <w:rsid w:val="005B0A93"/>
    <w:rsid w:val="005B0C61"/>
    <w:rsid w:val="005B11B8"/>
    <w:rsid w:val="005B17A1"/>
    <w:rsid w:val="005B196E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E14"/>
    <w:rsid w:val="006336A1"/>
    <w:rsid w:val="006336D5"/>
    <w:rsid w:val="00633A8F"/>
    <w:rsid w:val="0063418B"/>
    <w:rsid w:val="0063512B"/>
    <w:rsid w:val="006361FD"/>
    <w:rsid w:val="006375E9"/>
    <w:rsid w:val="006408C8"/>
    <w:rsid w:val="00640FE7"/>
    <w:rsid w:val="00641241"/>
    <w:rsid w:val="00641AA7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1DF"/>
    <w:rsid w:val="00664683"/>
    <w:rsid w:val="00664EE2"/>
    <w:rsid w:val="00664FDA"/>
    <w:rsid w:val="00665079"/>
    <w:rsid w:val="00666267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E7D"/>
    <w:rsid w:val="0068313F"/>
    <w:rsid w:val="006835AB"/>
    <w:rsid w:val="0068445C"/>
    <w:rsid w:val="00684864"/>
    <w:rsid w:val="00684A69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D3"/>
    <w:rsid w:val="006D0A4F"/>
    <w:rsid w:val="006D11BD"/>
    <w:rsid w:val="006D209B"/>
    <w:rsid w:val="006D233D"/>
    <w:rsid w:val="006D30E5"/>
    <w:rsid w:val="006D3A48"/>
    <w:rsid w:val="006D3FDA"/>
    <w:rsid w:val="006D4652"/>
    <w:rsid w:val="006D4CD1"/>
    <w:rsid w:val="006D5190"/>
    <w:rsid w:val="006D56EC"/>
    <w:rsid w:val="006D65AC"/>
    <w:rsid w:val="006D6918"/>
    <w:rsid w:val="006D6F2B"/>
    <w:rsid w:val="006E016E"/>
    <w:rsid w:val="006E0390"/>
    <w:rsid w:val="006E0583"/>
    <w:rsid w:val="006E06B6"/>
    <w:rsid w:val="006E1001"/>
    <w:rsid w:val="006E100C"/>
    <w:rsid w:val="006E1796"/>
    <w:rsid w:val="006E2CB5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1449"/>
    <w:rsid w:val="0077158A"/>
    <w:rsid w:val="0077159B"/>
    <w:rsid w:val="00771663"/>
    <w:rsid w:val="0077234E"/>
    <w:rsid w:val="00772F53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732C"/>
    <w:rsid w:val="00777349"/>
    <w:rsid w:val="007776C9"/>
    <w:rsid w:val="007804FF"/>
    <w:rsid w:val="00782010"/>
    <w:rsid w:val="00782953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775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5F5F"/>
    <w:rsid w:val="008466EF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792"/>
    <w:rsid w:val="00863E66"/>
    <w:rsid w:val="008645B3"/>
    <w:rsid w:val="00864B95"/>
    <w:rsid w:val="00864BCD"/>
    <w:rsid w:val="00864F2E"/>
    <w:rsid w:val="008651B1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109E"/>
    <w:rsid w:val="008B25A1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3EBF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DEA"/>
    <w:rsid w:val="008F1A27"/>
    <w:rsid w:val="008F1D66"/>
    <w:rsid w:val="008F2053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1039B"/>
    <w:rsid w:val="00910CD1"/>
    <w:rsid w:val="009139DE"/>
    <w:rsid w:val="00913E8D"/>
    <w:rsid w:val="00914739"/>
    <w:rsid w:val="009147E6"/>
    <w:rsid w:val="00914A77"/>
    <w:rsid w:val="00914E6F"/>
    <w:rsid w:val="00914F01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A5A"/>
    <w:rsid w:val="00936E39"/>
    <w:rsid w:val="00940A94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77C"/>
    <w:rsid w:val="00966A5F"/>
    <w:rsid w:val="00966A71"/>
    <w:rsid w:val="009676D5"/>
    <w:rsid w:val="00967F15"/>
    <w:rsid w:val="00967F1E"/>
    <w:rsid w:val="00970523"/>
    <w:rsid w:val="00970FED"/>
    <w:rsid w:val="00971644"/>
    <w:rsid w:val="00971D09"/>
    <w:rsid w:val="00972164"/>
    <w:rsid w:val="00972747"/>
    <w:rsid w:val="009727E2"/>
    <w:rsid w:val="009734D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4C0"/>
    <w:rsid w:val="009A7913"/>
    <w:rsid w:val="009A7BE8"/>
    <w:rsid w:val="009B0BB4"/>
    <w:rsid w:val="009B1570"/>
    <w:rsid w:val="009B16AD"/>
    <w:rsid w:val="009B1D03"/>
    <w:rsid w:val="009B2557"/>
    <w:rsid w:val="009B2754"/>
    <w:rsid w:val="009B3DA2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C3F"/>
    <w:rsid w:val="009D1288"/>
    <w:rsid w:val="009D1BCE"/>
    <w:rsid w:val="009D1DEC"/>
    <w:rsid w:val="009D2767"/>
    <w:rsid w:val="009D28C5"/>
    <w:rsid w:val="009D2C07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97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46A"/>
    <w:rsid w:val="00A16588"/>
    <w:rsid w:val="00A166AB"/>
    <w:rsid w:val="00A16707"/>
    <w:rsid w:val="00A1691F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0A3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404AC"/>
    <w:rsid w:val="00A40626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5B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6E4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97E2A"/>
    <w:rsid w:val="00AA083F"/>
    <w:rsid w:val="00AA1557"/>
    <w:rsid w:val="00AA1578"/>
    <w:rsid w:val="00AA1AFD"/>
    <w:rsid w:val="00AA1CD4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1F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0A12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471F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683"/>
    <w:rsid w:val="00B1072F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4FF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5CF5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50878"/>
    <w:rsid w:val="00B50E17"/>
    <w:rsid w:val="00B5291E"/>
    <w:rsid w:val="00B52A4C"/>
    <w:rsid w:val="00B534E9"/>
    <w:rsid w:val="00B53E08"/>
    <w:rsid w:val="00B5421E"/>
    <w:rsid w:val="00B54DD2"/>
    <w:rsid w:val="00B56A8A"/>
    <w:rsid w:val="00B57A5C"/>
    <w:rsid w:val="00B57C16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601A"/>
    <w:rsid w:val="00BB6345"/>
    <w:rsid w:val="00BB6C6F"/>
    <w:rsid w:val="00BB6FA6"/>
    <w:rsid w:val="00BB71DB"/>
    <w:rsid w:val="00BC018C"/>
    <w:rsid w:val="00BC01E7"/>
    <w:rsid w:val="00BC0B33"/>
    <w:rsid w:val="00BC0F7E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4E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796"/>
    <w:rsid w:val="00BE6CAA"/>
    <w:rsid w:val="00BE7487"/>
    <w:rsid w:val="00BE768B"/>
    <w:rsid w:val="00BE7B2D"/>
    <w:rsid w:val="00BE7E0C"/>
    <w:rsid w:val="00BF016F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020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393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3A16"/>
    <w:rsid w:val="00C740E4"/>
    <w:rsid w:val="00C74327"/>
    <w:rsid w:val="00C754F4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402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6FE9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E6E"/>
    <w:rsid w:val="00CE7F42"/>
    <w:rsid w:val="00CF03F8"/>
    <w:rsid w:val="00CF14B3"/>
    <w:rsid w:val="00CF165B"/>
    <w:rsid w:val="00CF1932"/>
    <w:rsid w:val="00CF1DCC"/>
    <w:rsid w:val="00CF2D7B"/>
    <w:rsid w:val="00CF36FB"/>
    <w:rsid w:val="00CF36FE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68EE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4D54"/>
    <w:rsid w:val="00D34EBE"/>
    <w:rsid w:val="00D354F7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2BAA"/>
    <w:rsid w:val="00D9369F"/>
    <w:rsid w:val="00D942E9"/>
    <w:rsid w:val="00D944AB"/>
    <w:rsid w:val="00D94903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EF4"/>
    <w:rsid w:val="00DC1F38"/>
    <w:rsid w:val="00DC1F7F"/>
    <w:rsid w:val="00DC29E0"/>
    <w:rsid w:val="00DC2EA0"/>
    <w:rsid w:val="00DC32EC"/>
    <w:rsid w:val="00DC345C"/>
    <w:rsid w:val="00DC3468"/>
    <w:rsid w:val="00DC3C5B"/>
    <w:rsid w:val="00DC44E3"/>
    <w:rsid w:val="00DC7157"/>
    <w:rsid w:val="00DC7C7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20C8"/>
    <w:rsid w:val="00DE2121"/>
    <w:rsid w:val="00DE2C9B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5FE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05EA"/>
    <w:rsid w:val="00E516EE"/>
    <w:rsid w:val="00E51759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1A88"/>
    <w:rsid w:val="00E623AB"/>
    <w:rsid w:val="00E6285F"/>
    <w:rsid w:val="00E62A1C"/>
    <w:rsid w:val="00E62F09"/>
    <w:rsid w:val="00E630DC"/>
    <w:rsid w:val="00E6314B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236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39C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67EE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43F"/>
    <w:rsid w:val="00EB5E0B"/>
    <w:rsid w:val="00EB66FD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46C"/>
    <w:rsid w:val="00ED0CE1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BF9"/>
    <w:rsid w:val="00F02E0D"/>
    <w:rsid w:val="00F0312B"/>
    <w:rsid w:val="00F04A4E"/>
    <w:rsid w:val="00F06571"/>
    <w:rsid w:val="00F0666D"/>
    <w:rsid w:val="00F0704B"/>
    <w:rsid w:val="00F074B3"/>
    <w:rsid w:val="00F07A4A"/>
    <w:rsid w:val="00F07FC9"/>
    <w:rsid w:val="00F10286"/>
    <w:rsid w:val="00F10B60"/>
    <w:rsid w:val="00F10E61"/>
    <w:rsid w:val="00F10FCD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0D2B"/>
    <w:rsid w:val="00F41B38"/>
    <w:rsid w:val="00F41D71"/>
    <w:rsid w:val="00F4207D"/>
    <w:rsid w:val="00F421C1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4DE"/>
    <w:rsid w:val="00F67634"/>
    <w:rsid w:val="00F679CB"/>
    <w:rsid w:val="00F67B94"/>
    <w:rsid w:val="00F70321"/>
    <w:rsid w:val="00F707D4"/>
    <w:rsid w:val="00F70FC9"/>
    <w:rsid w:val="00F71A83"/>
    <w:rsid w:val="00F71B69"/>
    <w:rsid w:val="00F71EC2"/>
    <w:rsid w:val="00F7217E"/>
    <w:rsid w:val="00F721A5"/>
    <w:rsid w:val="00F728B7"/>
    <w:rsid w:val="00F73086"/>
    <w:rsid w:val="00F73C63"/>
    <w:rsid w:val="00F73D93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D58"/>
    <w:rsid w:val="00F81EBF"/>
    <w:rsid w:val="00F83D63"/>
    <w:rsid w:val="00F83DA1"/>
    <w:rsid w:val="00F848E6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2C4A"/>
    <w:rsid w:val="00F92E68"/>
    <w:rsid w:val="00F9318A"/>
    <w:rsid w:val="00F93CE6"/>
    <w:rsid w:val="00F94BCE"/>
    <w:rsid w:val="00F954A5"/>
    <w:rsid w:val="00F96053"/>
    <w:rsid w:val="00F960BA"/>
    <w:rsid w:val="00F962F6"/>
    <w:rsid w:val="00FA07E2"/>
    <w:rsid w:val="00FA272B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3579"/>
    <w:rsid w:val="00FB36C8"/>
    <w:rsid w:val="00FB3817"/>
    <w:rsid w:val="00FB3DFC"/>
    <w:rsid w:val="00FB4BDA"/>
    <w:rsid w:val="00FB4EFF"/>
    <w:rsid w:val="00FB5D93"/>
    <w:rsid w:val="00FB6B8C"/>
    <w:rsid w:val="00FB7E2C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193"/>
    <w:rsid w:val="00FC78E5"/>
    <w:rsid w:val="00FC798C"/>
    <w:rsid w:val="00FC7F9D"/>
    <w:rsid w:val="00FD00FB"/>
    <w:rsid w:val="00FD15BE"/>
    <w:rsid w:val="00FD3029"/>
    <w:rsid w:val="00FD35C3"/>
    <w:rsid w:val="00FD3685"/>
    <w:rsid w:val="00FD386B"/>
    <w:rsid w:val="00FD51CF"/>
    <w:rsid w:val="00FD58F7"/>
    <w:rsid w:val="00FD5AA7"/>
    <w:rsid w:val="00FD5B83"/>
    <w:rsid w:val="00FD5D4D"/>
    <w:rsid w:val="00FD5D86"/>
    <w:rsid w:val="00FD5EC8"/>
    <w:rsid w:val="00FD665B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C7B2A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as.fi/sites/sv/aktuellt/artiklar/Sidor/fasta_milj%C3%B6prover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42A9F849BA81438E8B985FCAA00DCA" ma:contentTypeVersion="1" ma:contentTypeDescription="Skapa ett nytt dokument." ma:contentTypeScope="" ma:versionID="56cf44738fb4f479bedc4b4e635422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86de3193688afcd0b9b6b161847146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A2D2D-047F-4FD1-B95A-B9AE90673D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8DA1D7-8016-4AAF-8783-AE780F27D2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04558-9283-40EC-B8B9-BAEEAE005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18</TotalTime>
  <Pages>5</Pages>
  <Words>309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aineistopyyntöön kiinteät ympäristömatriisit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aineistopyyntöön kiinteät ympäristömatriisit</dc:title>
  <dc:creator>Ramsay Antonia</dc:creator>
  <cp:lastModifiedBy>Elonen Maija (Tukes)</cp:lastModifiedBy>
  <cp:revision>2</cp:revision>
  <cp:lastPrinted>2019-05-28T13:05:00Z</cp:lastPrinted>
  <dcterms:created xsi:type="dcterms:W3CDTF">2023-08-08T12:58:00Z</dcterms:created>
  <dcterms:modified xsi:type="dcterms:W3CDTF">2023-08-08T12:58:00Z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0x0101004742A9F849BA81438E8B985FCAA00DCA</vt:lpwstr>
  </property>
  <property fmtid="{D5CDD505-2E9C-101B-9397-08002B2CF9AE}" pid="3" name="MSIP_Label_cb8ef749-f464-4495-9b41-5047bcb17145_Enabled">
    <vt:lpwstr>True</vt:lpwstr>
  </property>
  <property fmtid="{D5CDD505-2E9C-101B-9397-08002B2CF9AE}" pid="4" name="MSIP_Label_cb8ef749-f464-4495-9b41-5047bcb17145_SiteId">
    <vt:lpwstr>5cc89a67-fa29-4356-af5d-f436abc7c21b</vt:lpwstr>
  </property>
  <property fmtid="{D5CDD505-2E9C-101B-9397-08002B2CF9AE}" pid="5" name="MSIP_Label_cb8ef749-f464-4495-9b41-5047bcb17145_Owner">
    <vt:lpwstr>leena.erkkila@scanlab.fi</vt:lpwstr>
  </property>
  <property fmtid="{D5CDD505-2E9C-101B-9397-08002B2CF9AE}" pid="6" name="MSIP_Label_cb8ef749-f464-4495-9b41-5047bcb17145_SetDate">
    <vt:lpwstr>2020-08-16T09:53:22.1319833Z</vt:lpwstr>
  </property>
  <property fmtid="{D5CDD505-2E9C-101B-9397-08002B2CF9AE}" pid="7" name="MSIP_Label_cb8ef749-f464-4495-9b41-5047bcb17145_Name">
    <vt:lpwstr>Muu asiakirja</vt:lpwstr>
  </property>
  <property fmtid="{D5CDD505-2E9C-101B-9397-08002B2CF9AE}" pid="8" name="MSIP_Label_cb8ef749-f464-4495-9b41-5047bcb17145_Application">
    <vt:lpwstr>Microsoft Azure Information Protection</vt:lpwstr>
  </property>
  <property fmtid="{D5CDD505-2E9C-101B-9397-08002B2CF9AE}" pid="9" name="MSIP_Label_cb8ef749-f464-4495-9b41-5047bcb17145_ActionId">
    <vt:lpwstr>2116baf9-57b9-4dc8-b537-c45603711d29</vt:lpwstr>
  </property>
  <property fmtid="{D5CDD505-2E9C-101B-9397-08002B2CF9AE}" pid="10" name="MSIP_Label_cb8ef749-f464-4495-9b41-5047bcb17145_Extended_MSFT_Method">
    <vt:lpwstr>Automatic</vt:lpwstr>
  </property>
  <property fmtid="{D5CDD505-2E9C-101B-9397-08002B2CF9AE}" pid="11" name="MSIP_Label_e7f2b28d-54cf-44b6-aad9-6a2b7fb652a6_Enabled">
    <vt:lpwstr>True</vt:lpwstr>
  </property>
  <property fmtid="{D5CDD505-2E9C-101B-9397-08002B2CF9AE}" pid="12" name="MSIP_Label_e7f2b28d-54cf-44b6-aad9-6a2b7fb652a6_SiteId">
    <vt:lpwstr>5cc89a67-fa29-4356-af5d-f436abc7c21b</vt:lpwstr>
  </property>
  <property fmtid="{D5CDD505-2E9C-101B-9397-08002B2CF9AE}" pid="13" name="MSIP_Label_e7f2b28d-54cf-44b6-aad9-6a2b7fb652a6_Owner">
    <vt:lpwstr>leena.erkkila@scanlab.fi</vt:lpwstr>
  </property>
  <property fmtid="{D5CDD505-2E9C-101B-9397-08002B2CF9AE}" pid="14" name="MSIP_Label_e7f2b28d-54cf-44b6-aad9-6a2b7fb652a6_SetDate">
    <vt:lpwstr>2020-08-16T09:53:22.1319833Z</vt:lpwstr>
  </property>
  <property fmtid="{D5CDD505-2E9C-101B-9397-08002B2CF9AE}" pid="15" name="MSIP_Label_e7f2b28d-54cf-44b6-aad9-6a2b7fb652a6_Name">
    <vt:lpwstr>Sisäinen</vt:lpwstr>
  </property>
  <property fmtid="{D5CDD505-2E9C-101B-9397-08002B2CF9AE}" pid="16" name="MSIP_Label_e7f2b28d-54cf-44b6-aad9-6a2b7fb652a6_Application">
    <vt:lpwstr>Microsoft Azure Information Protection</vt:lpwstr>
  </property>
  <property fmtid="{D5CDD505-2E9C-101B-9397-08002B2CF9AE}" pid="17" name="MSIP_Label_e7f2b28d-54cf-44b6-aad9-6a2b7fb652a6_ActionId">
    <vt:lpwstr>2116baf9-57b9-4dc8-b537-c45603711d29</vt:lpwstr>
  </property>
  <property fmtid="{D5CDD505-2E9C-101B-9397-08002B2CF9AE}" pid="18" name="MSIP_Label_e7f2b28d-54cf-44b6-aad9-6a2b7fb652a6_Parent">
    <vt:lpwstr>cb8ef749-f464-4495-9b41-5047bcb17145</vt:lpwstr>
  </property>
  <property fmtid="{D5CDD505-2E9C-101B-9397-08002B2CF9AE}" pid="19" name="MSIP_Label_e7f2b28d-54cf-44b6-aad9-6a2b7fb652a6_Extended_MSFT_Method">
    <vt:lpwstr>Automatic</vt:lpwstr>
  </property>
  <property fmtid="{D5CDD505-2E9C-101B-9397-08002B2CF9AE}" pid="20" name="Sensitivity">
    <vt:lpwstr>Muu asiakirja Sisäinen</vt:lpwstr>
  </property>
</Properties>
</file>