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DB98" w14:textId="77777777" w:rsidR="002466D9" w:rsidRDefault="002466D9" w:rsidP="002466D9">
      <w:pPr>
        <w:jc w:val="both"/>
        <w:outlineLvl w:val="1"/>
        <w:rPr>
          <w:rFonts w:cs="Arial"/>
          <w:b/>
          <w:bCs/>
          <w:color w:val="000000"/>
          <w:szCs w:val="22"/>
        </w:rPr>
      </w:pPr>
    </w:p>
    <w:p w14:paraId="1C2693BF" w14:textId="77777777" w:rsidR="002466D9" w:rsidRDefault="002466D9" w:rsidP="002466D9">
      <w:pPr>
        <w:jc w:val="both"/>
        <w:outlineLvl w:val="1"/>
        <w:rPr>
          <w:rFonts w:cs="Arial"/>
          <w:b/>
          <w:bCs/>
          <w:color w:val="000000"/>
          <w:szCs w:val="22"/>
        </w:rPr>
      </w:pPr>
    </w:p>
    <w:p w14:paraId="5FCDC6B1" w14:textId="77777777" w:rsidR="002466D9" w:rsidRDefault="002466D9" w:rsidP="002466D9">
      <w:pPr>
        <w:jc w:val="both"/>
        <w:outlineLvl w:val="1"/>
        <w:rPr>
          <w:rFonts w:cs="Arial"/>
          <w:b/>
          <w:bCs/>
          <w:color w:val="000000"/>
          <w:szCs w:val="22"/>
        </w:rPr>
      </w:pPr>
    </w:p>
    <w:p w14:paraId="0CB96C3E" w14:textId="5E43275E" w:rsidR="00217B81" w:rsidRPr="002466D9" w:rsidRDefault="002466D9" w:rsidP="002466D9">
      <w:pPr>
        <w:jc w:val="both"/>
        <w:outlineLvl w:val="1"/>
        <w:rPr>
          <w:rFonts w:cs="Arial"/>
          <w:b/>
          <w:bCs/>
          <w:color w:val="000000"/>
          <w:szCs w:val="22"/>
        </w:rPr>
      </w:pPr>
      <w:r w:rsidRPr="002466D9">
        <w:rPr>
          <w:rFonts w:cs="Arial"/>
          <w:b/>
          <w:bCs/>
          <w:color w:val="000000"/>
          <w:szCs w:val="22"/>
        </w:rPr>
        <w:t>Pätevyysalueiden muutos – kiinteiden ympäristönäytteiden matriisi</w:t>
      </w:r>
      <w:r w:rsidR="0020054C">
        <w:rPr>
          <w:rFonts w:cs="Arial"/>
          <w:b/>
          <w:bCs/>
          <w:color w:val="000000"/>
          <w:szCs w:val="22"/>
        </w:rPr>
        <w:t>en</w:t>
      </w:r>
      <w:r w:rsidRPr="002466D9">
        <w:rPr>
          <w:rFonts w:cs="Arial"/>
          <w:b/>
          <w:bCs/>
          <w:color w:val="000000"/>
          <w:szCs w:val="22"/>
        </w:rPr>
        <w:t xml:space="preserve"> yhtenäistäminen</w:t>
      </w:r>
    </w:p>
    <w:p w14:paraId="6756E2DD" w14:textId="77777777" w:rsidR="002466D9" w:rsidRDefault="002466D9" w:rsidP="002466D9">
      <w:pPr>
        <w:pStyle w:val="listanumeroitu"/>
        <w:numPr>
          <w:ilvl w:val="0"/>
          <w:numId w:val="0"/>
        </w:numPr>
        <w:tabs>
          <w:tab w:val="left" w:pos="993"/>
        </w:tabs>
        <w:spacing w:before="0" w:after="0"/>
        <w:jc w:val="both"/>
        <w:rPr>
          <w:rFonts w:cs="Arial"/>
          <w:szCs w:val="22"/>
        </w:rPr>
      </w:pPr>
    </w:p>
    <w:p w14:paraId="407A4A1D" w14:textId="6E2D9FC3" w:rsidR="00217B81" w:rsidRDefault="00217B81" w:rsidP="002466D9">
      <w:pPr>
        <w:pStyle w:val="listanumeroitu"/>
        <w:numPr>
          <w:ilvl w:val="0"/>
          <w:numId w:val="0"/>
        </w:numPr>
        <w:tabs>
          <w:tab w:val="left" w:pos="993"/>
        </w:tabs>
        <w:spacing w:before="0"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Lisätiedot </w:t>
      </w:r>
      <w:r>
        <w:rPr>
          <w:rFonts w:cs="Arial"/>
          <w:b/>
          <w:bCs/>
          <w:szCs w:val="22"/>
        </w:rPr>
        <w:t>ympäristötestausta</w:t>
      </w:r>
      <w:r>
        <w:rPr>
          <w:rFonts w:cs="Arial"/>
          <w:szCs w:val="22"/>
        </w:rPr>
        <w:t xml:space="preserve"> (kemia, mikrobiologia ja asumisterveys) tekeville laboratorioille, joilla on pätevyysalueessaan matriiseina kiinteitä ympäristönäytteitä. </w:t>
      </w:r>
    </w:p>
    <w:p w14:paraId="2E79FEDD" w14:textId="77777777" w:rsidR="00217B81" w:rsidRDefault="00217B81" w:rsidP="00217B81">
      <w:pPr>
        <w:pStyle w:val="listanumeroitu"/>
        <w:numPr>
          <w:ilvl w:val="0"/>
          <w:numId w:val="0"/>
        </w:numPr>
        <w:tabs>
          <w:tab w:val="left" w:pos="993"/>
        </w:tabs>
        <w:spacing w:before="0" w:after="0"/>
        <w:ind w:left="425"/>
        <w:jc w:val="both"/>
        <w:rPr>
          <w:rFonts w:cs="Arial"/>
          <w:szCs w:val="22"/>
        </w:rPr>
      </w:pPr>
    </w:p>
    <w:p w14:paraId="599ED470" w14:textId="10BFAD3E" w:rsidR="00217B81" w:rsidRPr="00557A62" w:rsidRDefault="00217B81" w:rsidP="002466D9">
      <w:pPr>
        <w:pStyle w:val="listanumeroitu"/>
        <w:numPr>
          <w:ilvl w:val="0"/>
          <w:numId w:val="6"/>
        </w:numPr>
        <w:spacing w:before="0" w:after="0"/>
        <w:ind w:left="426"/>
        <w:rPr>
          <w:rFonts w:cs="Arial"/>
        </w:rPr>
      </w:pPr>
      <w:r w:rsidRPr="00217B81">
        <w:rPr>
          <w:rFonts w:cs="Arial"/>
        </w:rPr>
        <w:t>Laboratorion ehdotus pätevyysalueessa olevien ympäristötestauksen kiinteiden ympäristönäytematriisien tarkentamiseksi liitteenä olevan listan muka</w:t>
      </w:r>
      <w:r>
        <w:rPr>
          <w:rFonts w:cs="Arial"/>
        </w:rPr>
        <w:t>isiksi</w:t>
      </w:r>
      <w:r w:rsidRPr="00217B81">
        <w:rPr>
          <w:rFonts w:cs="Arial"/>
        </w:rPr>
        <w:t xml:space="preserve">. </w:t>
      </w:r>
      <w:r w:rsidR="009A74C0">
        <w:rPr>
          <w:rFonts w:cs="Arial"/>
        </w:rPr>
        <w:t xml:space="preserve">Katso </w:t>
      </w:r>
      <w:hyperlink r:id="rId11" w:history="1">
        <w:r w:rsidR="00826080" w:rsidRPr="00826080">
          <w:rPr>
            <w:rStyle w:val="Hyperlinkki"/>
            <w:rFonts w:cs="Arial"/>
          </w:rPr>
          <w:t>FINASin ti</w:t>
        </w:r>
        <w:r w:rsidR="00826080" w:rsidRPr="00826080">
          <w:rPr>
            <w:rStyle w:val="Hyperlinkki"/>
            <w:rFonts w:cs="Arial"/>
          </w:rPr>
          <w:t>edote</w:t>
        </w:r>
      </w:hyperlink>
      <w:r w:rsidR="00826080">
        <w:rPr>
          <w:rFonts w:cs="Arial"/>
        </w:rPr>
        <w:t>.</w:t>
      </w:r>
    </w:p>
    <w:p w14:paraId="000B7741" w14:textId="797ECF72" w:rsidR="00217B81" w:rsidRPr="00557A62" w:rsidRDefault="00217B81" w:rsidP="002466D9">
      <w:pPr>
        <w:pStyle w:val="listanumeroitu"/>
        <w:numPr>
          <w:ilvl w:val="0"/>
          <w:numId w:val="6"/>
        </w:numPr>
        <w:spacing w:before="0" w:after="0"/>
        <w:ind w:left="426"/>
        <w:rPr>
          <w:rFonts w:cs="Arial"/>
        </w:rPr>
      </w:pPr>
      <w:r w:rsidRPr="00557A62">
        <w:rPr>
          <w:rFonts w:cs="Arial"/>
        </w:rPr>
        <w:t xml:space="preserve">Matriisien tarkennus perustuu laboratorion </w:t>
      </w:r>
      <w:r w:rsidR="00AF0A12" w:rsidRPr="00557A62">
        <w:rPr>
          <w:rFonts w:cs="Arial"/>
        </w:rPr>
        <w:t>itsearvioi</w:t>
      </w:r>
      <w:r w:rsidR="00557A62" w:rsidRPr="00557A62">
        <w:rPr>
          <w:rFonts w:cs="Arial"/>
        </w:rPr>
        <w:t>maansa</w:t>
      </w:r>
      <w:r w:rsidR="00AF0A12" w:rsidRPr="00557A62">
        <w:rPr>
          <w:rFonts w:cs="Arial"/>
        </w:rPr>
        <w:t xml:space="preserve"> </w:t>
      </w:r>
      <w:r>
        <w:rPr>
          <w:rFonts w:cs="Arial"/>
        </w:rPr>
        <w:t>pätevyyteen ja kokemukseen matriiseista.</w:t>
      </w:r>
    </w:p>
    <w:p w14:paraId="52EABB60" w14:textId="59749F3C" w:rsidR="00217B81" w:rsidRPr="00557A62" w:rsidRDefault="00217B81" w:rsidP="002466D9">
      <w:pPr>
        <w:pStyle w:val="listanumeroitu"/>
        <w:numPr>
          <w:ilvl w:val="1"/>
          <w:numId w:val="6"/>
        </w:numPr>
        <w:spacing w:before="0" w:after="0"/>
        <w:ind w:left="851"/>
        <w:rPr>
          <w:rFonts w:cs="Arial"/>
        </w:rPr>
      </w:pPr>
      <w:r w:rsidRPr="00557A62">
        <w:rPr>
          <w:rFonts w:cs="Arial"/>
        </w:rPr>
        <w:t xml:space="preserve">Testattavan materiaalin eli matriisin kuvaus voi olla myös </w:t>
      </w:r>
      <w:r w:rsidR="00AF0A12" w:rsidRPr="00557A62">
        <w:rPr>
          <w:rFonts w:cs="Arial"/>
        </w:rPr>
        <w:t xml:space="preserve">tarpeiden mukaisesti </w:t>
      </w:r>
      <w:r w:rsidRPr="00557A62">
        <w:rPr>
          <w:rFonts w:cs="Arial"/>
        </w:rPr>
        <w:t>suppeampi.</w:t>
      </w:r>
    </w:p>
    <w:p w14:paraId="122325A6" w14:textId="5DEBC062" w:rsidR="00217B81" w:rsidRDefault="00217B81" w:rsidP="002466D9">
      <w:pPr>
        <w:pStyle w:val="listanumeroitu"/>
        <w:numPr>
          <w:ilvl w:val="0"/>
          <w:numId w:val="6"/>
        </w:numPr>
        <w:spacing w:before="0" w:after="0"/>
        <w:ind w:left="426"/>
        <w:rPr>
          <w:rFonts w:cs="Arial"/>
        </w:rPr>
      </w:pPr>
      <w:r>
        <w:rPr>
          <w:rFonts w:cs="Arial"/>
        </w:rPr>
        <w:t>Arviointia varten tarvitaan perustelu valitulle matriisille menetelmäkohtaisesti. Huom. taulukon esimerk</w:t>
      </w:r>
      <w:r w:rsidR="00B57C16">
        <w:rPr>
          <w:rFonts w:cs="Arial"/>
        </w:rPr>
        <w:t>ki on</w:t>
      </w:r>
      <w:r>
        <w:rPr>
          <w:rFonts w:cs="Arial"/>
        </w:rPr>
        <w:t xml:space="preserve"> suuntaa antava.</w:t>
      </w:r>
    </w:p>
    <w:p w14:paraId="30273B6F" w14:textId="03451814" w:rsidR="00217B81" w:rsidRDefault="00217B81" w:rsidP="00673743">
      <w:pPr>
        <w:pStyle w:val="listanumeroitu"/>
        <w:numPr>
          <w:ilvl w:val="0"/>
          <w:numId w:val="0"/>
        </w:numPr>
        <w:tabs>
          <w:tab w:val="left" w:pos="1134"/>
        </w:tabs>
        <w:spacing w:before="0" w:after="360"/>
        <w:ind w:left="993"/>
        <w:jc w:val="both"/>
        <w:rPr>
          <w:rFonts w:cs="Arial"/>
        </w:rPr>
        <w:sectPr w:rsidR="00217B81" w:rsidSect="0075037B">
          <w:headerReference w:type="even" r:id="rId12"/>
          <w:headerReference w:type="default" r:id="rId13"/>
          <w:footerReference w:type="default" r:id="rId14"/>
          <w:pgSz w:w="11906" w:h="16838" w:code="9"/>
          <w:pgMar w:top="1701" w:right="851" w:bottom="851" w:left="964" w:header="397" w:footer="397" w:gutter="0"/>
          <w:cols w:space="708"/>
        </w:sectPr>
      </w:pPr>
    </w:p>
    <w:p w14:paraId="18DA33B0" w14:textId="4EF5360C" w:rsidR="00673743" w:rsidRPr="00E5680D" w:rsidRDefault="00673743" w:rsidP="00673743">
      <w:pPr>
        <w:pStyle w:val="listanumeroitu"/>
        <w:numPr>
          <w:ilvl w:val="0"/>
          <w:numId w:val="0"/>
        </w:numPr>
        <w:tabs>
          <w:tab w:val="left" w:pos="1134"/>
        </w:tabs>
        <w:spacing w:before="0" w:after="360"/>
        <w:ind w:left="993"/>
        <w:jc w:val="both"/>
        <w:rPr>
          <w:rFonts w:cs="Arial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63"/>
        <w:gridCol w:w="2665"/>
        <w:gridCol w:w="2155"/>
        <w:gridCol w:w="4536"/>
      </w:tblGrid>
      <w:tr w:rsidR="00673743" w:rsidRPr="00E414C1" w14:paraId="13F6D38F" w14:textId="4DA7EC48" w:rsidTr="00673743">
        <w:trPr>
          <w:cantSplit/>
          <w:tblHeader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7580" w14:textId="616814FA" w:rsidR="00673743" w:rsidRPr="00075B4E" w:rsidRDefault="00B1072F" w:rsidP="00812775">
            <w:r>
              <w:t>KIINTEIDEN YMPÄRISTÖNÄYTTEIDEN HARMONISOINTI</w:t>
            </w:r>
            <w:r w:rsidR="00000DC2">
              <w:t xml:space="preserve"> </w:t>
            </w:r>
          </w:p>
        </w:tc>
      </w:tr>
      <w:tr w:rsidR="00673743" w:rsidRPr="003E53BF" w14:paraId="78F70B73" w14:textId="7E488630" w:rsidTr="00673743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BF0E" w14:textId="77777777" w:rsidR="00673743" w:rsidRPr="005B5EEB" w:rsidRDefault="00673743" w:rsidP="00812775">
            <w:pPr>
              <w:spacing w:before="60" w:after="60"/>
              <w:rPr>
                <w:rFonts w:cs="Arial"/>
                <w:sz w:val="20"/>
              </w:rPr>
            </w:pPr>
            <w:r w:rsidRPr="0068313F">
              <w:rPr>
                <w:rFonts w:cs="Arial"/>
                <w:b/>
                <w:sz w:val="20"/>
              </w:rPr>
              <w:t>Testausala</w:t>
            </w:r>
            <w:r w:rsidRPr="005B5EEB">
              <w:rPr>
                <w:rFonts w:cs="Arial"/>
                <w:sz w:val="20"/>
              </w:rPr>
              <w:br/>
            </w:r>
            <w:proofErr w:type="spellStart"/>
            <w:r w:rsidRPr="005B5EEB">
              <w:rPr>
                <w:rFonts w:cs="Arial"/>
                <w:i/>
                <w:sz w:val="20"/>
              </w:rPr>
              <w:t>Field</w:t>
            </w:r>
            <w:proofErr w:type="spellEnd"/>
            <w:r w:rsidRPr="005B5EEB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5B5EEB">
              <w:rPr>
                <w:rFonts w:cs="Arial"/>
                <w:i/>
                <w:sz w:val="20"/>
              </w:rPr>
              <w:t>testing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4076" w14:textId="77777777" w:rsidR="00673743" w:rsidRDefault="00673743" w:rsidP="00812775">
            <w:pPr>
              <w:spacing w:before="60" w:after="60"/>
              <w:rPr>
                <w:rFonts w:cs="Arial"/>
                <w:i/>
                <w:sz w:val="20"/>
              </w:rPr>
            </w:pPr>
            <w:r w:rsidRPr="0068313F">
              <w:rPr>
                <w:rFonts w:cs="Arial"/>
                <w:b/>
                <w:sz w:val="20"/>
              </w:rPr>
              <w:t>Testattava materiaali</w:t>
            </w:r>
            <w:r w:rsidR="00B35CF5">
              <w:rPr>
                <w:rFonts w:cs="Arial"/>
                <w:b/>
                <w:sz w:val="20"/>
              </w:rPr>
              <w:t xml:space="preserve"> </w:t>
            </w:r>
            <w:r w:rsidRPr="0068313F">
              <w:rPr>
                <w:rFonts w:cs="Arial"/>
                <w:b/>
                <w:sz w:val="20"/>
              </w:rPr>
              <w:t>/</w:t>
            </w:r>
            <w:r w:rsidR="00B35CF5">
              <w:rPr>
                <w:rFonts w:cs="Arial"/>
                <w:b/>
                <w:sz w:val="20"/>
              </w:rPr>
              <w:t xml:space="preserve"> </w:t>
            </w:r>
            <w:r w:rsidRPr="0068313F">
              <w:rPr>
                <w:rFonts w:cs="Arial"/>
                <w:b/>
                <w:sz w:val="20"/>
              </w:rPr>
              <w:t>tuote</w:t>
            </w:r>
            <w:r w:rsidRPr="005B5EEB">
              <w:rPr>
                <w:rFonts w:cs="Arial"/>
                <w:sz w:val="20"/>
              </w:rPr>
              <w:br/>
            </w:r>
            <w:proofErr w:type="spellStart"/>
            <w:r w:rsidRPr="005B5EEB">
              <w:rPr>
                <w:rFonts w:cs="Arial"/>
                <w:i/>
                <w:sz w:val="20"/>
              </w:rPr>
              <w:t>Material</w:t>
            </w:r>
            <w:proofErr w:type="spellEnd"/>
            <w:r w:rsidRPr="005B5EEB">
              <w:rPr>
                <w:rFonts w:cs="Arial"/>
                <w:i/>
                <w:sz w:val="20"/>
              </w:rPr>
              <w:t xml:space="preserve">, products </w:t>
            </w:r>
            <w:proofErr w:type="spellStart"/>
            <w:r w:rsidRPr="005B5EEB">
              <w:rPr>
                <w:rFonts w:cs="Arial"/>
                <w:i/>
                <w:sz w:val="20"/>
              </w:rPr>
              <w:t>tested</w:t>
            </w:r>
            <w:proofErr w:type="spellEnd"/>
          </w:p>
          <w:p w14:paraId="59947F6F" w14:textId="6D87E92B" w:rsidR="00845F5F" w:rsidRPr="005B5EEB" w:rsidRDefault="00845F5F" w:rsidP="0081277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AF33" w14:textId="4C01FEB5" w:rsidR="00673743" w:rsidRPr="00B1072F" w:rsidRDefault="00B1072F" w:rsidP="00812775">
            <w:pPr>
              <w:spacing w:before="60" w:after="60"/>
              <w:rPr>
                <w:rFonts w:cs="Arial"/>
                <w:i/>
                <w:sz w:val="20"/>
              </w:rPr>
            </w:pPr>
            <w:r w:rsidRPr="00B1072F">
              <w:rPr>
                <w:rFonts w:cs="Arial"/>
                <w:b/>
                <w:sz w:val="20"/>
              </w:rPr>
              <w:t>Testattava komponentti / parametri / ominaisuus</w:t>
            </w:r>
            <w:r w:rsidRPr="00B1072F">
              <w:rPr>
                <w:rFonts w:cs="Arial"/>
                <w:i/>
                <w:sz w:val="20"/>
              </w:rPr>
              <w:br/>
              <w:t xml:space="preserve">Component / </w:t>
            </w:r>
            <w:proofErr w:type="spellStart"/>
            <w:r w:rsidRPr="00B1072F">
              <w:rPr>
                <w:rFonts w:cs="Arial"/>
                <w:i/>
                <w:sz w:val="20"/>
              </w:rPr>
              <w:t>parameter</w:t>
            </w:r>
            <w:proofErr w:type="spellEnd"/>
            <w:r w:rsidRPr="00B1072F">
              <w:rPr>
                <w:rFonts w:cs="Arial"/>
                <w:i/>
                <w:sz w:val="20"/>
              </w:rPr>
              <w:t xml:space="preserve"> / </w:t>
            </w:r>
            <w:proofErr w:type="spellStart"/>
            <w:r w:rsidRPr="00B1072F">
              <w:rPr>
                <w:rFonts w:cs="Arial"/>
                <w:i/>
                <w:sz w:val="20"/>
              </w:rPr>
              <w:t>characteristic</w:t>
            </w:r>
            <w:proofErr w:type="spellEnd"/>
            <w:r w:rsidRPr="00B1072F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B1072F">
              <w:rPr>
                <w:rFonts w:cs="Arial"/>
                <w:i/>
                <w:sz w:val="20"/>
              </w:rPr>
              <w:t>tested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0442" w14:textId="71219375" w:rsidR="00673743" w:rsidRPr="00B1072F" w:rsidRDefault="00673743" w:rsidP="00812775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 w:rsidRPr="00B1072F">
              <w:rPr>
                <w:rFonts w:cs="Arial"/>
                <w:b/>
                <w:sz w:val="20"/>
                <w:lang w:val="en-GB"/>
              </w:rPr>
              <w:t>Testausmenetelmä</w:t>
            </w:r>
            <w:proofErr w:type="spellEnd"/>
            <w:r w:rsidR="00B1072F" w:rsidRPr="00B1072F">
              <w:rPr>
                <w:rFonts w:cs="Arial"/>
                <w:b/>
                <w:sz w:val="20"/>
                <w:lang w:val="en-GB"/>
              </w:rPr>
              <w:t xml:space="preserve"> / </w:t>
            </w:r>
            <w:proofErr w:type="spellStart"/>
            <w:r w:rsidR="00B1072F" w:rsidRPr="00B1072F">
              <w:rPr>
                <w:rFonts w:cs="Arial"/>
                <w:b/>
                <w:sz w:val="20"/>
                <w:lang w:val="en-GB"/>
              </w:rPr>
              <w:t>standardi</w:t>
            </w:r>
            <w:proofErr w:type="spellEnd"/>
            <w:r w:rsidR="00B1072F" w:rsidRPr="00B1072F">
              <w:rPr>
                <w:rFonts w:cs="Arial"/>
                <w:b/>
                <w:sz w:val="20"/>
                <w:lang w:val="en-GB"/>
              </w:rPr>
              <w:t xml:space="preserve"> / </w:t>
            </w:r>
            <w:proofErr w:type="spellStart"/>
            <w:r w:rsidR="00B1072F" w:rsidRPr="00B1072F">
              <w:rPr>
                <w:rFonts w:cs="Arial"/>
                <w:b/>
                <w:sz w:val="20"/>
                <w:lang w:val="en-GB"/>
              </w:rPr>
              <w:t>tekniikka</w:t>
            </w:r>
            <w:proofErr w:type="spellEnd"/>
            <w:r w:rsidRPr="00B1072F">
              <w:rPr>
                <w:rFonts w:cs="Arial"/>
                <w:sz w:val="20"/>
                <w:lang w:val="en-GB"/>
              </w:rPr>
              <w:br/>
            </w:r>
            <w:r w:rsidRPr="00B1072F">
              <w:rPr>
                <w:rFonts w:cs="Arial"/>
                <w:i/>
                <w:sz w:val="20"/>
                <w:lang w:val="en-GB"/>
              </w:rPr>
              <w:t>Test method</w:t>
            </w:r>
            <w:r w:rsidR="00B1072F" w:rsidRPr="00B1072F">
              <w:rPr>
                <w:rFonts w:cs="Arial"/>
                <w:i/>
                <w:sz w:val="20"/>
                <w:lang w:val="en-GB"/>
              </w:rPr>
              <w:t xml:space="preserve"> / standard / techniqu</w:t>
            </w:r>
            <w:r w:rsidR="00B1072F">
              <w:rPr>
                <w:rFonts w:cs="Arial"/>
                <w:i/>
                <w:sz w:val="20"/>
                <w:lang w:val="en-GB"/>
              </w:rPr>
              <w:t>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E5B6" w14:textId="2B235C4E" w:rsidR="00673743" w:rsidRPr="00B1072F" w:rsidRDefault="00673743" w:rsidP="00812775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proofErr w:type="spellStart"/>
            <w:r>
              <w:rPr>
                <w:rFonts w:cs="Arial"/>
                <w:b/>
                <w:sz w:val="20"/>
                <w:lang w:val="en-GB"/>
              </w:rPr>
              <w:t>Perustelu</w:t>
            </w:r>
            <w:proofErr w:type="spellEnd"/>
            <w:r>
              <w:rPr>
                <w:rFonts w:cs="Arial"/>
                <w:b/>
                <w:sz w:val="20"/>
                <w:lang w:val="en-GB"/>
              </w:rPr>
              <w:t xml:space="preserve"> </w:t>
            </w:r>
            <w:proofErr w:type="spellStart"/>
            <w:r w:rsidR="00B1072F">
              <w:rPr>
                <w:rFonts w:cs="Arial"/>
                <w:b/>
                <w:sz w:val="20"/>
                <w:lang w:val="en-GB"/>
              </w:rPr>
              <w:t>matriisille</w:t>
            </w:r>
            <w:proofErr w:type="spellEnd"/>
            <w:r w:rsidR="00B1072F">
              <w:rPr>
                <w:rFonts w:cs="Arial"/>
                <w:b/>
                <w:sz w:val="20"/>
                <w:lang w:val="en-GB"/>
              </w:rPr>
              <w:br/>
            </w:r>
            <w:r w:rsidR="00B1072F" w:rsidRPr="00B1072F">
              <w:rPr>
                <w:rFonts w:cs="Arial"/>
                <w:i/>
                <w:sz w:val="20"/>
                <w:lang w:val="en-GB"/>
              </w:rPr>
              <w:t>Justification for the matrix</w:t>
            </w:r>
          </w:p>
        </w:tc>
      </w:tr>
      <w:tr w:rsidR="00673743" w:rsidRPr="00C45A6B" w14:paraId="3612214A" w14:textId="1D893DC7" w:rsidTr="00DC32E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32D0" w14:textId="0698F92D" w:rsidR="00673743" w:rsidRPr="00B35CF5" w:rsidRDefault="00673743" w:rsidP="00812775">
            <w:pPr>
              <w:spacing w:before="20" w:after="20"/>
              <w:rPr>
                <w:b/>
                <w:bCs/>
                <w:sz w:val="20"/>
              </w:rPr>
            </w:pPr>
            <w:r w:rsidRPr="00B35CF5">
              <w:rPr>
                <w:b/>
                <w:bCs/>
                <w:sz w:val="20"/>
              </w:rPr>
              <w:t>Esimerkki</w:t>
            </w:r>
          </w:p>
          <w:p w14:paraId="02CD2F1B" w14:textId="70944F5B" w:rsidR="00673743" w:rsidRPr="00B35CF5" w:rsidRDefault="00B35CF5" w:rsidP="00812775">
            <w:pPr>
              <w:spacing w:before="20" w:after="20"/>
              <w:rPr>
                <w:rFonts w:cs="Arial"/>
                <w:sz w:val="20"/>
              </w:rPr>
            </w:pPr>
            <w:r w:rsidRPr="00B35CF5">
              <w:rPr>
                <w:sz w:val="20"/>
              </w:rPr>
              <w:t>Ympäristötestaus, Kemia, ICP-menetelmät, Mukautuva pätevyysalue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D49C" w14:textId="1B702558" w:rsidR="00673743" w:rsidRPr="00F71A83" w:rsidRDefault="00F71A83" w:rsidP="00812775">
            <w:pPr>
              <w:spacing w:before="20" w:after="20"/>
              <w:rPr>
                <w:b/>
                <w:bCs/>
                <w:sz w:val="20"/>
                <w:u w:val="single"/>
              </w:rPr>
            </w:pPr>
            <w:r w:rsidRPr="00F71A83">
              <w:rPr>
                <w:b/>
                <w:bCs/>
                <w:sz w:val="20"/>
                <w:u w:val="single"/>
              </w:rPr>
              <w:t>Nykyinen matriisi</w:t>
            </w:r>
          </w:p>
          <w:p w14:paraId="6977D5B5" w14:textId="2FEA9EAE" w:rsidR="00673743" w:rsidRDefault="00B35CF5" w:rsidP="00812775">
            <w:pPr>
              <w:spacing w:before="20" w:after="20"/>
              <w:rPr>
                <w:sz w:val="20"/>
              </w:rPr>
            </w:pPr>
            <w:r w:rsidRPr="00B35CF5">
              <w:rPr>
                <w:sz w:val="20"/>
              </w:rPr>
              <w:t>Ympäristönäytteet, jäte, liete, sedimentti, maa ja biologinen materiaali, lannoitevalmisteet ja orgaaniset maanparannusaineet</w:t>
            </w:r>
            <w:r w:rsidR="00845F5F">
              <w:rPr>
                <w:sz w:val="20"/>
              </w:rPr>
              <w:t xml:space="preserve"> </w:t>
            </w:r>
          </w:p>
          <w:p w14:paraId="3D0D4AA1" w14:textId="41F4E4B8" w:rsidR="00F71A83" w:rsidRDefault="00F71A83" w:rsidP="00812775">
            <w:pPr>
              <w:spacing w:before="20" w:after="20"/>
              <w:rPr>
                <w:sz w:val="20"/>
              </w:rPr>
            </w:pPr>
          </w:p>
          <w:p w14:paraId="3584A54C" w14:textId="2699C55B" w:rsidR="00845F5F" w:rsidRPr="00F71A83" w:rsidRDefault="00F71A83" w:rsidP="00812775">
            <w:pPr>
              <w:spacing w:before="20" w:after="20"/>
              <w:rPr>
                <w:b/>
                <w:bCs/>
                <w:sz w:val="20"/>
                <w:u w:val="single"/>
              </w:rPr>
            </w:pPr>
            <w:r w:rsidRPr="00F71A83">
              <w:rPr>
                <w:b/>
                <w:bCs/>
                <w:sz w:val="20"/>
                <w:u w:val="single"/>
              </w:rPr>
              <w:t>Ehdotettu matriisi</w:t>
            </w:r>
          </w:p>
          <w:p w14:paraId="178C7F00" w14:textId="35F0EC34" w:rsidR="00845F5F" w:rsidRPr="002466D9" w:rsidRDefault="00845F5F" w:rsidP="00812775">
            <w:pPr>
              <w:spacing w:before="20" w:after="20"/>
              <w:rPr>
                <w:i/>
                <w:iCs/>
                <w:sz w:val="20"/>
              </w:rPr>
            </w:pPr>
            <w:r w:rsidRPr="002466D9">
              <w:rPr>
                <w:i/>
                <w:iCs/>
                <w:sz w:val="20"/>
              </w:rPr>
              <w:t>FLX*</w:t>
            </w:r>
          </w:p>
          <w:p w14:paraId="76A25BEE" w14:textId="50BB770E" w:rsidR="00845F5F" w:rsidRDefault="00845F5F" w:rsidP="0081277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Kiinteä ympäristönäyte, jätemateriaali, biologinen materiaali ja lannoitevalmisteet</w:t>
            </w:r>
          </w:p>
          <w:p w14:paraId="42D324EF" w14:textId="393CBE4A" w:rsidR="00845F5F" w:rsidRDefault="00845F5F" w:rsidP="00812775">
            <w:pPr>
              <w:spacing w:before="20" w:after="20"/>
              <w:rPr>
                <w:sz w:val="20"/>
              </w:rPr>
            </w:pPr>
          </w:p>
          <w:p w14:paraId="6A5CF213" w14:textId="1DC92D11" w:rsidR="00845F5F" w:rsidRPr="002466D9" w:rsidRDefault="00845F5F" w:rsidP="00812775">
            <w:pPr>
              <w:spacing w:before="20" w:after="20"/>
              <w:rPr>
                <w:i/>
                <w:iCs/>
                <w:sz w:val="20"/>
              </w:rPr>
            </w:pPr>
            <w:r w:rsidRPr="002466D9">
              <w:rPr>
                <w:i/>
                <w:iCs/>
                <w:sz w:val="20"/>
              </w:rPr>
              <w:t>Yksilöity pätevyysalue</w:t>
            </w:r>
          </w:p>
          <w:p w14:paraId="2CAD2830" w14:textId="4BCCA9E2" w:rsidR="00217B81" w:rsidRPr="00B35CF5" w:rsidRDefault="00845F5F" w:rsidP="00845F5F">
            <w:pPr>
              <w:spacing w:before="20" w:after="20"/>
              <w:rPr>
                <w:rFonts w:cs="Arial"/>
                <w:sz w:val="20"/>
              </w:rPr>
            </w:pPr>
            <w:r>
              <w:rPr>
                <w:sz w:val="20"/>
              </w:rPr>
              <w:t>Liete, sedimentti, maanäyte ja orgaaniset maanparannusaineet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76CF" w14:textId="77777777" w:rsidR="00673743" w:rsidRPr="00B35CF5" w:rsidRDefault="00673743" w:rsidP="00812775">
            <w:pPr>
              <w:spacing w:before="20" w:after="20"/>
              <w:rPr>
                <w:rFonts w:cs="Arial"/>
                <w:i/>
                <w:sz w:val="20"/>
              </w:rPr>
            </w:pPr>
          </w:p>
          <w:p w14:paraId="49519DFE" w14:textId="77777777" w:rsidR="00B35CF5" w:rsidRPr="00B35CF5" w:rsidRDefault="00B35CF5" w:rsidP="00812775">
            <w:pPr>
              <w:spacing w:before="20" w:after="20"/>
              <w:rPr>
                <w:sz w:val="20"/>
              </w:rPr>
            </w:pPr>
            <w:r w:rsidRPr="00B35CF5">
              <w:rPr>
                <w:sz w:val="20"/>
              </w:rPr>
              <w:t xml:space="preserve">FLX* </w:t>
            </w:r>
          </w:p>
          <w:p w14:paraId="29398D9C" w14:textId="12AE71D4" w:rsidR="00673743" w:rsidRPr="00B35CF5" w:rsidRDefault="00B35CF5" w:rsidP="00812775">
            <w:pPr>
              <w:spacing w:before="20" w:after="20"/>
              <w:rPr>
                <w:rFonts w:cs="Arial"/>
                <w:i/>
                <w:sz w:val="20"/>
              </w:rPr>
            </w:pPr>
            <w:r w:rsidRPr="00B35CF5">
              <w:rPr>
                <w:sz w:val="20"/>
              </w:rPr>
              <w:t>Alkuaineet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6C2C" w14:textId="77777777" w:rsidR="00673743" w:rsidRPr="00B35CF5" w:rsidRDefault="00673743" w:rsidP="00812775">
            <w:pPr>
              <w:spacing w:before="20" w:after="20"/>
              <w:rPr>
                <w:sz w:val="20"/>
                <w:lang w:val="en-GB"/>
              </w:rPr>
            </w:pPr>
          </w:p>
          <w:p w14:paraId="129DC2E5" w14:textId="77777777" w:rsidR="00B35CF5" w:rsidRPr="00B35CF5" w:rsidRDefault="00B35CF5" w:rsidP="00812775">
            <w:pPr>
              <w:spacing w:before="20" w:after="20"/>
              <w:rPr>
                <w:sz w:val="20"/>
              </w:rPr>
            </w:pPr>
            <w:r w:rsidRPr="00B35CF5">
              <w:rPr>
                <w:sz w:val="20"/>
              </w:rPr>
              <w:t xml:space="preserve">SFS-EN ISO 11885:2009 ICP-OES </w:t>
            </w:r>
          </w:p>
          <w:p w14:paraId="493FEAD9" w14:textId="77777777" w:rsidR="00B35CF5" w:rsidRDefault="00B35CF5" w:rsidP="00812775">
            <w:pPr>
              <w:spacing w:before="20" w:after="20"/>
              <w:rPr>
                <w:sz w:val="20"/>
              </w:rPr>
            </w:pPr>
            <w:r w:rsidRPr="00B35CF5">
              <w:rPr>
                <w:sz w:val="20"/>
              </w:rPr>
              <w:t xml:space="preserve">SFS-EN ISO 17294- 1:2006 </w:t>
            </w:r>
          </w:p>
          <w:p w14:paraId="5F896C71" w14:textId="2BBB3DD5" w:rsidR="00673743" w:rsidRPr="00B35CF5" w:rsidRDefault="00B35CF5" w:rsidP="00812775">
            <w:pPr>
              <w:spacing w:before="20" w:after="20"/>
              <w:rPr>
                <w:rFonts w:cs="Arial"/>
                <w:sz w:val="20"/>
                <w:lang w:val="en-GB"/>
              </w:rPr>
            </w:pPr>
            <w:r w:rsidRPr="00B35CF5">
              <w:rPr>
                <w:sz w:val="20"/>
              </w:rPr>
              <w:t>SFS-EN ISO 17294- 2:2016 ICP-MS</w:t>
            </w:r>
            <w:r w:rsidRPr="00B35CF5">
              <w:rPr>
                <w:rFonts w:cs="Arial"/>
                <w:sz w:val="20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59E6" w14:textId="77777777" w:rsidR="00B35CF5" w:rsidRPr="00B35CF5" w:rsidRDefault="00B35CF5" w:rsidP="00812775">
            <w:pPr>
              <w:spacing w:before="20" w:after="20"/>
              <w:rPr>
                <w:i/>
                <w:iCs/>
                <w:sz w:val="20"/>
              </w:rPr>
            </w:pPr>
          </w:p>
          <w:p w14:paraId="47AC23E9" w14:textId="6CB2BF51" w:rsidR="00673743" w:rsidRPr="00B35CF5" w:rsidRDefault="00CC3D3B" w:rsidP="00812775">
            <w:pPr>
              <w:spacing w:before="20" w:after="20"/>
              <w:rPr>
                <w:i/>
                <w:iCs/>
                <w:sz w:val="20"/>
              </w:rPr>
            </w:pPr>
            <w:r w:rsidRPr="00B35CF5">
              <w:rPr>
                <w:i/>
                <w:iCs/>
                <w:sz w:val="20"/>
              </w:rPr>
              <w:t>Asiakastarpeet, laadunvarmistus ja kokemus analytiikasta</w:t>
            </w:r>
          </w:p>
          <w:p w14:paraId="13F6FC29" w14:textId="65BCDB57" w:rsidR="00F10B60" w:rsidRPr="00B35CF5" w:rsidRDefault="00F10B60" w:rsidP="00812775">
            <w:pPr>
              <w:spacing w:before="20" w:after="20"/>
              <w:rPr>
                <w:i/>
                <w:iCs/>
                <w:sz w:val="20"/>
              </w:rPr>
            </w:pPr>
            <w:r w:rsidRPr="00B35CF5">
              <w:rPr>
                <w:i/>
                <w:iCs/>
                <w:sz w:val="20"/>
              </w:rPr>
              <w:t xml:space="preserve">Esim. </w:t>
            </w:r>
            <w:r w:rsidR="00F71A83">
              <w:rPr>
                <w:i/>
                <w:iCs/>
                <w:sz w:val="20"/>
              </w:rPr>
              <w:t>A</w:t>
            </w:r>
            <w:r w:rsidR="00F71A83" w:rsidRPr="00B35CF5">
              <w:rPr>
                <w:i/>
                <w:iCs/>
                <w:sz w:val="20"/>
              </w:rPr>
              <w:t>siakkaina viranomaiset ja näytteinä mm</w:t>
            </w:r>
            <w:r w:rsidR="00F71A83">
              <w:rPr>
                <w:i/>
                <w:iCs/>
                <w:sz w:val="20"/>
              </w:rPr>
              <w:t xml:space="preserve"> j</w:t>
            </w:r>
            <w:r w:rsidR="00845F5F">
              <w:rPr>
                <w:i/>
                <w:iCs/>
                <w:sz w:val="20"/>
              </w:rPr>
              <w:t>ätemateriaali</w:t>
            </w:r>
            <w:r w:rsidR="00F71A83">
              <w:rPr>
                <w:i/>
                <w:iCs/>
                <w:sz w:val="20"/>
              </w:rPr>
              <w:t xml:space="preserve"> </w:t>
            </w:r>
            <w:r w:rsidR="00B57C16">
              <w:rPr>
                <w:i/>
                <w:iCs/>
                <w:sz w:val="20"/>
              </w:rPr>
              <w:t xml:space="preserve">kuten </w:t>
            </w:r>
            <w:r w:rsidR="00F71A83">
              <w:rPr>
                <w:i/>
                <w:iCs/>
                <w:sz w:val="20"/>
              </w:rPr>
              <w:t>tiilimurskejäte</w:t>
            </w:r>
            <w:r w:rsidR="00B57C16">
              <w:rPr>
                <w:i/>
                <w:iCs/>
                <w:sz w:val="20"/>
              </w:rPr>
              <w:t xml:space="preserve"> ja </w:t>
            </w:r>
            <w:r w:rsidR="00F71A83">
              <w:rPr>
                <w:i/>
                <w:iCs/>
                <w:sz w:val="20"/>
              </w:rPr>
              <w:t>tuhka</w:t>
            </w:r>
            <w:r w:rsidR="00B57C16">
              <w:rPr>
                <w:i/>
                <w:iCs/>
                <w:sz w:val="20"/>
              </w:rPr>
              <w:t xml:space="preserve"> sekä</w:t>
            </w:r>
            <w:r w:rsidR="00845F5F">
              <w:rPr>
                <w:i/>
                <w:iCs/>
                <w:sz w:val="20"/>
              </w:rPr>
              <w:t xml:space="preserve"> maanäyte</w:t>
            </w:r>
            <w:r w:rsidR="00F71A83">
              <w:rPr>
                <w:i/>
                <w:iCs/>
                <w:sz w:val="20"/>
              </w:rPr>
              <w:t xml:space="preserve"> </w:t>
            </w:r>
            <w:r w:rsidR="00B57C16">
              <w:rPr>
                <w:i/>
                <w:iCs/>
                <w:sz w:val="20"/>
              </w:rPr>
              <w:t xml:space="preserve">kuten </w:t>
            </w:r>
            <w:r w:rsidR="00F71A83">
              <w:rPr>
                <w:i/>
                <w:iCs/>
                <w:sz w:val="20"/>
              </w:rPr>
              <w:t>pilaantunut ma</w:t>
            </w:r>
            <w:r w:rsidR="00B57C16">
              <w:rPr>
                <w:i/>
                <w:iCs/>
                <w:sz w:val="20"/>
              </w:rPr>
              <w:t xml:space="preserve"> ja </w:t>
            </w:r>
            <w:r w:rsidR="00F71A83">
              <w:rPr>
                <w:i/>
                <w:iCs/>
                <w:sz w:val="20"/>
              </w:rPr>
              <w:t>/maa-aines</w:t>
            </w:r>
            <w:r w:rsidRPr="00B35CF5">
              <w:rPr>
                <w:i/>
                <w:iCs/>
                <w:sz w:val="20"/>
              </w:rPr>
              <w:t>. Analyysejä</w:t>
            </w:r>
            <w:r w:rsidR="00B57C16">
              <w:rPr>
                <w:i/>
                <w:iCs/>
                <w:sz w:val="20"/>
              </w:rPr>
              <w:t xml:space="preserve"> on</w:t>
            </w:r>
            <w:r w:rsidRPr="00B35CF5">
              <w:rPr>
                <w:i/>
                <w:iCs/>
                <w:sz w:val="20"/>
              </w:rPr>
              <w:t xml:space="preserve"> tehty kyseis</w:t>
            </w:r>
            <w:r w:rsidR="00845F5F">
              <w:rPr>
                <w:i/>
                <w:iCs/>
                <w:sz w:val="20"/>
              </w:rPr>
              <w:t>i</w:t>
            </w:r>
            <w:r w:rsidRPr="00B35CF5">
              <w:rPr>
                <w:i/>
                <w:iCs/>
                <w:sz w:val="20"/>
              </w:rPr>
              <w:t>stä</w:t>
            </w:r>
            <w:r w:rsidR="00B35CF5" w:rsidRPr="00B35CF5">
              <w:rPr>
                <w:i/>
                <w:iCs/>
                <w:sz w:val="20"/>
              </w:rPr>
              <w:t xml:space="preserve"> matriiseista</w:t>
            </w:r>
            <w:r w:rsidRPr="00B35CF5">
              <w:rPr>
                <w:i/>
                <w:iCs/>
                <w:sz w:val="20"/>
              </w:rPr>
              <w:t xml:space="preserve"> yli 10 vuotta</w:t>
            </w:r>
            <w:r w:rsidR="00B57C16">
              <w:rPr>
                <w:i/>
                <w:iCs/>
                <w:sz w:val="20"/>
              </w:rPr>
              <w:t>,</w:t>
            </w:r>
            <w:r w:rsidR="002466D9">
              <w:rPr>
                <w:i/>
                <w:iCs/>
                <w:sz w:val="20"/>
              </w:rPr>
              <w:t xml:space="preserve"> ja käytössä </w:t>
            </w:r>
            <w:r w:rsidR="00B57C16">
              <w:rPr>
                <w:i/>
                <w:iCs/>
                <w:sz w:val="20"/>
              </w:rPr>
              <w:t xml:space="preserve">on </w:t>
            </w:r>
            <w:r w:rsidR="002466D9">
              <w:rPr>
                <w:i/>
                <w:iCs/>
                <w:sz w:val="20"/>
              </w:rPr>
              <w:t>mukautuva pätevyysalue</w:t>
            </w:r>
            <w:r w:rsidRPr="00B35CF5">
              <w:rPr>
                <w:i/>
                <w:iCs/>
                <w:sz w:val="20"/>
              </w:rPr>
              <w:t xml:space="preserve">. Ulkoinen laadunvarmistus kattaa </w:t>
            </w:r>
            <w:r w:rsidR="00B35CF5" w:rsidRPr="00B35CF5">
              <w:rPr>
                <w:i/>
                <w:iCs/>
                <w:sz w:val="20"/>
              </w:rPr>
              <w:t xml:space="preserve">edellä esitetyt matriisit ja </w:t>
            </w:r>
            <w:r w:rsidRPr="00B35CF5">
              <w:rPr>
                <w:i/>
                <w:iCs/>
                <w:sz w:val="20"/>
              </w:rPr>
              <w:t xml:space="preserve">laadunvarmistus osoittaa tulosten oikeellisuutta. </w:t>
            </w:r>
          </w:p>
          <w:p w14:paraId="3513B9C9" w14:textId="22AFA726" w:rsidR="00F10B60" w:rsidRPr="00B35CF5" w:rsidRDefault="00F10B60" w:rsidP="00812775">
            <w:pPr>
              <w:spacing w:before="20" w:after="20"/>
              <w:rPr>
                <w:i/>
                <w:iCs/>
                <w:sz w:val="20"/>
              </w:rPr>
            </w:pPr>
          </w:p>
        </w:tc>
      </w:tr>
      <w:tr w:rsidR="00B57C16" w:rsidRPr="00C45A6B" w14:paraId="0E01D97F" w14:textId="6D4A9B41" w:rsidTr="00DC32EC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dotted" w:sz="4" w:space="0" w:color="auto"/>
            </w:tcBorders>
            <w:shd w:val="pct15" w:color="auto" w:fill="auto"/>
          </w:tcPr>
          <w:p w14:paraId="7093DF7C" w14:textId="5161294C" w:rsidR="00B57C16" w:rsidRPr="00673743" w:rsidRDefault="00B57C16" w:rsidP="00CF2D7B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BFBFBF" w:themeColor="background1" w:themeShade="BF"/>
            </w:tcBorders>
            <w:shd w:val="pct15" w:color="auto" w:fill="auto"/>
          </w:tcPr>
          <w:p w14:paraId="448979C2" w14:textId="77777777" w:rsidR="00B57C16" w:rsidRPr="00DC32EC" w:rsidRDefault="00B57C16" w:rsidP="0081277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73F17C73" w14:textId="5CE0DD3B" w:rsidR="00B57C16" w:rsidRPr="00DC32EC" w:rsidRDefault="00B57C16" w:rsidP="0081277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4030E8" w14:textId="40045A95" w:rsidR="00B57C16" w:rsidRPr="00673743" w:rsidRDefault="00B57C16" w:rsidP="0081277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A0E1C3" w14:textId="6EE41B9D" w:rsidR="00B57C16" w:rsidRPr="00673743" w:rsidRDefault="00B57C16" w:rsidP="0081277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32EBC5" w14:textId="560DEA58" w:rsidR="00B57C16" w:rsidRPr="00673743" w:rsidRDefault="00B57C16" w:rsidP="0081277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B57C16" w:rsidRPr="00C45A6B" w14:paraId="768C36D1" w14:textId="77777777" w:rsidTr="00DC32EC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auto"/>
            </w:tcBorders>
            <w:shd w:val="pct15" w:color="auto" w:fill="auto"/>
          </w:tcPr>
          <w:p w14:paraId="4A3CB580" w14:textId="77777777" w:rsidR="00B57C16" w:rsidRPr="00673743" w:rsidRDefault="00B57C16" w:rsidP="00CF2D7B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536C9C" w14:textId="77777777" w:rsidR="00B57C16" w:rsidRPr="00DC32EC" w:rsidRDefault="00B57C16" w:rsidP="0081277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160BDC73" w14:textId="6910D1F4" w:rsidR="00B57C16" w:rsidRPr="00DC32EC" w:rsidRDefault="00B57C16" w:rsidP="0081277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14DF4C" w14:textId="77777777" w:rsidR="00B57C16" w:rsidRPr="00673743" w:rsidRDefault="00B57C16" w:rsidP="0081277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C7574E" w14:textId="77777777" w:rsidR="00B57C16" w:rsidRPr="00673743" w:rsidRDefault="00B57C16" w:rsidP="0081277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96D0601" w14:textId="77777777" w:rsidR="00B57C16" w:rsidRPr="00673743" w:rsidRDefault="00B57C16" w:rsidP="0081277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0C281DB5" w14:textId="568BD8C7" w:rsidTr="00BA262B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01A6F0" w14:textId="07722D68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804A5B4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726E422A" w14:textId="161B1809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AED4491" w14:textId="5C690FB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B6C132A" w14:textId="446E741B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E083FEE" w14:textId="177A2873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0F4025D1" w14:textId="77777777" w:rsidTr="00BA262B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0B2593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555AC2E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0EAD6DBE" w14:textId="77777777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57D6BC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D5B36C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3514139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0F2EEF2B" w14:textId="2D896E0C" w:rsidTr="0067010A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086E5C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D2EEFA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307EB5CF" w14:textId="059B1E1D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8119FBE" w14:textId="7ABB7C43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29F1D3" w14:textId="458E2F5A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C4F7B02" w14:textId="458CCC80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7EB45B26" w14:textId="77777777" w:rsidTr="0067010A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F3EE64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926BB6B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280D2714" w14:textId="77777777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A0FF50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A6F59C3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D33C11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6686B09B" w14:textId="602EBB7D" w:rsidTr="006874F0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99EAFD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67F732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29D89F63" w14:textId="56589B72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676AA2" w14:textId="017DE8CC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72C89A" w14:textId="46BAA5F8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BDB9A5A" w14:textId="2ADEF71C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14A4E0BA" w14:textId="77777777" w:rsidTr="006874F0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6E051FC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6831A5A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76B617DF" w14:textId="77777777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2BEB25C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CD4013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1FEBC5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3B34A3F6" w14:textId="32BD56C6" w:rsidTr="00CA2A5C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8322377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0D448B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1687816C" w14:textId="7FA82CB1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77CC301" w14:textId="5304F141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51F519" w14:textId="43B006E2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B6A8F2" w14:textId="20504D3E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077EB260" w14:textId="77777777" w:rsidTr="00CA2A5C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F48EF79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A0B85B3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0C17E62D" w14:textId="77777777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E6116F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43794F0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35964D9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2C4D33D8" w14:textId="0E7C1C8A" w:rsidTr="00BD45BA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D82F313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17E286B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53B41085" w14:textId="00E427DE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EA9875" w14:textId="1757083F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BE787AF" w14:textId="0C904FEE" w:rsidR="00DC32EC" w:rsidRPr="00C24020" w:rsidRDefault="00DC32EC" w:rsidP="00DC32EC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5F9EB1" w14:textId="71C77995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4A12F51B" w14:textId="77777777" w:rsidTr="00BD45BA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EA2F232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E15893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4C325A34" w14:textId="77777777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2BB686A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A17716" w14:textId="77777777" w:rsidR="00DC32EC" w:rsidRPr="00C24020" w:rsidRDefault="00DC32EC" w:rsidP="00DC32EC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6252E6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02028BC1" w14:textId="5157CDDB" w:rsidTr="0071618F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CAB545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AFBE14D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0398DCB4" w14:textId="0FE85E43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57A78E" w14:textId="4B58274C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C3B4F9" w14:textId="0757B8C6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81376E" w14:textId="4BDA0DFE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7CDC7D01" w14:textId="77777777" w:rsidTr="0071618F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3ED2866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BFF1D70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2C33AFD7" w14:textId="77777777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ED9C54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7931876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11E2776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3EBD9AFB" w14:textId="68384DE0" w:rsidTr="00A6092C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6B80FAE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73CF0BB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4E3E5244" w14:textId="29856F67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7E6D331" w14:textId="718F8244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D40EC7E" w14:textId="7FD03508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107F30" w14:textId="6074E709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081C8C27" w14:textId="77777777" w:rsidTr="00A6092C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F8C6E0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7EBFEC4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62F23300" w14:textId="77777777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9B669D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4BC4B48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A0F67B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437D3090" w14:textId="3AEC3518" w:rsidTr="007337AC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AEF56BE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1DAD36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1ADF7C69" w14:textId="56487830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AB48344" w14:textId="12AEC85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1C873E" w14:textId="131E7658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BDBFB3" w14:textId="7F0F9044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6F30A107" w14:textId="77777777" w:rsidTr="007337AC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67B089F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8AAE6F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29069C0C" w14:textId="77777777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D9D3B7E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4004763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9BF691E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1BA3489C" w14:textId="146FF1AC" w:rsidTr="007C36D7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BCD264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8E80827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4AE00425" w14:textId="7170CEEF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0BD3AA" w14:textId="29E280B8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C3DA87" w14:textId="331AE57B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5971D71" w14:textId="3537A753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7E4A34C9" w14:textId="77777777" w:rsidTr="007C36D7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3830B7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88D845B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58B1C887" w14:textId="77777777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766BA2F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B01806D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3A8D042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6C5E8F14" w14:textId="3151363E" w:rsidTr="009160A8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253ACC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B4AA1F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494D91CE" w14:textId="28F85EF8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DF62AE" w14:textId="71321263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7D974B0" w14:textId="449A5EC2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9AB939" w14:textId="0FBF9A9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DC32EC" w:rsidRPr="00C45A6B" w14:paraId="4DDF4D0B" w14:textId="77777777" w:rsidTr="009160A8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C083395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EF224F" w14:textId="77777777" w:rsidR="00DC32EC" w:rsidRPr="00DC32EC" w:rsidRDefault="00DC32EC" w:rsidP="00DC32EC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01AFAB88" w14:textId="77777777" w:rsidR="00DC32EC" w:rsidRPr="00DC32EC" w:rsidRDefault="00DC32EC" w:rsidP="00DC32EC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B54300F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7C49D5E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CD621E6" w14:textId="77777777" w:rsidR="00DC32EC" w:rsidRPr="00673743" w:rsidRDefault="00DC32EC" w:rsidP="00DC32EC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506E35" w:rsidRPr="00C45A6B" w14:paraId="00BD97AB" w14:textId="77777777" w:rsidTr="00714AA3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5F98328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9884A3B" w14:textId="77777777" w:rsidR="00506E35" w:rsidRPr="00DC32EC" w:rsidRDefault="00506E35" w:rsidP="00506E3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4029591E" w14:textId="3DEAF91A" w:rsidR="00506E35" w:rsidRPr="00506E35" w:rsidRDefault="00506E35" w:rsidP="00506E3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D4CA799" w14:textId="2F1B1B16" w:rsidR="00506E35" w:rsidRPr="00BE5796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C647F0" w14:textId="12890F42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1C2943B" w14:textId="5B602570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506E35" w:rsidRPr="00C45A6B" w14:paraId="511476F3" w14:textId="77777777" w:rsidTr="00714AA3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4173B8B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949871" w14:textId="77777777" w:rsidR="00506E35" w:rsidRPr="00DC32EC" w:rsidRDefault="00506E35" w:rsidP="00506E3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6A542952" w14:textId="77777777" w:rsidR="00506E35" w:rsidRPr="00506E35" w:rsidRDefault="00506E35" w:rsidP="00506E3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C22939" w14:textId="77777777" w:rsidR="00506E35" w:rsidRPr="00BE5796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B441E7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511EB8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506E35" w:rsidRPr="00C45A6B" w14:paraId="4FC9B973" w14:textId="77777777" w:rsidTr="00640202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EB5245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44EC54" w14:textId="77777777" w:rsidR="00506E35" w:rsidRPr="00DC32EC" w:rsidRDefault="00506E35" w:rsidP="00506E3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68BFDC1C" w14:textId="1E974778" w:rsidR="00506E35" w:rsidRPr="00506E35" w:rsidRDefault="00506E35" w:rsidP="00506E3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36BFD1C" w14:textId="44D7C569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D9D3F9" w14:textId="4BA89CE1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A59ECB" w14:textId="7A6339AD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506E35" w:rsidRPr="00C45A6B" w14:paraId="70CE5491" w14:textId="77777777" w:rsidTr="00640202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664699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22B40F6" w14:textId="77777777" w:rsidR="00506E35" w:rsidRPr="00DC32EC" w:rsidRDefault="00506E35" w:rsidP="00506E3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2AAF5AE3" w14:textId="77777777" w:rsidR="00506E35" w:rsidRPr="00506E35" w:rsidRDefault="00506E35" w:rsidP="00506E3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3E8152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CF3EBE0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4ACB5FD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506E35" w:rsidRPr="00C45A6B" w14:paraId="1D5E5DE3" w14:textId="77777777" w:rsidTr="002C5954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06DC1C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ABD761" w14:textId="77777777" w:rsidR="00506E35" w:rsidRPr="00DC32EC" w:rsidRDefault="00506E35" w:rsidP="00506E3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0736D5D9" w14:textId="3B032D3C" w:rsidR="00506E35" w:rsidRPr="00506E35" w:rsidRDefault="00506E35" w:rsidP="00506E3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B697BC" w14:textId="7B926A41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0E7E016" w14:textId="34C4C3A5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8C8F33" w14:textId="2C9D975E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506E35" w:rsidRPr="00C45A6B" w14:paraId="0A28720D" w14:textId="77777777" w:rsidTr="002C5954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349593B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D726175" w14:textId="77777777" w:rsidR="00506E35" w:rsidRPr="00DC32EC" w:rsidRDefault="00506E35" w:rsidP="00506E3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1FF0ED53" w14:textId="77777777" w:rsidR="00506E35" w:rsidRPr="00506E35" w:rsidRDefault="00506E35" w:rsidP="00506E3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CD482A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566A3E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36B772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506E35" w:rsidRPr="00C45A6B" w14:paraId="5369AEDA" w14:textId="77777777" w:rsidTr="004D4B9A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914EE06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A206333" w14:textId="77777777" w:rsidR="00506E35" w:rsidRPr="00DC32EC" w:rsidRDefault="00506E35" w:rsidP="00506E3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52FC0FA8" w14:textId="2EC42C18" w:rsidR="00506E35" w:rsidRPr="00506E35" w:rsidRDefault="00506E35" w:rsidP="00506E3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F171B4" w14:textId="28B47A4A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A3DFC9" w14:textId="6F3A3FF5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CCC9E2" w14:textId="03EB26C0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506E35" w:rsidRPr="00C45A6B" w14:paraId="5CBE5071" w14:textId="77777777" w:rsidTr="004D4B9A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5788FA9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78A4617" w14:textId="77777777" w:rsidR="00506E35" w:rsidRPr="00DC32EC" w:rsidRDefault="00506E35" w:rsidP="00506E3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7D2BFB11" w14:textId="77777777" w:rsidR="00506E35" w:rsidRPr="00506E35" w:rsidRDefault="00506E35" w:rsidP="00506E3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4BAF9E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19CFE5D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D717F1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506E35" w:rsidRPr="00C45A6B" w14:paraId="1061035C" w14:textId="77777777" w:rsidTr="0068530A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8A9440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19FF7A" w14:textId="77777777" w:rsidR="00506E35" w:rsidRPr="00DC32EC" w:rsidRDefault="00506E35" w:rsidP="00506E3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19661998" w14:textId="7F49254B" w:rsidR="00506E35" w:rsidRPr="00506E35" w:rsidRDefault="00506E35" w:rsidP="00506E3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F0947D" w14:textId="5A9773FA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7D8010" w14:textId="41259A26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DA6BB01" w14:textId="36DC6BF0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506E35" w:rsidRPr="00C45A6B" w14:paraId="3AAC09D7" w14:textId="77777777" w:rsidTr="0068530A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FA71E92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6A9582" w14:textId="77777777" w:rsidR="00506E35" w:rsidRPr="00DC32EC" w:rsidRDefault="00506E35" w:rsidP="00506E3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794CACF0" w14:textId="77777777" w:rsidR="00506E35" w:rsidRPr="00506E35" w:rsidRDefault="00506E35" w:rsidP="00506E3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D937498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EC9301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D07883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506E35" w:rsidRPr="00C45A6B" w14:paraId="772DA46D" w14:textId="77777777" w:rsidTr="00B470DF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E436B8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96AB8E" w14:textId="77777777" w:rsidR="00506E35" w:rsidRPr="00DC32EC" w:rsidRDefault="00506E35" w:rsidP="00506E3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2613F82D" w14:textId="77777777" w:rsidR="00506E35" w:rsidRPr="00506E35" w:rsidRDefault="00506E35" w:rsidP="00506E3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724AD30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514F849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85C6F0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506E35" w:rsidRPr="00C45A6B" w14:paraId="281167CB" w14:textId="77777777" w:rsidTr="00B470DF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24A226C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403F74" w14:textId="77777777" w:rsidR="00506E35" w:rsidRPr="00DC32EC" w:rsidRDefault="00506E35" w:rsidP="00506E3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31175596" w14:textId="77777777" w:rsidR="00506E35" w:rsidRPr="00506E35" w:rsidRDefault="00506E35" w:rsidP="00506E3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73B38DA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0E978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C099E79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506E35" w:rsidRPr="00C45A6B" w14:paraId="7473E98F" w14:textId="77777777" w:rsidTr="00017140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B5DAE32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4B36A7" w14:textId="77777777" w:rsidR="00506E35" w:rsidRPr="00DC32EC" w:rsidRDefault="00506E35" w:rsidP="00506E3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33F08D68" w14:textId="77777777" w:rsidR="00506E35" w:rsidRPr="00506E35" w:rsidRDefault="00506E35" w:rsidP="00506E3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6D8F12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167989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4147FF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506E35" w:rsidRPr="00C45A6B" w14:paraId="14CE4E35" w14:textId="77777777" w:rsidTr="00017140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9802EC3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7C8ACC" w14:textId="77777777" w:rsidR="00506E35" w:rsidRPr="00DC32EC" w:rsidRDefault="00506E35" w:rsidP="00506E3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758ECC6C" w14:textId="77777777" w:rsidR="00506E35" w:rsidRPr="00506E35" w:rsidRDefault="00506E35" w:rsidP="00506E3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45466C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6AB4206" w14:textId="77777777" w:rsidR="00506E35" w:rsidRDefault="00506E35" w:rsidP="00506E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310C123" w14:textId="77777777" w:rsidR="00506E35" w:rsidRPr="00673743" w:rsidRDefault="00506E35" w:rsidP="00506E3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506E35" w:rsidRPr="00C45A6B" w14:paraId="6610828A" w14:textId="31C08B3C" w:rsidTr="001F40D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A3D7F3" w14:textId="77777777" w:rsidR="00506E35" w:rsidRPr="00673743" w:rsidRDefault="00506E35" w:rsidP="00506E3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A389EF9" w14:textId="77777777" w:rsidR="00506E35" w:rsidRPr="00DC32EC" w:rsidRDefault="00506E35" w:rsidP="00506E3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Nykyinen matriisi</w:t>
            </w:r>
          </w:p>
          <w:p w14:paraId="62A0251F" w14:textId="77777777" w:rsidR="00506E35" w:rsidRPr="00506E35" w:rsidRDefault="00506E35" w:rsidP="00506E35">
            <w:pPr>
              <w:spacing w:before="20" w:after="20"/>
              <w:rPr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BCF7AC" w14:textId="77777777" w:rsidR="00506E35" w:rsidRPr="00673743" w:rsidRDefault="00506E35" w:rsidP="00506E3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76510F" w14:textId="77777777" w:rsidR="00506E35" w:rsidRPr="00673743" w:rsidRDefault="00506E35" w:rsidP="00506E3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2AA5A3C" w14:textId="77777777" w:rsidR="00506E35" w:rsidRPr="00673743" w:rsidRDefault="00506E35" w:rsidP="00506E35">
            <w:pPr>
              <w:spacing w:before="20" w:after="20"/>
              <w:rPr>
                <w:b/>
                <w:sz w:val="20"/>
              </w:rPr>
            </w:pPr>
          </w:p>
        </w:tc>
      </w:tr>
      <w:tr w:rsidR="00506E35" w:rsidRPr="00C45A6B" w14:paraId="0A8C4345" w14:textId="77777777" w:rsidTr="001F40D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077D7B" w14:textId="77777777" w:rsidR="00506E35" w:rsidRPr="00673743" w:rsidRDefault="00506E35" w:rsidP="00506E3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937AE6B" w14:textId="77777777" w:rsidR="00506E35" w:rsidRPr="00DC32EC" w:rsidRDefault="00506E35" w:rsidP="00506E3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r w:rsidRPr="00DC32EC">
              <w:rPr>
                <w:rFonts w:cs="Arial"/>
                <w:b/>
                <w:sz w:val="20"/>
                <w:u w:val="single"/>
              </w:rPr>
              <w:t>Ehdotettu matriisi</w:t>
            </w:r>
          </w:p>
          <w:p w14:paraId="2965AC48" w14:textId="77777777" w:rsidR="00506E35" w:rsidRPr="00673743" w:rsidRDefault="00506E35" w:rsidP="00506E3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8EFC68" w14:textId="77777777" w:rsidR="00506E35" w:rsidRPr="00673743" w:rsidRDefault="00506E35" w:rsidP="00506E3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75E8BD" w14:textId="77777777" w:rsidR="00506E35" w:rsidRPr="00673743" w:rsidRDefault="00506E35" w:rsidP="00506E3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6E7506" w14:textId="77777777" w:rsidR="00506E35" w:rsidRPr="00673743" w:rsidRDefault="00506E35" w:rsidP="00506E35">
            <w:pPr>
              <w:spacing w:before="20" w:after="20"/>
              <w:rPr>
                <w:b/>
                <w:sz w:val="20"/>
              </w:rPr>
            </w:pPr>
          </w:p>
        </w:tc>
      </w:tr>
    </w:tbl>
    <w:p w14:paraId="05156B64" w14:textId="77777777" w:rsidR="00D572A5" w:rsidRDefault="00D572A5" w:rsidP="00043362">
      <w:pPr>
        <w:spacing w:before="0" w:after="0"/>
        <w:rPr>
          <w:sz w:val="24"/>
          <w:szCs w:val="24"/>
        </w:rPr>
      </w:pPr>
    </w:p>
    <w:sectPr w:rsidR="00D572A5" w:rsidSect="00845F5F">
      <w:headerReference w:type="default" r:id="rId15"/>
      <w:pgSz w:w="16838" w:h="11906" w:orient="landscape" w:code="9"/>
      <w:pgMar w:top="964" w:right="1701" w:bottom="851" w:left="851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D026" w14:textId="77777777" w:rsidR="00486D40" w:rsidRDefault="00486D40">
      <w:r>
        <w:separator/>
      </w:r>
    </w:p>
  </w:endnote>
  <w:endnote w:type="continuationSeparator" w:id="0">
    <w:p w14:paraId="04E23F8C" w14:textId="77777777" w:rsidR="00486D40" w:rsidRDefault="0048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8C18" w14:textId="180BBFAE" w:rsidR="00F06571" w:rsidRPr="00E60DF6" w:rsidRDefault="00F06571" w:rsidP="00E60DF6">
    <w:pPr>
      <w:pStyle w:val="Alatunniste"/>
      <w:tabs>
        <w:tab w:val="clear" w:pos="9638"/>
        <w:tab w:val="right" w:pos="9781"/>
      </w:tabs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 w:rsidR="00845F5F">
      <w:rPr>
        <w:noProof/>
        <w:sz w:val="18"/>
        <w:szCs w:val="18"/>
      </w:rPr>
      <w:t>Liite a</w:t>
    </w:r>
    <w:r>
      <w:rPr>
        <w:noProof/>
        <w:sz w:val="18"/>
        <w:szCs w:val="18"/>
      </w:rPr>
      <w:t>ineistopyyntö</w:t>
    </w:r>
    <w:r w:rsidR="00845F5F">
      <w:rPr>
        <w:noProof/>
        <w:sz w:val="18"/>
        <w:szCs w:val="18"/>
      </w:rPr>
      <w:t>ön</w:t>
    </w:r>
    <w:r>
      <w:rPr>
        <w:noProof/>
        <w:sz w:val="18"/>
        <w:szCs w:val="18"/>
      </w:rPr>
      <w:t xml:space="preserve"> T.docx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B61F" w14:textId="77777777" w:rsidR="00486D40" w:rsidRDefault="00486D40">
      <w:r>
        <w:separator/>
      </w:r>
    </w:p>
  </w:footnote>
  <w:footnote w:type="continuationSeparator" w:id="0">
    <w:p w14:paraId="703091A2" w14:textId="77777777" w:rsidR="00486D40" w:rsidRDefault="0048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967A" w14:textId="77777777" w:rsidR="00F06571" w:rsidRDefault="00F06571" w:rsidP="00146D3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6CB8A6E" w14:textId="77777777" w:rsidR="00F06571" w:rsidRDefault="00F06571" w:rsidP="00030C72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9DC6" w14:textId="0F7F2B71" w:rsidR="00F06571" w:rsidRDefault="00F06571" w:rsidP="00146D3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  <w:noProof/>
      </w:rPr>
      <w:t>5</w:t>
    </w:r>
    <w:r>
      <w:rPr>
        <w:rStyle w:val="Sivunumero"/>
      </w:rPr>
      <w:fldChar w:fldCharType="end"/>
    </w:r>
    <w:r>
      <w:rPr>
        <w:rStyle w:val="Sivunumero"/>
      </w:rPr>
      <w:t>)</w:t>
    </w:r>
  </w:p>
  <w:bookmarkStart w:id="0" w:name="_MON_1187700709"/>
  <w:bookmarkEnd w:id="0"/>
  <w:p w14:paraId="1E9F899A" w14:textId="02BC7C38" w:rsidR="00F06571" w:rsidRPr="00C73A16" w:rsidRDefault="00F06571" w:rsidP="000969F0">
    <w:pPr>
      <w:pStyle w:val="Yltunniste"/>
      <w:tabs>
        <w:tab w:val="clear" w:pos="9638"/>
        <w:tab w:val="left" w:pos="0"/>
        <w:tab w:val="right" w:pos="9840"/>
      </w:tabs>
      <w:ind w:right="360"/>
    </w:pPr>
    <w:r>
      <w:object w:dxaOrig="1741" w:dyaOrig="871" w14:anchorId="6F41C4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44.25pt" fillcolor="window">
          <v:imagedata r:id="rId1" o:title=""/>
        </v:shape>
        <o:OLEObject Type="Embed" ProgID="Word.Picture.8" ShapeID="_x0000_i1025" DrawAspect="Content" ObjectID="_1753007294" r:id="rId2"/>
      </w:object>
    </w:r>
    <w:r>
      <w:tab/>
    </w:r>
    <w:r w:rsidR="00845F5F" w:rsidRPr="00845F5F">
      <w:rPr>
        <w:b/>
        <w:sz w:val="28"/>
        <w:szCs w:val="28"/>
      </w:rPr>
      <w:t xml:space="preserve">LIITE </w:t>
    </w:r>
    <w:r w:rsidRPr="0075037B">
      <w:rPr>
        <w:b/>
        <w:sz w:val="28"/>
        <w:szCs w:val="28"/>
      </w:rPr>
      <w:t>AINEISTOPYYNTÖ</w:t>
    </w:r>
    <w:r w:rsidR="00845F5F">
      <w:rPr>
        <w:b/>
        <w:sz w:val="28"/>
        <w:szCs w:val="28"/>
      </w:rPr>
      <w:t>ÖN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2399" w14:textId="77777777" w:rsidR="00F06571" w:rsidRDefault="00F06571" w:rsidP="00146D3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  <w:noProof/>
      </w:rPr>
      <w:t>5</w:t>
    </w:r>
    <w:r>
      <w:rPr>
        <w:rStyle w:val="Sivunumero"/>
      </w:rPr>
      <w:fldChar w:fldCharType="end"/>
    </w:r>
    <w:r>
      <w:rPr>
        <w:rStyle w:val="Sivunumero"/>
      </w:rPr>
      <w:t>)</w:t>
    </w:r>
  </w:p>
  <w:p w14:paraId="4D95743B" w14:textId="211C7C1D" w:rsidR="00F06571" w:rsidRPr="00C73A16" w:rsidRDefault="00F06571" w:rsidP="000969F0">
    <w:pPr>
      <w:pStyle w:val="Yltunniste"/>
      <w:tabs>
        <w:tab w:val="clear" w:pos="9638"/>
        <w:tab w:val="left" w:pos="0"/>
        <w:tab w:val="right" w:pos="9840"/>
      </w:tabs>
      <w:ind w:right="360"/>
    </w:pPr>
    <w:r>
      <w:object w:dxaOrig="1741" w:dyaOrig="871" w14:anchorId="08B2A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7pt;height:44.25pt" fillcolor="window">
          <v:imagedata r:id="rId1" o:title=""/>
        </v:shape>
        <o:OLEObject Type="Embed" ProgID="Word.Picture.8" ShapeID="_x0000_i1026" DrawAspect="Content" ObjectID="_1753007295" r:id="rId2"/>
      </w:object>
    </w:r>
    <w:r>
      <w:tab/>
    </w:r>
    <w:r w:rsidR="002466D9" w:rsidRPr="002466D9">
      <w:rPr>
        <w:b/>
        <w:sz w:val="28"/>
        <w:szCs w:val="28"/>
      </w:rPr>
      <w:t xml:space="preserve">LIITE </w:t>
    </w:r>
    <w:r w:rsidRPr="0075037B">
      <w:rPr>
        <w:b/>
        <w:sz w:val="28"/>
        <w:szCs w:val="28"/>
      </w:rPr>
      <w:t>AINEISTOPYYNTÖ</w:t>
    </w:r>
    <w:r w:rsidR="002466D9">
      <w:rPr>
        <w:b/>
        <w:sz w:val="28"/>
        <w:szCs w:val="28"/>
      </w:rPr>
      <w:t>ÖN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76A"/>
    <w:multiLevelType w:val="hybridMultilevel"/>
    <w:tmpl w:val="CA2EE96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83D20"/>
    <w:multiLevelType w:val="hybridMultilevel"/>
    <w:tmpl w:val="878451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5E1"/>
    <w:multiLevelType w:val="hybridMultilevel"/>
    <w:tmpl w:val="E68ABAD2"/>
    <w:lvl w:ilvl="0" w:tplc="41CEEE70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D2D92"/>
    <w:multiLevelType w:val="hybridMultilevel"/>
    <w:tmpl w:val="0E9817C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F0F"/>
    <w:multiLevelType w:val="hybridMultilevel"/>
    <w:tmpl w:val="F678ED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54F8D"/>
    <w:multiLevelType w:val="hybridMultilevel"/>
    <w:tmpl w:val="32962B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70D6C"/>
    <w:multiLevelType w:val="hybridMultilevel"/>
    <w:tmpl w:val="A4C49FE8"/>
    <w:lvl w:ilvl="0" w:tplc="912E294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522507">
    <w:abstractNumId w:val="10"/>
  </w:num>
  <w:num w:numId="2" w16cid:durableId="1649286564">
    <w:abstractNumId w:val="7"/>
  </w:num>
  <w:num w:numId="3" w16cid:durableId="1556163205">
    <w:abstractNumId w:val="4"/>
  </w:num>
  <w:num w:numId="4" w16cid:durableId="1384792769">
    <w:abstractNumId w:val="1"/>
  </w:num>
  <w:num w:numId="5" w16cid:durableId="49115472">
    <w:abstractNumId w:val="0"/>
  </w:num>
  <w:num w:numId="6" w16cid:durableId="461195988">
    <w:abstractNumId w:val="9"/>
  </w:num>
  <w:num w:numId="7" w16cid:durableId="1848862138">
    <w:abstractNumId w:val="6"/>
  </w:num>
  <w:num w:numId="8" w16cid:durableId="1589076244">
    <w:abstractNumId w:val="1"/>
  </w:num>
  <w:num w:numId="9" w16cid:durableId="539128511">
    <w:abstractNumId w:val="1"/>
  </w:num>
  <w:num w:numId="10" w16cid:durableId="269170726">
    <w:abstractNumId w:val="1"/>
  </w:num>
  <w:num w:numId="11" w16cid:durableId="1614942671">
    <w:abstractNumId w:val="1"/>
  </w:num>
  <w:num w:numId="12" w16cid:durableId="1549534288">
    <w:abstractNumId w:val="3"/>
  </w:num>
  <w:num w:numId="13" w16cid:durableId="558397395">
    <w:abstractNumId w:val="2"/>
  </w:num>
  <w:num w:numId="14" w16cid:durableId="890921294">
    <w:abstractNumId w:val="1"/>
  </w:num>
  <w:num w:numId="15" w16cid:durableId="1438212473">
    <w:abstractNumId w:val="8"/>
  </w:num>
  <w:num w:numId="16" w16cid:durableId="774403719">
    <w:abstractNumId w:val="5"/>
  </w:num>
  <w:num w:numId="17" w16cid:durableId="138178417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322D"/>
    <w:rsid w:val="00003383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E7"/>
    <w:rsid w:val="000B4274"/>
    <w:rsid w:val="000B54D5"/>
    <w:rsid w:val="000B5C9D"/>
    <w:rsid w:val="000B5E4A"/>
    <w:rsid w:val="000B5FF5"/>
    <w:rsid w:val="000B614A"/>
    <w:rsid w:val="000B662C"/>
    <w:rsid w:val="000B722F"/>
    <w:rsid w:val="000B73A2"/>
    <w:rsid w:val="000B7494"/>
    <w:rsid w:val="000B7E51"/>
    <w:rsid w:val="000C06B8"/>
    <w:rsid w:val="000C0919"/>
    <w:rsid w:val="000C0AC3"/>
    <w:rsid w:val="000C1E3F"/>
    <w:rsid w:val="000C2146"/>
    <w:rsid w:val="000C222B"/>
    <w:rsid w:val="000C23C0"/>
    <w:rsid w:val="000C256F"/>
    <w:rsid w:val="000C2D4A"/>
    <w:rsid w:val="000C311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135E"/>
    <w:rsid w:val="000E1522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4054"/>
    <w:rsid w:val="00144C06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863"/>
    <w:rsid w:val="00165D78"/>
    <w:rsid w:val="00166AAD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F17"/>
    <w:rsid w:val="00183FAB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FB6"/>
    <w:rsid w:val="001D376B"/>
    <w:rsid w:val="001D3B13"/>
    <w:rsid w:val="001D4397"/>
    <w:rsid w:val="001D4527"/>
    <w:rsid w:val="001D528E"/>
    <w:rsid w:val="001D78AD"/>
    <w:rsid w:val="001E0297"/>
    <w:rsid w:val="001E063E"/>
    <w:rsid w:val="001E0886"/>
    <w:rsid w:val="001E10D3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54C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A1D"/>
    <w:rsid w:val="0021044A"/>
    <w:rsid w:val="00210BCD"/>
    <w:rsid w:val="00210EFA"/>
    <w:rsid w:val="00211715"/>
    <w:rsid w:val="00211DBE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17B81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6F"/>
    <w:rsid w:val="00227DCA"/>
    <w:rsid w:val="00230524"/>
    <w:rsid w:val="00231012"/>
    <w:rsid w:val="00231CFA"/>
    <w:rsid w:val="00232327"/>
    <w:rsid w:val="002329BF"/>
    <w:rsid w:val="00233D5A"/>
    <w:rsid w:val="00234175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6D9"/>
    <w:rsid w:val="00246DB1"/>
    <w:rsid w:val="00246FBB"/>
    <w:rsid w:val="00247461"/>
    <w:rsid w:val="002474BF"/>
    <w:rsid w:val="00247803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F8D"/>
    <w:rsid w:val="00270FB5"/>
    <w:rsid w:val="00271670"/>
    <w:rsid w:val="002718B5"/>
    <w:rsid w:val="00271A34"/>
    <w:rsid w:val="0027344F"/>
    <w:rsid w:val="00273E1E"/>
    <w:rsid w:val="002751AE"/>
    <w:rsid w:val="002758A9"/>
    <w:rsid w:val="00276156"/>
    <w:rsid w:val="00276FE4"/>
    <w:rsid w:val="00280B4B"/>
    <w:rsid w:val="002834A2"/>
    <w:rsid w:val="00283B58"/>
    <w:rsid w:val="00283B6A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93B"/>
    <w:rsid w:val="002B1E9A"/>
    <w:rsid w:val="002B33A1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613E"/>
    <w:rsid w:val="002D687E"/>
    <w:rsid w:val="002D6FD2"/>
    <w:rsid w:val="002D7568"/>
    <w:rsid w:val="002D75E2"/>
    <w:rsid w:val="002D76DE"/>
    <w:rsid w:val="002D7AE1"/>
    <w:rsid w:val="002D7EC2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C7E"/>
    <w:rsid w:val="002F421C"/>
    <w:rsid w:val="002F56CE"/>
    <w:rsid w:val="002F5AD9"/>
    <w:rsid w:val="002F5B0A"/>
    <w:rsid w:val="002F5B85"/>
    <w:rsid w:val="002F666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C98"/>
    <w:rsid w:val="0031731B"/>
    <w:rsid w:val="003178D8"/>
    <w:rsid w:val="003204B8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50112"/>
    <w:rsid w:val="00351654"/>
    <w:rsid w:val="003520E5"/>
    <w:rsid w:val="00352622"/>
    <w:rsid w:val="00352678"/>
    <w:rsid w:val="003528F6"/>
    <w:rsid w:val="00352E66"/>
    <w:rsid w:val="00353096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BE9"/>
    <w:rsid w:val="00390E19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76D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A07"/>
    <w:rsid w:val="003C7CC4"/>
    <w:rsid w:val="003D080E"/>
    <w:rsid w:val="003D21FE"/>
    <w:rsid w:val="003D23E7"/>
    <w:rsid w:val="003D2839"/>
    <w:rsid w:val="003D2A3C"/>
    <w:rsid w:val="003D2F28"/>
    <w:rsid w:val="003D3046"/>
    <w:rsid w:val="003D4726"/>
    <w:rsid w:val="003D4B24"/>
    <w:rsid w:val="003D5A36"/>
    <w:rsid w:val="003D5B9A"/>
    <w:rsid w:val="003D5DC8"/>
    <w:rsid w:val="003D5E77"/>
    <w:rsid w:val="003D6B6D"/>
    <w:rsid w:val="003D769D"/>
    <w:rsid w:val="003E05B5"/>
    <w:rsid w:val="003E0AC0"/>
    <w:rsid w:val="003E0B62"/>
    <w:rsid w:val="003E0BBE"/>
    <w:rsid w:val="003E26D3"/>
    <w:rsid w:val="003E2AB7"/>
    <w:rsid w:val="003E3B3B"/>
    <w:rsid w:val="003E3FBB"/>
    <w:rsid w:val="003E4C93"/>
    <w:rsid w:val="003E4DA6"/>
    <w:rsid w:val="003E53BF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9AA"/>
    <w:rsid w:val="003F6A3B"/>
    <w:rsid w:val="003F7367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2FFA"/>
    <w:rsid w:val="00424214"/>
    <w:rsid w:val="00425490"/>
    <w:rsid w:val="00425759"/>
    <w:rsid w:val="00425869"/>
    <w:rsid w:val="00426250"/>
    <w:rsid w:val="00426679"/>
    <w:rsid w:val="00426EDF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861"/>
    <w:rsid w:val="004435B4"/>
    <w:rsid w:val="00443943"/>
    <w:rsid w:val="00444A25"/>
    <w:rsid w:val="004455F7"/>
    <w:rsid w:val="00445D1C"/>
    <w:rsid w:val="0044646B"/>
    <w:rsid w:val="0044691E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74B"/>
    <w:rsid w:val="0046177C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EDE"/>
    <w:rsid w:val="004861BF"/>
    <w:rsid w:val="00486B20"/>
    <w:rsid w:val="00486D40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0E2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F67"/>
    <w:rsid w:val="004E2316"/>
    <w:rsid w:val="004E26F7"/>
    <w:rsid w:val="004E2C9B"/>
    <w:rsid w:val="004E35B3"/>
    <w:rsid w:val="004E3694"/>
    <w:rsid w:val="004E3850"/>
    <w:rsid w:val="004E3FFB"/>
    <w:rsid w:val="004E42BE"/>
    <w:rsid w:val="004E4468"/>
    <w:rsid w:val="004E4FF1"/>
    <w:rsid w:val="004E5871"/>
    <w:rsid w:val="004E658A"/>
    <w:rsid w:val="004E67C7"/>
    <w:rsid w:val="004E6FBD"/>
    <w:rsid w:val="004E7940"/>
    <w:rsid w:val="004F0C04"/>
    <w:rsid w:val="004F0C79"/>
    <w:rsid w:val="004F11F0"/>
    <w:rsid w:val="004F18B7"/>
    <w:rsid w:val="004F1EC9"/>
    <w:rsid w:val="004F2034"/>
    <w:rsid w:val="004F22C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6E35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986"/>
    <w:rsid w:val="00540D51"/>
    <w:rsid w:val="00540F7F"/>
    <w:rsid w:val="0054199E"/>
    <w:rsid w:val="00542018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7287"/>
    <w:rsid w:val="005575FF"/>
    <w:rsid w:val="005579D2"/>
    <w:rsid w:val="00557A62"/>
    <w:rsid w:val="00560158"/>
    <w:rsid w:val="005610EB"/>
    <w:rsid w:val="00561A0A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CE"/>
    <w:rsid w:val="00573437"/>
    <w:rsid w:val="005735C6"/>
    <w:rsid w:val="005737CA"/>
    <w:rsid w:val="00573A87"/>
    <w:rsid w:val="00573F1B"/>
    <w:rsid w:val="005749E7"/>
    <w:rsid w:val="00574D6F"/>
    <w:rsid w:val="00575681"/>
    <w:rsid w:val="00576435"/>
    <w:rsid w:val="00576491"/>
    <w:rsid w:val="00576EC2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D1D"/>
    <w:rsid w:val="005A6EE3"/>
    <w:rsid w:val="005A789A"/>
    <w:rsid w:val="005B02F7"/>
    <w:rsid w:val="005B0A93"/>
    <w:rsid w:val="005B0C61"/>
    <w:rsid w:val="005B11B8"/>
    <w:rsid w:val="005B17A1"/>
    <w:rsid w:val="005B196E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E14"/>
    <w:rsid w:val="006336A1"/>
    <w:rsid w:val="006336D5"/>
    <w:rsid w:val="00633A8F"/>
    <w:rsid w:val="0063418B"/>
    <w:rsid w:val="0063512B"/>
    <w:rsid w:val="006361FD"/>
    <w:rsid w:val="006375E9"/>
    <w:rsid w:val="006408C8"/>
    <w:rsid w:val="00640FE7"/>
    <w:rsid w:val="00641241"/>
    <w:rsid w:val="00641AA7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1DF"/>
    <w:rsid w:val="00664683"/>
    <w:rsid w:val="00664EE2"/>
    <w:rsid w:val="00664FDA"/>
    <w:rsid w:val="00665079"/>
    <w:rsid w:val="00666267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E7D"/>
    <w:rsid w:val="0068313F"/>
    <w:rsid w:val="006835AB"/>
    <w:rsid w:val="0068445C"/>
    <w:rsid w:val="00684864"/>
    <w:rsid w:val="00684A69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D3"/>
    <w:rsid w:val="006D0A4F"/>
    <w:rsid w:val="006D11BD"/>
    <w:rsid w:val="006D209B"/>
    <w:rsid w:val="006D233D"/>
    <w:rsid w:val="006D30E5"/>
    <w:rsid w:val="006D3A48"/>
    <w:rsid w:val="006D3FDA"/>
    <w:rsid w:val="006D4652"/>
    <w:rsid w:val="006D4CD1"/>
    <w:rsid w:val="006D5190"/>
    <w:rsid w:val="006D56EC"/>
    <w:rsid w:val="006D65AC"/>
    <w:rsid w:val="006D6918"/>
    <w:rsid w:val="006D6F2B"/>
    <w:rsid w:val="006E016E"/>
    <w:rsid w:val="006E0390"/>
    <w:rsid w:val="006E0583"/>
    <w:rsid w:val="006E06B6"/>
    <w:rsid w:val="006E1001"/>
    <w:rsid w:val="006E100C"/>
    <w:rsid w:val="006E1796"/>
    <w:rsid w:val="006E2CB5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909"/>
    <w:rsid w:val="00743B02"/>
    <w:rsid w:val="0074429F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1449"/>
    <w:rsid w:val="0077158A"/>
    <w:rsid w:val="0077159B"/>
    <w:rsid w:val="00771663"/>
    <w:rsid w:val="0077234E"/>
    <w:rsid w:val="00772F53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732C"/>
    <w:rsid w:val="00777349"/>
    <w:rsid w:val="007776C9"/>
    <w:rsid w:val="007804FF"/>
    <w:rsid w:val="00782010"/>
    <w:rsid w:val="00782953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775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080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5F5F"/>
    <w:rsid w:val="008466EF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792"/>
    <w:rsid w:val="00863E66"/>
    <w:rsid w:val="008645B3"/>
    <w:rsid w:val="00864B95"/>
    <w:rsid w:val="00864BCD"/>
    <w:rsid w:val="00864F2E"/>
    <w:rsid w:val="008651B1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109E"/>
    <w:rsid w:val="008B25A1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3EBF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DEA"/>
    <w:rsid w:val="008F1A27"/>
    <w:rsid w:val="008F1D66"/>
    <w:rsid w:val="008F2053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E8"/>
    <w:rsid w:val="009074EF"/>
    <w:rsid w:val="009075E7"/>
    <w:rsid w:val="00907600"/>
    <w:rsid w:val="0091039B"/>
    <w:rsid w:val="00910CD1"/>
    <w:rsid w:val="009139DE"/>
    <w:rsid w:val="00913E8D"/>
    <w:rsid w:val="00914739"/>
    <w:rsid w:val="009147E6"/>
    <w:rsid w:val="00914A77"/>
    <w:rsid w:val="00914E6F"/>
    <w:rsid w:val="00914F01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A5A"/>
    <w:rsid w:val="00936E39"/>
    <w:rsid w:val="00940A94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77C"/>
    <w:rsid w:val="00966A5F"/>
    <w:rsid w:val="00966A71"/>
    <w:rsid w:val="009676D5"/>
    <w:rsid w:val="00967F15"/>
    <w:rsid w:val="00967F1E"/>
    <w:rsid w:val="00970523"/>
    <w:rsid w:val="00970FED"/>
    <w:rsid w:val="00971644"/>
    <w:rsid w:val="00971D09"/>
    <w:rsid w:val="00972164"/>
    <w:rsid w:val="00972747"/>
    <w:rsid w:val="009727E2"/>
    <w:rsid w:val="009734D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4C0"/>
    <w:rsid w:val="009A7913"/>
    <w:rsid w:val="009A7BE8"/>
    <w:rsid w:val="009B0BB4"/>
    <w:rsid w:val="009B1570"/>
    <w:rsid w:val="009B16AD"/>
    <w:rsid w:val="009B1D03"/>
    <w:rsid w:val="009B2557"/>
    <w:rsid w:val="009B2754"/>
    <w:rsid w:val="009B3DA2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C3F"/>
    <w:rsid w:val="009D1288"/>
    <w:rsid w:val="009D1BCE"/>
    <w:rsid w:val="009D1DEC"/>
    <w:rsid w:val="009D2767"/>
    <w:rsid w:val="009D28C5"/>
    <w:rsid w:val="009D2C07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97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46A"/>
    <w:rsid w:val="00A16588"/>
    <w:rsid w:val="00A166AB"/>
    <w:rsid w:val="00A16707"/>
    <w:rsid w:val="00A1691F"/>
    <w:rsid w:val="00A16B15"/>
    <w:rsid w:val="00A1758D"/>
    <w:rsid w:val="00A17BA7"/>
    <w:rsid w:val="00A17F5D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0A3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404AC"/>
    <w:rsid w:val="00A40626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5B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0A12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471F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683"/>
    <w:rsid w:val="00B1072F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4FF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5CF5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50878"/>
    <w:rsid w:val="00B50E17"/>
    <w:rsid w:val="00B5291E"/>
    <w:rsid w:val="00B52A4C"/>
    <w:rsid w:val="00B534E9"/>
    <w:rsid w:val="00B53E08"/>
    <w:rsid w:val="00B5421E"/>
    <w:rsid w:val="00B54DD2"/>
    <w:rsid w:val="00B56A8A"/>
    <w:rsid w:val="00B57A5C"/>
    <w:rsid w:val="00B57C16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601A"/>
    <w:rsid w:val="00BB6345"/>
    <w:rsid w:val="00BB6C6F"/>
    <w:rsid w:val="00BB6FA6"/>
    <w:rsid w:val="00BB71DB"/>
    <w:rsid w:val="00BC018C"/>
    <w:rsid w:val="00BC01E7"/>
    <w:rsid w:val="00BC0B33"/>
    <w:rsid w:val="00BC0F7E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4E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796"/>
    <w:rsid w:val="00BE6CAA"/>
    <w:rsid w:val="00BE7487"/>
    <w:rsid w:val="00BE768B"/>
    <w:rsid w:val="00BE7B2D"/>
    <w:rsid w:val="00BE7E0C"/>
    <w:rsid w:val="00BF016F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3224"/>
    <w:rsid w:val="00C23DB0"/>
    <w:rsid w:val="00C23E1D"/>
    <w:rsid w:val="00C24020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393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3A16"/>
    <w:rsid w:val="00C740E4"/>
    <w:rsid w:val="00C74327"/>
    <w:rsid w:val="00C754F4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2D7B"/>
    <w:rsid w:val="00CF36FB"/>
    <w:rsid w:val="00CF36FE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68EE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4D54"/>
    <w:rsid w:val="00D34EBE"/>
    <w:rsid w:val="00D354F7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2BAA"/>
    <w:rsid w:val="00D9369F"/>
    <w:rsid w:val="00D942E9"/>
    <w:rsid w:val="00D944AB"/>
    <w:rsid w:val="00D94903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EF4"/>
    <w:rsid w:val="00DC1F38"/>
    <w:rsid w:val="00DC1F7F"/>
    <w:rsid w:val="00DC29E0"/>
    <w:rsid w:val="00DC2EA0"/>
    <w:rsid w:val="00DC32EC"/>
    <w:rsid w:val="00DC345C"/>
    <w:rsid w:val="00DC3468"/>
    <w:rsid w:val="00DC3C5B"/>
    <w:rsid w:val="00DC44E3"/>
    <w:rsid w:val="00DC7157"/>
    <w:rsid w:val="00DC7C77"/>
    <w:rsid w:val="00DD0F50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A8B"/>
    <w:rsid w:val="00DE20C8"/>
    <w:rsid w:val="00DE2121"/>
    <w:rsid w:val="00DE2C9B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6EE"/>
    <w:rsid w:val="00E51759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1A88"/>
    <w:rsid w:val="00E623AB"/>
    <w:rsid w:val="00E6285F"/>
    <w:rsid w:val="00E62A1C"/>
    <w:rsid w:val="00E62F09"/>
    <w:rsid w:val="00E630DC"/>
    <w:rsid w:val="00E6314B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236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67EE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46C"/>
    <w:rsid w:val="00ED0CE1"/>
    <w:rsid w:val="00ED14D5"/>
    <w:rsid w:val="00ED1582"/>
    <w:rsid w:val="00ED15C1"/>
    <w:rsid w:val="00ED1AF2"/>
    <w:rsid w:val="00ED202F"/>
    <w:rsid w:val="00ED2167"/>
    <w:rsid w:val="00ED2A75"/>
    <w:rsid w:val="00ED2B0F"/>
    <w:rsid w:val="00ED44CF"/>
    <w:rsid w:val="00ED4D91"/>
    <w:rsid w:val="00ED5A31"/>
    <w:rsid w:val="00ED64A1"/>
    <w:rsid w:val="00ED68A4"/>
    <w:rsid w:val="00EE076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BF9"/>
    <w:rsid w:val="00F02E0D"/>
    <w:rsid w:val="00F0312B"/>
    <w:rsid w:val="00F04A4E"/>
    <w:rsid w:val="00F06571"/>
    <w:rsid w:val="00F0666D"/>
    <w:rsid w:val="00F0704B"/>
    <w:rsid w:val="00F074B3"/>
    <w:rsid w:val="00F07A4A"/>
    <w:rsid w:val="00F07FC9"/>
    <w:rsid w:val="00F10286"/>
    <w:rsid w:val="00F10B60"/>
    <w:rsid w:val="00F10E61"/>
    <w:rsid w:val="00F10FCD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B38"/>
    <w:rsid w:val="00F41D71"/>
    <w:rsid w:val="00F4207D"/>
    <w:rsid w:val="00F421C1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4DE"/>
    <w:rsid w:val="00F67634"/>
    <w:rsid w:val="00F679CB"/>
    <w:rsid w:val="00F67B94"/>
    <w:rsid w:val="00F70321"/>
    <w:rsid w:val="00F707D4"/>
    <w:rsid w:val="00F71A83"/>
    <w:rsid w:val="00F71B69"/>
    <w:rsid w:val="00F71EC2"/>
    <w:rsid w:val="00F7217E"/>
    <w:rsid w:val="00F721A5"/>
    <w:rsid w:val="00F728B7"/>
    <w:rsid w:val="00F73086"/>
    <w:rsid w:val="00F73C63"/>
    <w:rsid w:val="00F73D93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D58"/>
    <w:rsid w:val="00F81EBF"/>
    <w:rsid w:val="00F83D63"/>
    <w:rsid w:val="00F83DA1"/>
    <w:rsid w:val="00F848E6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2C4A"/>
    <w:rsid w:val="00F92E68"/>
    <w:rsid w:val="00F9318A"/>
    <w:rsid w:val="00F93CE6"/>
    <w:rsid w:val="00F94BCE"/>
    <w:rsid w:val="00F954A5"/>
    <w:rsid w:val="00F96053"/>
    <w:rsid w:val="00F960BA"/>
    <w:rsid w:val="00F962F6"/>
    <w:rsid w:val="00FA07E2"/>
    <w:rsid w:val="00FA272B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3579"/>
    <w:rsid w:val="00FB36C8"/>
    <w:rsid w:val="00FB3817"/>
    <w:rsid w:val="00FB3DFC"/>
    <w:rsid w:val="00FB4BDA"/>
    <w:rsid w:val="00FB4EFF"/>
    <w:rsid w:val="00FB5D93"/>
    <w:rsid w:val="00FB6B8C"/>
    <w:rsid w:val="00FB7E2C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193"/>
    <w:rsid w:val="00FC78E5"/>
    <w:rsid w:val="00FC798C"/>
    <w:rsid w:val="00FC7F9D"/>
    <w:rsid w:val="00FD00FB"/>
    <w:rsid w:val="00FD15BE"/>
    <w:rsid w:val="00FD3029"/>
    <w:rsid w:val="00FD35C3"/>
    <w:rsid w:val="00FD3685"/>
    <w:rsid w:val="00FD386B"/>
    <w:rsid w:val="00FD51CF"/>
    <w:rsid w:val="00FD58F7"/>
    <w:rsid w:val="00FD5AA7"/>
    <w:rsid w:val="00FD5B83"/>
    <w:rsid w:val="00FD5D4D"/>
    <w:rsid w:val="00FD5D86"/>
    <w:rsid w:val="00FD5EC8"/>
    <w:rsid w:val="00FD665B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C7B2A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as.fi/ajankohtaista/artikkelit/Sivut/Kiinteat_ymparistonaytteet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06044-BA03-4261-B83B-1C74211E4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A2D2D-047F-4FD1-B95A-B9AE90673D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E8DA1D7-8016-4AAF-8783-AE780F27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14</TotalTime>
  <Pages>5</Pages>
  <Words>338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aineistopyyntöön kiinteät ympäristömatriisit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aineistopyyntöön kiinteät ympäristömatriisit</dc:title>
  <dc:creator>Ramsay Antonia</dc:creator>
  <cp:lastModifiedBy>Elonen Maija (Tukes)</cp:lastModifiedBy>
  <cp:revision>2</cp:revision>
  <cp:lastPrinted>2019-05-28T13:05:00Z</cp:lastPrinted>
  <dcterms:created xsi:type="dcterms:W3CDTF">2023-08-08T10:42:00Z</dcterms:created>
  <dcterms:modified xsi:type="dcterms:W3CDTF">2023-08-08T10:42:00Z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  <property fmtid="{D5CDD505-2E9C-101B-9397-08002B2CF9AE}" pid="3" name="MSIP_Label_cb8ef749-f464-4495-9b41-5047bcb17145_Enabled">
    <vt:lpwstr>True</vt:lpwstr>
  </property>
  <property fmtid="{D5CDD505-2E9C-101B-9397-08002B2CF9AE}" pid="4" name="MSIP_Label_cb8ef749-f464-4495-9b41-5047bcb17145_SiteId">
    <vt:lpwstr>5cc89a67-fa29-4356-af5d-f436abc7c21b</vt:lpwstr>
  </property>
  <property fmtid="{D5CDD505-2E9C-101B-9397-08002B2CF9AE}" pid="5" name="MSIP_Label_cb8ef749-f464-4495-9b41-5047bcb17145_Owner">
    <vt:lpwstr>leena.erkkila@scanlab.fi</vt:lpwstr>
  </property>
  <property fmtid="{D5CDD505-2E9C-101B-9397-08002B2CF9AE}" pid="6" name="MSIP_Label_cb8ef749-f464-4495-9b41-5047bcb17145_SetDate">
    <vt:lpwstr>2020-08-16T09:53:22.1319833Z</vt:lpwstr>
  </property>
  <property fmtid="{D5CDD505-2E9C-101B-9397-08002B2CF9AE}" pid="7" name="MSIP_Label_cb8ef749-f464-4495-9b41-5047bcb17145_Name">
    <vt:lpwstr>Muu asiakirja</vt:lpwstr>
  </property>
  <property fmtid="{D5CDD505-2E9C-101B-9397-08002B2CF9AE}" pid="8" name="MSIP_Label_cb8ef749-f464-4495-9b41-5047bcb17145_Application">
    <vt:lpwstr>Microsoft Azure Information Protection</vt:lpwstr>
  </property>
  <property fmtid="{D5CDD505-2E9C-101B-9397-08002B2CF9AE}" pid="9" name="MSIP_Label_cb8ef749-f464-4495-9b41-5047bcb17145_ActionId">
    <vt:lpwstr>2116baf9-57b9-4dc8-b537-c45603711d29</vt:lpwstr>
  </property>
  <property fmtid="{D5CDD505-2E9C-101B-9397-08002B2CF9AE}" pid="10" name="MSIP_Label_cb8ef749-f464-4495-9b41-5047bcb17145_Extended_MSFT_Method">
    <vt:lpwstr>Automatic</vt:lpwstr>
  </property>
  <property fmtid="{D5CDD505-2E9C-101B-9397-08002B2CF9AE}" pid="11" name="MSIP_Label_e7f2b28d-54cf-44b6-aad9-6a2b7fb652a6_Enabled">
    <vt:lpwstr>True</vt:lpwstr>
  </property>
  <property fmtid="{D5CDD505-2E9C-101B-9397-08002B2CF9AE}" pid="12" name="MSIP_Label_e7f2b28d-54cf-44b6-aad9-6a2b7fb652a6_SiteId">
    <vt:lpwstr>5cc89a67-fa29-4356-af5d-f436abc7c21b</vt:lpwstr>
  </property>
  <property fmtid="{D5CDD505-2E9C-101B-9397-08002B2CF9AE}" pid="13" name="MSIP_Label_e7f2b28d-54cf-44b6-aad9-6a2b7fb652a6_Owner">
    <vt:lpwstr>leena.erkkila@scanlab.fi</vt:lpwstr>
  </property>
  <property fmtid="{D5CDD505-2E9C-101B-9397-08002B2CF9AE}" pid="14" name="MSIP_Label_e7f2b28d-54cf-44b6-aad9-6a2b7fb652a6_SetDate">
    <vt:lpwstr>2020-08-16T09:53:22.1319833Z</vt:lpwstr>
  </property>
  <property fmtid="{D5CDD505-2E9C-101B-9397-08002B2CF9AE}" pid="15" name="MSIP_Label_e7f2b28d-54cf-44b6-aad9-6a2b7fb652a6_Name">
    <vt:lpwstr>Sisäinen</vt:lpwstr>
  </property>
  <property fmtid="{D5CDD505-2E9C-101B-9397-08002B2CF9AE}" pid="16" name="MSIP_Label_e7f2b28d-54cf-44b6-aad9-6a2b7fb652a6_Application">
    <vt:lpwstr>Microsoft Azure Information Protection</vt:lpwstr>
  </property>
  <property fmtid="{D5CDD505-2E9C-101B-9397-08002B2CF9AE}" pid="17" name="MSIP_Label_e7f2b28d-54cf-44b6-aad9-6a2b7fb652a6_ActionId">
    <vt:lpwstr>2116baf9-57b9-4dc8-b537-c45603711d29</vt:lpwstr>
  </property>
  <property fmtid="{D5CDD505-2E9C-101B-9397-08002B2CF9AE}" pid="18" name="MSIP_Label_e7f2b28d-54cf-44b6-aad9-6a2b7fb652a6_Parent">
    <vt:lpwstr>cb8ef749-f464-4495-9b41-5047bcb17145</vt:lpwstr>
  </property>
  <property fmtid="{D5CDD505-2E9C-101B-9397-08002B2CF9AE}" pid="19" name="MSIP_Label_e7f2b28d-54cf-44b6-aad9-6a2b7fb652a6_Extended_MSFT_Method">
    <vt:lpwstr>Automatic</vt:lpwstr>
  </property>
  <property fmtid="{D5CDD505-2E9C-101B-9397-08002B2CF9AE}" pid="20" name="Sensitivity">
    <vt:lpwstr>Muu asiakirja Sisäinen</vt:lpwstr>
  </property>
</Properties>
</file>