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E6E" w14:textId="0A494DC0" w:rsidR="000F5878" w:rsidRPr="008A52E7" w:rsidRDefault="000F5878" w:rsidP="000F5878">
      <w:pPr>
        <w:pStyle w:val="Alkuteksti"/>
        <w:tabs>
          <w:tab w:val="right" w:pos="9781"/>
        </w:tabs>
        <w:spacing w:after="480"/>
        <w:ind w:right="91"/>
        <w:jc w:val="center"/>
        <w:rPr>
          <w:bCs w:val="0"/>
          <w:szCs w:val="24"/>
        </w:rPr>
      </w:pPr>
      <w:r w:rsidRPr="008A52E7">
        <w:rPr>
          <w:bCs w:val="0"/>
          <w:szCs w:val="24"/>
        </w:rPr>
        <w:t>Aineistopyyntö määräaikais- ja uudelleenarviointeihin</w:t>
      </w:r>
      <w:r w:rsidRPr="008A52E7">
        <w:rPr>
          <w:bCs w:val="0"/>
          <w:szCs w:val="24"/>
        </w:rPr>
        <w:br/>
      </w:r>
      <w:r w:rsidR="008A52E7" w:rsidRPr="008A52E7">
        <w:rPr>
          <w:bCs w:val="0"/>
          <w:szCs w:val="24"/>
        </w:rPr>
        <w:t>Sertifiointi</w:t>
      </w:r>
      <w:r w:rsidR="002856B9">
        <w:rPr>
          <w:bCs w:val="0"/>
          <w:szCs w:val="24"/>
        </w:rPr>
        <w:t>organisaatiot</w:t>
      </w:r>
      <w:r w:rsidR="008A52E7" w:rsidRPr="008A52E7">
        <w:rPr>
          <w:bCs w:val="0"/>
          <w:szCs w:val="24"/>
        </w:rPr>
        <w:t xml:space="preserve"> SFS-EN ISO/IEC 17021</w:t>
      </w:r>
      <w:r w:rsidR="004668F3">
        <w:rPr>
          <w:bCs w:val="0"/>
          <w:szCs w:val="24"/>
        </w:rPr>
        <w:t>-1</w:t>
      </w:r>
      <w:r w:rsidR="008A52E7" w:rsidRPr="008A52E7">
        <w:rPr>
          <w:bCs w:val="0"/>
          <w:szCs w:val="24"/>
        </w:rPr>
        <w:t>:2015</w:t>
      </w:r>
      <w:r w:rsidR="00711EC9">
        <w:rPr>
          <w:bCs w:val="0"/>
          <w:szCs w:val="24"/>
        </w:rPr>
        <w:t xml:space="preserve">, </w:t>
      </w:r>
      <w:r w:rsidR="008A52E7" w:rsidRPr="008A52E7">
        <w:rPr>
          <w:bCs w:val="0"/>
          <w:szCs w:val="24"/>
        </w:rPr>
        <w:t>SFS-EN ISO/IEC 17024:2012</w:t>
      </w:r>
      <w:r w:rsidR="00690219">
        <w:rPr>
          <w:bCs w:val="0"/>
          <w:szCs w:val="24"/>
        </w:rPr>
        <w:t>,</w:t>
      </w:r>
      <w:r w:rsidR="00711EC9">
        <w:rPr>
          <w:bCs w:val="0"/>
          <w:szCs w:val="24"/>
        </w:rPr>
        <w:t xml:space="preserve"> </w:t>
      </w:r>
      <w:r w:rsidR="008A52E7" w:rsidRPr="008A52E7">
        <w:rPr>
          <w:bCs w:val="0"/>
          <w:szCs w:val="24"/>
        </w:rPr>
        <w:t>SFS-EN ISO/IEC 17065:2012</w:t>
      </w:r>
    </w:p>
    <w:p w14:paraId="5438B10F" w14:textId="084E8B2E" w:rsidR="002076FB" w:rsidRPr="00F56CEB" w:rsidRDefault="00F56CEB" w:rsidP="000F5878">
      <w:pPr>
        <w:pStyle w:val="Alkuteksti"/>
        <w:tabs>
          <w:tab w:val="right" w:pos="9781"/>
        </w:tabs>
        <w:spacing w:before="720" w:after="480"/>
        <w:ind w:right="91"/>
        <w:rPr>
          <w:b w:val="0"/>
          <w:bCs w:val="0"/>
          <w:sz w:val="22"/>
          <w:szCs w:val="22"/>
        </w:rPr>
      </w:pPr>
      <w:r w:rsidRPr="00F56CEB">
        <w:rPr>
          <w:sz w:val="22"/>
          <w:szCs w:val="22"/>
        </w:rPr>
        <w:t xml:space="preserve">Tämä lomake liitteineen palautetaan täytettynä </w:t>
      </w:r>
      <w:r w:rsidRPr="00B104FE">
        <w:rPr>
          <w:sz w:val="22"/>
          <w:szCs w:val="22"/>
          <w:u w:val="single"/>
        </w:rPr>
        <w:t>viimeistään 3 viikkoa</w:t>
      </w:r>
      <w:r w:rsidRPr="00F56CEB">
        <w:rPr>
          <w:sz w:val="22"/>
          <w:szCs w:val="22"/>
        </w:rPr>
        <w:t xml:space="preserve"> ennen arvioinnin ajankohtaa</w:t>
      </w:r>
      <w:r w:rsidR="00B104FE">
        <w:rPr>
          <w:sz w:val="22"/>
          <w:szCs w:val="22"/>
        </w:rPr>
        <w:t xml:space="preserve"> </w:t>
      </w:r>
      <w:r w:rsidR="00B104FE" w:rsidRPr="00B104FE">
        <w:rPr>
          <w:b w:val="0"/>
          <w:bCs w:val="0"/>
          <w:sz w:val="22"/>
          <w:szCs w:val="22"/>
        </w:rPr>
        <w:t>(kuitenkin aikaisintaan 2 kk ennen</w:t>
      </w:r>
      <w:r w:rsidR="00BF0CDE">
        <w:rPr>
          <w:b w:val="0"/>
          <w:bCs w:val="0"/>
          <w:sz w:val="22"/>
          <w:szCs w:val="22"/>
        </w:rPr>
        <w:t xml:space="preserve"> arviointia</w:t>
      </w:r>
      <w:r w:rsidR="00B104FE" w:rsidRPr="00B104FE">
        <w:rPr>
          <w:b w:val="0"/>
          <w:bCs w:val="0"/>
          <w:sz w:val="22"/>
          <w:szCs w:val="22"/>
        </w:rPr>
        <w:t>)</w:t>
      </w:r>
      <w:r w:rsidRPr="00B104FE">
        <w:rPr>
          <w:b w:val="0"/>
          <w:bCs w:val="0"/>
          <w:sz w:val="22"/>
          <w:szCs w:val="22"/>
        </w:rPr>
        <w:t>.</w:t>
      </w: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F56CEB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76BA4E45" w:rsidR="00F56CEB" w:rsidRPr="00BC0CE3" w:rsidRDefault="008A52E7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Sertifiointi</w:t>
            </w:r>
            <w:r w:rsidR="002856B9">
              <w:rPr>
                <w:b w:val="0"/>
                <w:bCs w:val="0"/>
                <w:sz w:val="22"/>
                <w:szCs w:val="22"/>
              </w:rPr>
              <w:t>organisaatio</w:t>
            </w:r>
          </w:p>
        </w:tc>
        <w:tc>
          <w:tcPr>
            <w:tcW w:w="7371" w:type="dxa"/>
            <w:shd w:val="pct15" w:color="auto" w:fill="auto"/>
          </w:tcPr>
          <w:p w14:paraId="609C47EF" w14:textId="77B05830" w:rsidR="00F56CEB" w:rsidRPr="00BC0CE3" w:rsidRDefault="008A52E7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Sertifiointi</w:t>
            </w:r>
            <w:r w:rsidR="002856B9">
              <w:rPr>
                <w:i/>
                <w:iCs/>
                <w:sz w:val="22"/>
                <w:szCs w:val="22"/>
                <w:u w:val="single"/>
              </w:rPr>
              <w:t>organisaation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 xml:space="preserve"> nimi</w:t>
            </w:r>
          </w:p>
        </w:tc>
      </w:tr>
      <w:tr w:rsidR="00F56CEB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Akkreditointitunnus</w:t>
            </w:r>
          </w:p>
        </w:tc>
        <w:tc>
          <w:tcPr>
            <w:tcW w:w="7371" w:type="dxa"/>
            <w:shd w:val="pct15" w:color="auto" w:fill="auto"/>
          </w:tcPr>
          <w:p w14:paraId="23C00D43" w14:textId="6344D800" w:rsidR="00F56CEB" w:rsidRPr="00BC0CE3" w:rsidRDefault="009A43A2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S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>xxx</w:t>
            </w:r>
            <w:proofErr w:type="spellEnd"/>
          </w:p>
        </w:tc>
      </w:tr>
      <w:tr w:rsidR="00F56CEB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Tulevan arvioinnin ajankohta</w:t>
            </w:r>
          </w:p>
        </w:tc>
        <w:tc>
          <w:tcPr>
            <w:tcW w:w="7371" w:type="dxa"/>
            <w:shd w:val="pct15" w:color="auto" w:fill="auto"/>
          </w:tcPr>
          <w:p w14:paraId="29CD1277" w14:textId="452792FE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BC0CE3">
              <w:rPr>
                <w:i/>
                <w:iCs/>
                <w:sz w:val="22"/>
                <w:szCs w:val="22"/>
                <w:u w:val="single"/>
              </w:rPr>
              <w:t>pp.</w:t>
            </w:r>
            <w:proofErr w:type="gramStart"/>
            <w:r w:rsidRPr="00BC0CE3">
              <w:rPr>
                <w:i/>
                <w:iCs/>
                <w:sz w:val="22"/>
                <w:szCs w:val="22"/>
                <w:u w:val="single"/>
              </w:rPr>
              <w:t>kk.vvvv</w:t>
            </w:r>
            <w:proofErr w:type="spellEnd"/>
            <w:proofErr w:type="gramEnd"/>
          </w:p>
        </w:tc>
      </w:tr>
    </w:tbl>
    <w:p w14:paraId="17842B56" w14:textId="39141ADC" w:rsidR="00EF37AE" w:rsidRDefault="00EF37AE" w:rsidP="00F56CEB">
      <w:pPr>
        <w:pStyle w:val="Alkuteksti"/>
        <w:rPr>
          <w:b w:val="0"/>
          <w:i/>
          <w:noProof/>
        </w:rPr>
      </w:pPr>
    </w:p>
    <w:p w14:paraId="2263AAAE" w14:textId="77777777" w:rsidR="00390A57" w:rsidRDefault="00390A57" w:rsidP="00390A5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A57" w14:paraId="022FFC34" w14:textId="77777777" w:rsidTr="0067017B">
        <w:tc>
          <w:tcPr>
            <w:tcW w:w="9628" w:type="dxa"/>
          </w:tcPr>
          <w:p w14:paraId="0660C229" w14:textId="77777777" w:rsidR="00F567AC" w:rsidRPr="00F567AC" w:rsidRDefault="00390A57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4"/>
                <w:szCs w:val="24"/>
              </w:rPr>
            </w:pPr>
            <w:r w:rsidRPr="00F567AC">
              <w:rPr>
                <w:sz w:val="24"/>
                <w:szCs w:val="24"/>
              </w:rPr>
              <w:t xml:space="preserve">Haemme määräaikais- tai uudelleenarvioinnin lisäksi muuta muutosta. </w:t>
            </w:r>
          </w:p>
          <w:p w14:paraId="291AE34B" w14:textId="27A5F9AD" w:rsidR="00390A57" w:rsidRDefault="0011232D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0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EI</w:t>
            </w:r>
          </w:p>
          <w:p w14:paraId="57EA632A" w14:textId="36540EF0" w:rsidR="00390A57" w:rsidRDefault="0011232D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05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KYLLÄ</w:t>
            </w:r>
          </w:p>
          <w:p w14:paraId="037BB356" w14:textId="77777777" w:rsidR="00F567AC" w:rsidRPr="00F567AC" w:rsidRDefault="00F567AC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2"/>
                <w:szCs w:val="22"/>
              </w:rPr>
            </w:pPr>
            <w:r w:rsidRPr="00F567AC">
              <w:rPr>
                <w:sz w:val="22"/>
                <w:szCs w:val="22"/>
              </w:rPr>
              <w:t>Muutos voi koskea akkreditoidun pätevyysalueen kuvauksen muutosta/laajennusta tai organisaation nimen, y-tunnuksen tai osoitteen muutosta.</w:t>
            </w:r>
          </w:p>
          <w:p w14:paraId="078E8925" w14:textId="3B9B9B8C" w:rsidR="002D5754" w:rsidRPr="002D5754" w:rsidRDefault="002D5754" w:rsidP="00F567AC">
            <w:pPr>
              <w:spacing w:before="240" w:after="240"/>
              <w:ind w:left="318"/>
              <w:rPr>
                <w:szCs w:val="22"/>
              </w:rPr>
            </w:pPr>
            <w:r w:rsidRPr="0068772F">
              <w:rPr>
                <w:b/>
                <w:bCs/>
              </w:rPr>
              <w:t xml:space="preserve">Huom. merkittävien laajennusten </w:t>
            </w:r>
            <w:r>
              <w:rPr>
                <w:b/>
                <w:bCs/>
              </w:rPr>
              <w:t xml:space="preserve">ja muutosten </w:t>
            </w:r>
            <w:r w:rsidRPr="0068772F">
              <w:rPr>
                <w:b/>
                <w:bCs/>
              </w:rPr>
              <w:t>arviointi ei välttämättä mahdu yllä mainitun arviointipäivän ohjelmaan, vaan siitä sovitaan tapauskohtaisesti.</w:t>
            </w:r>
            <w:r w:rsidRPr="000C431D">
              <w:rPr>
                <w:szCs w:val="22"/>
              </w:rPr>
              <w:t xml:space="preserve"> </w:t>
            </w:r>
          </w:p>
        </w:tc>
      </w:tr>
    </w:tbl>
    <w:p w14:paraId="05EB0D5E" w14:textId="77777777" w:rsidR="00390A57" w:rsidRDefault="00390A57" w:rsidP="00390A57"/>
    <w:p w14:paraId="36201216" w14:textId="77777777" w:rsidR="00F6707D" w:rsidRDefault="00F6707D">
      <w:pPr>
        <w:spacing w:before="0" w:after="0"/>
        <w:rPr>
          <w:rFonts w:cs="Arial"/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14:paraId="7745A288" w14:textId="767308A8" w:rsidR="0046174B" w:rsidRDefault="000A5B18" w:rsidP="00390A57">
      <w:pPr>
        <w:pStyle w:val="Otsikko1"/>
        <w:keepNext w:val="0"/>
        <w:numPr>
          <w:ilvl w:val="0"/>
          <w:numId w:val="0"/>
        </w:numPr>
        <w:spacing w:before="360" w:after="240"/>
        <w:ind w:left="576" w:hanging="576"/>
        <w:rPr>
          <w:sz w:val="24"/>
          <w:szCs w:val="24"/>
        </w:rPr>
      </w:pPr>
      <w:r>
        <w:rPr>
          <w:sz w:val="24"/>
          <w:szCs w:val="24"/>
        </w:rPr>
        <w:lastRenderedPageBreak/>
        <w:t>Arvioinnin suunnittelua ja toteuttamista varten tarvittava</w:t>
      </w:r>
      <w:r w:rsidR="002D5754">
        <w:rPr>
          <w:sz w:val="24"/>
          <w:szCs w:val="24"/>
        </w:rPr>
        <w:t>t</w:t>
      </w:r>
      <w:r>
        <w:rPr>
          <w:sz w:val="24"/>
          <w:szCs w:val="24"/>
        </w:rPr>
        <w:t xml:space="preserve"> ennakkotiedot</w:t>
      </w:r>
    </w:p>
    <w:p w14:paraId="06E67249" w14:textId="6A6076C4" w:rsidR="003C763B" w:rsidRDefault="006102F7" w:rsidP="003C763B">
      <w:r>
        <w:t>Jos arviointi tehdään englanniksi, täytäthän alla olevat tiedot englanniksi.</w:t>
      </w:r>
    </w:p>
    <w:p w14:paraId="01AF50E3" w14:textId="77777777" w:rsidR="006102F7" w:rsidRPr="003C763B" w:rsidRDefault="006102F7" w:rsidP="003C763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04A" w14:paraId="2B0ABA89" w14:textId="77777777" w:rsidTr="0067017B">
        <w:tc>
          <w:tcPr>
            <w:tcW w:w="9628" w:type="dxa"/>
          </w:tcPr>
          <w:p w14:paraId="624E5275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bookmarkStart w:id="0" w:name="_Ref349306044"/>
            <w:r w:rsidRPr="00B46427">
              <w:rPr>
                <w:b/>
                <w:bCs/>
                <w:szCs w:val="22"/>
              </w:rPr>
              <w:t>Onko oikeudellisissa, kaupallisessa tai organisatorisessa asemassa tapahtunut muutoksia edellisen arvioinnin jälkeen?</w:t>
            </w:r>
          </w:p>
          <w:p w14:paraId="71BE431E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2B21D654" w14:textId="77777777" w:rsidR="0062504A" w:rsidRDefault="0011232D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63769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4C2814E1" w14:textId="77777777" w:rsidR="0062504A" w:rsidRDefault="0011232D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8380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</w:t>
            </w:r>
            <w:r w:rsidR="0062504A" w:rsidRPr="000A5B18">
              <w:rPr>
                <w:szCs w:val="22"/>
              </w:rPr>
              <w:t xml:space="preserve">Kuvaile muutokset </w:t>
            </w:r>
            <w:r w:rsidR="0062504A">
              <w:rPr>
                <w:szCs w:val="22"/>
              </w:rPr>
              <w:t xml:space="preserve">ja vaikutukset akkreditoituun toimintaan </w:t>
            </w:r>
            <w:r w:rsidR="0062504A" w:rsidRPr="000A5B18">
              <w:rPr>
                <w:szCs w:val="22"/>
              </w:rPr>
              <w:t>tiivistetysti</w:t>
            </w:r>
            <w:r w:rsidR="0062504A">
              <w:rPr>
                <w:szCs w:val="22"/>
              </w:rPr>
              <w:t xml:space="preserve">. </w:t>
            </w:r>
            <w:r w:rsidR="0062504A" w:rsidRPr="000A5B18">
              <w:rPr>
                <w:szCs w:val="22"/>
              </w:rPr>
              <w:t>Milloin muutos on tapahtunut tai tapahtumassa? Esimerkiksi yrityskauppa, nimenmuutos, organisaation uudelleen järjestäytyminen.</w:t>
            </w:r>
          </w:p>
          <w:p w14:paraId="38B5D6B4" w14:textId="77777777" w:rsidR="0062504A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-126629567"/>
              <w:placeholder>
                <w:docPart w:val="C8D331455FC640B9BE1C19BF08522DEE"/>
              </w:placeholder>
              <w:showingPlcHdr/>
            </w:sdtPr>
            <w:sdtEndPr/>
            <w:sdtContent>
              <w:p w14:paraId="32FA7E80" w14:textId="77777777" w:rsidR="0062504A" w:rsidRDefault="0062504A" w:rsidP="0067017B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4ED3B670" w14:textId="77777777" w:rsidR="0062504A" w:rsidRPr="00FD7F1D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</w:tc>
      </w:tr>
      <w:tr w:rsidR="0062504A" w14:paraId="574C8E3B" w14:textId="77777777" w:rsidTr="0067017B">
        <w:tc>
          <w:tcPr>
            <w:tcW w:w="9628" w:type="dxa"/>
          </w:tcPr>
          <w:p w14:paraId="55A2D70F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Onko henkilöstössä tapahtunut tai tapahtumassa muutoksia edellisen arvioinnin jälkeen?</w:t>
            </w:r>
          </w:p>
          <w:p w14:paraId="63214A9D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0F386605" w14:textId="77777777" w:rsidR="0062504A" w:rsidRDefault="0011232D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14109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01AE8066" w14:textId="77777777" w:rsidR="0062504A" w:rsidRDefault="0011232D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-10668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</w:t>
            </w:r>
          </w:p>
          <w:p w14:paraId="1E806D79" w14:textId="77777777" w:rsidR="0062504A" w:rsidRDefault="0062504A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</w:p>
          <w:p w14:paraId="3FF47913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vastuuhenkilöissä?</w:t>
            </w:r>
          </w:p>
          <w:p w14:paraId="20D5AEA3" w14:textId="0465E74D" w:rsidR="0062504A" w:rsidRDefault="0011232D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10021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454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Kuvaile, minkä toiminnon vastuuhenkilö on vaihtunut, </w:t>
            </w:r>
            <w:r w:rsidR="006D3718">
              <w:rPr>
                <w:szCs w:val="22"/>
              </w:rPr>
              <w:t>milloin</w:t>
            </w:r>
            <w:r w:rsidR="0062504A">
              <w:rPr>
                <w:szCs w:val="22"/>
              </w:rPr>
              <w:t xml:space="preserve"> muutos on tapahtunut tai tapahtumassa</w:t>
            </w:r>
            <w:r w:rsidR="0062504A" w:rsidRPr="000A5B18">
              <w:rPr>
                <w:szCs w:val="22"/>
              </w:rPr>
              <w:t>.</w:t>
            </w:r>
          </w:p>
          <w:p w14:paraId="409969C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2034148530"/>
              <w:placeholder>
                <w:docPart w:val="E4718542E1784ADE8BBAE62F12D2760D"/>
              </w:placeholder>
              <w:showingPlcHdr/>
            </w:sdtPr>
            <w:sdtEndPr/>
            <w:sdtContent>
              <w:p w14:paraId="587C94FE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3E6CC4F7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6DCD18C3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703BD34B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akkreditoidun toiminnan johdossa?</w:t>
            </w:r>
          </w:p>
          <w:p w14:paraId="4225D829" w14:textId="77777777" w:rsidR="0062504A" w:rsidRDefault="0011232D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5386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052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muutos ja muutoksen ajankohta.</w:t>
            </w:r>
          </w:p>
          <w:p w14:paraId="40E276B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1746298022"/>
              <w:placeholder>
                <w:docPart w:val="0DC28E34911C468298F90BF5C122FEB8"/>
              </w:placeholder>
              <w:showingPlcHdr/>
            </w:sdtPr>
            <w:sdtEndPr/>
            <w:sdtContent>
              <w:p w14:paraId="4AF1DBF8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B90927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34506D46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0C7CE230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Olennaiset muutokset muussa akkreditoituun toimintaan liittyvässä henkilöstössä?</w:t>
            </w:r>
          </w:p>
          <w:p w14:paraId="2DFDF10E" w14:textId="77777777" w:rsidR="0062504A" w:rsidRDefault="0011232D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2708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 </w:t>
            </w:r>
            <w:sdt>
              <w:sdtPr>
                <w:rPr>
                  <w:szCs w:val="22"/>
                </w:rPr>
                <w:id w:val="14346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muutokset ja muutoksien ajankohta</w:t>
            </w:r>
            <w:r w:rsidR="0062504A" w:rsidRPr="000A5B18">
              <w:rPr>
                <w:szCs w:val="22"/>
              </w:rPr>
              <w:t>.</w:t>
            </w:r>
          </w:p>
          <w:p w14:paraId="0215609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48201409"/>
              <w:placeholder>
                <w:docPart w:val="2CE39275708C4BB69C519F7E05AEFD01"/>
              </w:placeholder>
              <w:showingPlcHdr/>
            </w:sdtPr>
            <w:sdtEndPr/>
            <w:sdtContent>
              <w:p w14:paraId="0927EED5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56460577" w14:textId="77777777" w:rsidR="0062504A" w:rsidRDefault="0062504A" w:rsidP="00F567AC">
            <w:pPr>
              <w:spacing w:before="0"/>
              <w:contextualSpacing/>
            </w:pPr>
          </w:p>
        </w:tc>
      </w:tr>
      <w:tr w:rsidR="0062504A" w14:paraId="28CBFE87" w14:textId="77777777" w:rsidTr="0067017B">
        <w:tc>
          <w:tcPr>
            <w:tcW w:w="9628" w:type="dxa"/>
          </w:tcPr>
          <w:p w14:paraId="2EF94BC5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b/>
                <w:bCs/>
                <w:szCs w:val="22"/>
              </w:rPr>
            </w:pPr>
            <w:r w:rsidRPr="00CD7326">
              <w:rPr>
                <w:rFonts w:cs="Arial"/>
                <w:b/>
                <w:bCs/>
                <w:szCs w:val="22"/>
              </w:rPr>
              <w:t>Onko toimipaikan/toimipaikkojen osoitteissa tai toimitiloissa tapahtunut muutoksia edellisen arvioinnin jälkeen?</w:t>
            </w:r>
          </w:p>
          <w:p w14:paraId="2CDC9258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p w14:paraId="24E70247" w14:textId="77777777" w:rsidR="0062504A" w:rsidRPr="00CD7326" w:rsidRDefault="0011232D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756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EI</w:t>
            </w:r>
          </w:p>
          <w:p w14:paraId="4D4F1C22" w14:textId="77777777" w:rsidR="0062504A" w:rsidRPr="00CD7326" w:rsidRDefault="0011232D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269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KYLLÄ. Kuvaile muutokset ja muutoksen ajankohta tiivistetysti. </w:t>
            </w:r>
          </w:p>
          <w:p w14:paraId="6EF722FC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id w:val="-805160443"/>
              <w:placeholder>
                <w:docPart w:val="3C960D788F5246889DEDA394F9DF3590"/>
              </w:placeholder>
              <w:showingPlcHdr/>
            </w:sdtPr>
            <w:sdtEndPr/>
            <w:sdtContent>
              <w:p w14:paraId="1A060733" w14:textId="77777777" w:rsidR="0062504A" w:rsidRPr="00CD7326" w:rsidRDefault="0062504A" w:rsidP="00CD7326">
                <w:pPr>
                  <w:spacing w:before="0" w:after="0"/>
                  <w:ind w:left="318"/>
                  <w:contextualSpacing/>
                  <w:rPr>
                    <w:rFonts w:cs="Arial"/>
                    <w:szCs w:val="22"/>
                  </w:rPr>
                </w:pPr>
                <w:r w:rsidRPr="00CD7326">
                  <w:rPr>
                    <w:rFonts w:cs="Arial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09C5740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</w:rPr>
            </w:pPr>
          </w:p>
        </w:tc>
      </w:tr>
      <w:tr w:rsidR="0062504A" w14:paraId="2F282729" w14:textId="77777777" w:rsidTr="0067017B">
        <w:tc>
          <w:tcPr>
            <w:tcW w:w="9628" w:type="dxa"/>
          </w:tcPr>
          <w:p w14:paraId="34F0577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lastRenderedPageBreak/>
              <w:t>Onko tapahtunut olennaisia muutoksia toimintaa ohjaavissa johtamisjärjestelmän kuvauksissa edellisen arvioinnin jälkeen?</w:t>
            </w:r>
          </w:p>
          <w:p w14:paraId="035727BA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419BBB59" w14:textId="77777777" w:rsidR="0062504A" w:rsidRPr="00B46427" w:rsidRDefault="0011232D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4801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0E6F28B1" w14:textId="77777777" w:rsidR="0062504A" w:rsidRPr="00B46427" w:rsidRDefault="0011232D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6759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5978BC3B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851683391"/>
              <w:placeholder>
                <w:docPart w:val="194697352E4648668E23554E2B2BDD82"/>
              </w:placeholder>
              <w:showingPlcHdr/>
            </w:sdtPr>
            <w:sdtEndPr/>
            <w:sdtContent>
              <w:p w14:paraId="07DA0A8A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BC351DC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4733E32A" w14:textId="77777777" w:rsidTr="0067017B">
        <w:tc>
          <w:tcPr>
            <w:tcW w:w="9628" w:type="dxa"/>
          </w:tcPr>
          <w:p w14:paraId="3273194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t>Onko tapahtunut olennaisia muutoksia akkreditoidun toiminnan menetelmäohjeissa/ toimintaohjeissa/menettelyohjeissa edellisen arvioinnin jälkeen?</w:t>
            </w:r>
          </w:p>
          <w:p w14:paraId="049C7F6D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02D11D8B" w14:textId="77777777" w:rsidR="0062504A" w:rsidRPr="00B46427" w:rsidRDefault="0011232D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9444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2B66FFAA" w14:textId="77777777" w:rsidR="0062504A" w:rsidRPr="00B46427" w:rsidRDefault="0011232D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-3115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296AF002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67162431"/>
              <w:placeholder>
                <w:docPart w:val="30B954A354A143CCA680DC50EBF46728"/>
              </w:placeholder>
              <w:showingPlcHdr/>
            </w:sdtPr>
            <w:sdtEndPr/>
            <w:sdtContent>
              <w:p w14:paraId="06863FA4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EB95663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3FA00B6E" w14:textId="77777777" w:rsidTr="0067017B">
        <w:tc>
          <w:tcPr>
            <w:tcW w:w="9628" w:type="dxa"/>
          </w:tcPr>
          <w:p w14:paraId="2C9E9BE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>Kuvaile akkreditoinnin piirissä olevan toiminnan volyymit (volyymialue, harvemmin tehtävät) ja niiden merkittävimmät muutokset edellisen arvioinnin jälkeen. Mahdollisia volyymitietoja voi antaa myös vuositasolla.</w:t>
            </w:r>
          </w:p>
          <w:p w14:paraId="5BCE9D2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-987168918"/>
              <w:placeholder>
                <w:docPart w:val="62971B942E7E4A1CB7C106D7D30C3F5F"/>
              </w:placeholder>
              <w:showingPlcHdr/>
            </w:sdtPr>
            <w:sdtEndPr/>
            <w:sdtContent>
              <w:p w14:paraId="206F53D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25D4801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5B98FA91" w14:textId="77777777" w:rsidTr="0067017B">
        <w:tc>
          <w:tcPr>
            <w:tcW w:w="9628" w:type="dxa"/>
          </w:tcPr>
          <w:p w14:paraId="216FABB1" w14:textId="62B90876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 xml:space="preserve">Mahdolliset muut lisätiedot </w:t>
            </w:r>
          </w:p>
          <w:p w14:paraId="541A56D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694499379"/>
              <w:placeholder>
                <w:docPart w:val="1F7861CE2FE546479F0E16741F13C419"/>
              </w:placeholder>
              <w:showingPlcHdr/>
            </w:sdtPr>
            <w:sdtEndPr/>
            <w:sdtContent>
              <w:p w14:paraId="1181DF5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A514A37" w14:textId="77777777" w:rsidR="0062504A" w:rsidRDefault="0062504A" w:rsidP="00CD7326">
            <w:pPr>
              <w:spacing w:before="0"/>
              <w:contextualSpacing/>
            </w:pPr>
          </w:p>
        </w:tc>
      </w:tr>
    </w:tbl>
    <w:p w14:paraId="0B123F87" w14:textId="77777777" w:rsidR="000C3CD9" w:rsidRPr="00143B43" w:rsidRDefault="000C3CD9" w:rsidP="000C3CD9">
      <w:pPr>
        <w:pStyle w:val="Luettelokappale"/>
        <w:spacing w:before="0"/>
        <w:ind w:left="360"/>
        <w:rPr>
          <w:szCs w:val="22"/>
        </w:rPr>
      </w:pPr>
    </w:p>
    <w:p w14:paraId="15DA31E8" w14:textId="4EFF6A8B" w:rsidR="002D5754" w:rsidRPr="00CD7326" w:rsidRDefault="002D5754" w:rsidP="00F6707D">
      <w:pPr>
        <w:pStyle w:val="Otsikko1"/>
        <w:pageBreakBefore/>
        <w:numPr>
          <w:ilvl w:val="0"/>
          <w:numId w:val="0"/>
        </w:numPr>
        <w:rPr>
          <w:sz w:val="24"/>
          <w:szCs w:val="28"/>
        </w:rPr>
      </w:pPr>
      <w:r w:rsidRPr="00CD7326">
        <w:rPr>
          <w:sz w:val="24"/>
          <w:szCs w:val="28"/>
        </w:rPr>
        <w:lastRenderedPageBreak/>
        <w:t>Määräaikais- tai uudelleenarvioinnin liiteluettelo</w:t>
      </w:r>
      <w:r w:rsidR="00540801" w:rsidRPr="00CD7326">
        <w:rPr>
          <w:sz w:val="24"/>
          <w:szCs w:val="28"/>
        </w:rPr>
        <w:t xml:space="preserve"> huomioiden </w:t>
      </w:r>
      <w:r w:rsidR="00646A70" w:rsidRPr="00CD7326">
        <w:rPr>
          <w:sz w:val="24"/>
          <w:szCs w:val="28"/>
        </w:rPr>
        <w:t xml:space="preserve">pätevyysalueelle </w:t>
      </w:r>
      <w:r w:rsidR="00540801" w:rsidRPr="00CD7326">
        <w:rPr>
          <w:sz w:val="24"/>
          <w:szCs w:val="28"/>
        </w:rPr>
        <w:t>haetut laajennukset ja muutokset</w:t>
      </w:r>
    </w:p>
    <w:p w14:paraId="57B7A9D7" w14:textId="07EA990E" w:rsidR="00907B0B" w:rsidRDefault="00907B0B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Cs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Täytetty aineistopyyntölomake </w:t>
      </w:r>
      <w:r w:rsidR="00CC3B08" w:rsidRPr="007438E0">
        <w:rPr>
          <w:rFonts w:cs="Arial"/>
          <w:bCs/>
          <w:noProof/>
          <w:szCs w:val="22"/>
        </w:rPr>
        <w:t xml:space="preserve">toimitetaan </w:t>
      </w:r>
      <w:r w:rsidR="00CC3B08">
        <w:rPr>
          <w:rFonts w:cs="Arial"/>
          <w:bCs/>
          <w:noProof/>
          <w:szCs w:val="22"/>
        </w:rPr>
        <w:t>pääarvioijalle ja</w:t>
      </w:r>
      <w:r w:rsidR="00CC3B08" w:rsidRPr="007438E0">
        <w:rPr>
          <w:rFonts w:cs="Arial"/>
          <w:bCs/>
          <w:noProof/>
          <w:szCs w:val="22"/>
        </w:rPr>
        <w:t xml:space="preserve"> teknisille arvoijille.</w:t>
      </w:r>
    </w:p>
    <w:p w14:paraId="4D494AF0" w14:textId="78065C69" w:rsidR="002D5754" w:rsidRPr="00CF4558" w:rsidRDefault="002D5754" w:rsidP="00907B0B">
      <w:pPr>
        <w:pStyle w:val="listanumeroitu"/>
        <w:numPr>
          <w:ilvl w:val="0"/>
          <w:numId w:val="17"/>
        </w:numPr>
        <w:spacing w:before="0" w:after="0"/>
        <w:ind w:left="714" w:hanging="357"/>
        <w:contextualSpacing/>
        <w:jc w:val="both"/>
        <w:rPr>
          <w:rFonts w:cs="Arial"/>
          <w:b/>
          <w:noProof/>
          <w:szCs w:val="22"/>
        </w:rPr>
      </w:pPr>
      <w:r w:rsidRPr="00CF4558">
        <w:rPr>
          <w:rFonts w:cs="Arial"/>
          <w:b/>
          <w:noProof/>
          <w:szCs w:val="22"/>
        </w:rPr>
        <w:t xml:space="preserve">Pääarvioijalle </w:t>
      </w:r>
      <w:r w:rsidR="00CC3B08" w:rsidRPr="00EE0854">
        <w:rPr>
          <w:rFonts w:cs="Arial"/>
          <w:bCs/>
          <w:noProof/>
          <w:szCs w:val="22"/>
        </w:rPr>
        <w:t>toimitetaan kaikki materiaali.</w:t>
      </w:r>
      <w:r w:rsidR="00CC3B08">
        <w:rPr>
          <w:rFonts w:cs="Arial"/>
          <w:bCs/>
          <w:noProof/>
          <w:szCs w:val="22"/>
        </w:rPr>
        <w:t xml:space="preserve"> Jos arvioinnissa on ulkoinen pääarvioija, toimitetaan aineisto myös FINASin vastuupääarvioijalle.</w:t>
      </w:r>
    </w:p>
    <w:p w14:paraId="29E03504" w14:textId="44183C19" w:rsidR="00912B82" w:rsidRPr="00912B82" w:rsidRDefault="002D5754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Tekniselle arvioijalle </w:t>
      </w:r>
      <w:r w:rsidRPr="007438E0">
        <w:rPr>
          <w:rFonts w:cs="Arial"/>
          <w:bCs/>
          <w:noProof/>
          <w:szCs w:val="22"/>
        </w:rPr>
        <w:t xml:space="preserve">ei ole välttämätöntä toimittaa johdon katselmusta eikä hänen arviointialueensa ulkopuolista materiaalia. </w:t>
      </w:r>
    </w:p>
    <w:p w14:paraId="596C43F3" w14:textId="2A0C6F5F" w:rsidR="00907B0B" w:rsidRDefault="00907B0B" w:rsidP="00907B0B">
      <w:pPr>
        <w:pStyle w:val="Luettelokappale"/>
        <w:numPr>
          <w:ilvl w:val="0"/>
          <w:numId w:val="17"/>
        </w:numPr>
        <w:ind w:left="714" w:hanging="357"/>
        <w:jc w:val="both"/>
        <w:rPr>
          <w:rFonts w:cs="Arial"/>
          <w:bCs/>
          <w:noProof/>
          <w:szCs w:val="22"/>
        </w:rPr>
      </w:pPr>
      <w:r>
        <w:rPr>
          <w:rFonts w:cs="Arial"/>
          <w:b/>
          <w:noProof/>
          <w:szCs w:val="22"/>
        </w:rPr>
        <w:t>Ulkomaisille teknisille arvioijille</w:t>
      </w:r>
      <w:r>
        <w:rPr>
          <w:rFonts w:cs="Arial"/>
          <w:bCs/>
          <w:noProof/>
          <w:szCs w:val="22"/>
        </w:rPr>
        <w:t xml:space="preserve"> tulee toimit</w:t>
      </w:r>
      <w:r w:rsidR="000C1ADB">
        <w:rPr>
          <w:rFonts w:cs="Arial"/>
          <w:bCs/>
          <w:noProof/>
          <w:szCs w:val="22"/>
        </w:rPr>
        <w:t>t</w:t>
      </w:r>
      <w:r>
        <w:rPr>
          <w:rFonts w:cs="Arial"/>
          <w:bCs/>
          <w:noProof/>
          <w:szCs w:val="22"/>
        </w:rPr>
        <w:t>aa yhteenvetona vähintään</w:t>
      </w:r>
      <w:r w:rsidR="000C1ADB">
        <w:rPr>
          <w:rFonts w:cs="Arial"/>
          <w:bCs/>
          <w:noProof/>
          <w:szCs w:val="22"/>
        </w:rPr>
        <w:t xml:space="preserve"> seuraavat tiedot englanniksi</w:t>
      </w:r>
    </w:p>
    <w:p w14:paraId="17E3E604" w14:textId="235086F4" w:rsidR="000C1ADB" w:rsidRPr="008E1441" w:rsidRDefault="00690219" w:rsidP="000C1ADB">
      <w:pPr>
        <w:pStyle w:val="Luettelokappale"/>
        <w:numPr>
          <w:ilvl w:val="1"/>
          <w:numId w:val="17"/>
        </w:numPr>
        <w:spacing w:before="0" w:after="160" w:line="252" w:lineRule="auto"/>
        <w:rPr>
          <w:rFonts w:ascii="Calibri" w:hAnsi="Calibri"/>
        </w:rPr>
      </w:pPr>
      <w:r w:rsidRPr="008E1441">
        <w:t xml:space="preserve">kuvaus organisaatiosta ja </w:t>
      </w:r>
      <w:r w:rsidR="008E1441" w:rsidRPr="008E1441">
        <w:t xml:space="preserve">tietoa </w:t>
      </w:r>
      <w:r w:rsidRPr="008E1441">
        <w:t>vastuuhenkilöistä</w:t>
      </w:r>
    </w:p>
    <w:p w14:paraId="1CFBDBD5" w14:textId="60B9EBA9" w:rsidR="000C1ADB" w:rsidRPr="008E1441" w:rsidRDefault="00690219" w:rsidP="000C1ADB">
      <w:pPr>
        <w:pStyle w:val="Luettelokappale"/>
        <w:numPr>
          <w:ilvl w:val="1"/>
          <w:numId w:val="17"/>
        </w:numPr>
        <w:spacing w:before="0" w:after="160" w:line="252" w:lineRule="auto"/>
      </w:pPr>
      <w:r w:rsidRPr="008E1441">
        <w:t>henkilökunnan pätevyyden ylläpito</w:t>
      </w:r>
      <w:r w:rsidR="000C1ADB" w:rsidRPr="008E1441">
        <w:t xml:space="preserve"> </w:t>
      </w:r>
    </w:p>
    <w:p w14:paraId="052D2C96" w14:textId="02D890CF" w:rsidR="000C1ADB" w:rsidRPr="008E1441" w:rsidRDefault="00690219" w:rsidP="000C1ADB">
      <w:pPr>
        <w:pStyle w:val="Luettelokappale"/>
        <w:numPr>
          <w:ilvl w:val="1"/>
          <w:numId w:val="17"/>
        </w:numPr>
        <w:spacing w:before="0" w:after="160" w:line="252" w:lineRule="auto"/>
      </w:pPr>
      <w:r w:rsidRPr="008E1441">
        <w:t xml:space="preserve">lista </w:t>
      </w:r>
      <w:r w:rsidR="008E1441">
        <w:t xml:space="preserve">myönnetyistä </w:t>
      </w:r>
      <w:r w:rsidRPr="008E1441">
        <w:t>sertifikaateista</w:t>
      </w:r>
    </w:p>
    <w:p w14:paraId="31141E6E" w14:textId="4938077A" w:rsidR="000C1ADB" w:rsidRPr="008E1441" w:rsidRDefault="00690219" w:rsidP="000C1ADB">
      <w:pPr>
        <w:pStyle w:val="Luettelokappale"/>
        <w:numPr>
          <w:ilvl w:val="1"/>
          <w:numId w:val="17"/>
        </w:numPr>
        <w:spacing w:before="0" w:after="160" w:line="252" w:lineRule="auto"/>
      </w:pPr>
      <w:r w:rsidRPr="008E1441">
        <w:t>esimerkkejä auditointirapo</w:t>
      </w:r>
      <w:r w:rsidR="008E1441">
        <w:t>r</w:t>
      </w:r>
      <w:r w:rsidRPr="008E1441">
        <w:t>teista</w:t>
      </w:r>
      <w:r w:rsidR="000C1ADB" w:rsidRPr="008E1441">
        <w:t xml:space="preserve"> (</w:t>
      </w:r>
      <w:r w:rsidRPr="008E1441">
        <w:t>jos saatavilla englanniksi</w:t>
      </w:r>
      <w:r w:rsidR="000C1ADB" w:rsidRPr="008E1441">
        <w:t>)</w:t>
      </w:r>
    </w:p>
    <w:p w14:paraId="6BE034AE" w14:textId="0CC16990" w:rsidR="000C1ADB" w:rsidRPr="008E1441" w:rsidRDefault="00690219" w:rsidP="000C1ADB">
      <w:pPr>
        <w:pStyle w:val="Luettelokappale"/>
        <w:numPr>
          <w:ilvl w:val="1"/>
          <w:numId w:val="17"/>
        </w:numPr>
        <w:spacing w:before="0" w:after="160" w:line="252" w:lineRule="auto"/>
      </w:pPr>
      <w:r w:rsidRPr="008E1441">
        <w:t xml:space="preserve">tietoa mahdollisista pätevyysalueen laajennuksista </w:t>
      </w:r>
      <w:r w:rsidR="008E1441">
        <w:t xml:space="preserve">tai </w:t>
      </w:r>
      <w:r w:rsidRPr="008E1441">
        <w:t>päivityksistä sekä niihin liittyvät prosessikuvaukset ja tieto henkilökunnan pätevyyksistä</w:t>
      </w:r>
    </w:p>
    <w:p w14:paraId="37CB1A36" w14:textId="77777777" w:rsidR="000C1ADB" w:rsidRPr="00690219" w:rsidRDefault="000C1ADB" w:rsidP="000C1ADB">
      <w:pPr>
        <w:pStyle w:val="Luettelokappale"/>
        <w:ind w:left="1440"/>
        <w:jc w:val="both"/>
        <w:rPr>
          <w:rFonts w:cs="Arial"/>
          <w:bCs/>
          <w:noProof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306D64" w14:paraId="2ADAE5E6" w14:textId="77777777" w:rsidTr="00540801">
        <w:tc>
          <w:tcPr>
            <w:tcW w:w="10081" w:type="dxa"/>
          </w:tcPr>
          <w:p w14:paraId="48E4D23B" w14:textId="77777777" w:rsidR="00306D64" w:rsidRPr="00A451CE" w:rsidRDefault="00306D64" w:rsidP="00306D64">
            <w:pPr>
              <w:rPr>
                <w:b/>
                <w:bCs/>
              </w:rPr>
            </w:pPr>
            <w:r w:rsidRPr="00A451CE">
              <w:rPr>
                <w:b/>
                <w:bCs/>
              </w:rPr>
              <w:t>Pätevyysalueen muutoksiin liittyvät tiedot:</w:t>
            </w:r>
          </w:p>
          <w:p w14:paraId="1DA49A46" w14:textId="3A194F93" w:rsidR="00306D64" w:rsidRPr="00306D64" w:rsidRDefault="00306D64" w:rsidP="00306D64">
            <w:pPr>
              <w:pStyle w:val="Luettelokappale"/>
              <w:numPr>
                <w:ilvl w:val="0"/>
                <w:numId w:val="18"/>
              </w:numPr>
              <w:rPr>
                <w:b/>
                <w:bCs/>
              </w:rPr>
            </w:pPr>
            <w:r>
              <w:t>Muutokseen liittyvä</w:t>
            </w:r>
            <w:r w:rsidR="009B76F0">
              <w:t>t</w:t>
            </w:r>
            <w:r>
              <w:t xml:space="preserve"> </w:t>
            </w:r>
            <w:r w:rsidR="009B76F0">
              <w:t>menettelyohjeet ja raportointi- ja muut lomakkeet</w:t>
            </w:r>
          </w:p>
          <w:p w14:paraId="1B11D04E" w14:textId="77777777" w:rsidR="00306D64" w:rsidRPr="00B720DD" w:rsidRDefault="00306D64" w:rsidP="00306D64">
            <w:pPr>
              <w:pStyle w:val="Luettelokappale"/>
              <w:numPr>
                <w:ilvl w:val="0"/>
                <w:numId w:val="18"/>
              </w:numPr>
              <w:rPr>
                <w:b/>
                <w:bCs/>
              </w:rPr>
            </w:pPr>
            <w:r>
              <w:t>Selvitys muutokseen liittyvistä henkilöresursseista</w:t>
            </w:r>
            <w:r w:rsidR="009B76F0">
              <w:t xml:space="preserve"> ja osoitukset henkilöstön pätevyyksistä</w:t>
            </w:r>
          </w:p>
          <w:p w14:paraId="62FD4F5F" w14:textId="00882A9F" w:rsidR="00B720DD" w:rsidRPr="00B720DD" w:rsidRDefault="00B720DD" w:rsidP="00B720DD">
            <w:pPr>
              <w:rPr>
                <w:b/>
                <w:bCs/>
              </w:rPr>
            </w:pPr>
            <w:r w:rsidRPr="009D01DF">
              <w:t xml:space="preserve">Esitykset </w:t>
            </w:r>
            <w:r>
              <w:t xml:space="preserve">pätevyysalueen </w:t>
            </w:r>
            <w:r w:rsidRPr="009D01DF">
              <w:t xml:space="preserve">mahdollisista laajennuksista, </w:t>
            </w:r>
            <w:r w:rsidRPr="0075037B">
              <w:t>supistuksista</w:t>
            </w:r>
            <w:r w:rsidRPr="009D01DF">
              <w:t xml:space="preserve"> tai muutoksista</w:t>
            </w:r>
            <w:r w:rsidRPr="00576ECC">
              <w:t xml:space="preserve"> </w:t>
            </w:r>
            <w:r w:rsidRPr="00804764">
              <w:rPr>
                <w:u w:val="single"/>
              </w:rPr>
              <w:t>taulukoihin 1–3</w:t>
            </w:r>
            <w:r>
              <w:rPr>
                <w:u w:val="single"/>
              </w:rPr>
              <w:t>.</w:t>
            </w:r>
          </w:p>
        </w:tc>
      </w:tr>
      <w:tr w:rsidR="00306D64" w14:paraId="41F65E3A" w14:textId="77777777" w:rsidTr="00540801">
        <w:tc>
          <w:tcPr>
            <w:tcW w:w="10081" w:type="dxa"/>
          </w:tcPr>
          <w:p w14:paraId="4AAA12D8" w14:textId="28334AB5" w:rsidR="00306D64" w:rsidRPr="00D81AA7" w:rsidRDefault="00306D64" w:rsidP="00306D64">
            <w:r w:rsidRPr="00540801">
              <w:rPr>
                <w:b/>
                <w:bCs/>
              </w:rPr>
              <w:t>Johtamisjärjestelmän kuvaus</w:t>
            </w:r>
            <w:r w:rsidRPr="00D81AA7">
              <w:t xml:space="preserve"> ml. </w:t>
            </w:r>
            <w:r>
              <w:t>keskeiset toimintaperiaatteet/politiikat</w:t>
            </w:r>
            <w:r w:rsidRPr="00D81AA7">
              <w:t xml:space="preserve"> </w:t>
            </w:r>
            <w:r>
              <w:t>(</w:t>
            </w:r>
            <w:r w:rsidRPr="00D81AA7">
              <w:t>toimintakäsikirja/laatukäsikirja)</w:t>
            </w:r>
          </w:p>
          <w:p w14:paraId="4B7E28F7" w14:textId="483DC970" w:rsidR="00306D64" w:rsidRPr="00540801" w:rsidRDefault="009B76F0" w:rsidP="00306D64">
            <w:pPr>
              <w:pStyle w:val="Luettelokappale"/>
              <w:numPr>
                <w:ilvl w:val="0"/>
                <w:numId w:val="16"/>
              </w:numPr>
              <w:contextualSpacing w:val="0"/>
              <w:rPr>
                <w:szCs w:val="22"/>
              </w:rPr>
            </w:pPr>
            <w:r>
              <w:t>T</w:t>
            </w:r>
            <w:r w:rsidR="00306D64" w:rsidRPr="00D81AA7">
              <w:t>oimintaohjeet/menettelyohjeet</w:t>
            </w:r>
          </w:p>
        </w:tc>
      </w:tr>
      <w:tr w:rsidR="00306D64" w14:paraId="3F0886E2" w14:textId="77777777" w:rsidTr="00540801">
        <w:tc>
          <w:tcPr>
            <w:tcW w:w="10081" w:type="dxa"/>
          </w:tcPr>
          <w:p w14:paraId="6B769394" w14:textId="0839DB9E" w:rsidR="00306D64" w:rsidRPr="00540801" w:rsidRDefault="00306D64" w:rsidP="00306D64">
            <w:pPr>
              <w:rPr>
                <w:b/>
                <w:bCs/>
                <w:szCs w:val="22"/>
              </w:rPr>
            </w:pPr>
            <w:r w:rsidRPr="00540801">
              <w:rPr>
                <w:b/>
                <w:bCs/>
              </w:rPr>
              <w:t>Organisaatiokaavio tai muu akkreditoidun toiminnan vastuiden määrittely</w:t>
            </w:r>
            <w:r>
              <w:rPr>
                <w:b/>
                <w:bCs/>
              </w:rPr>
              <w:t>n kuvaus</w:t>
            </w:r>
          </w:p>
        </w:tc>
      </w:tr>
      <w:tr w:rsidR="00306D64" w14:paraId="2AE1B805" w14:textId="77777777" w:rsidTr="00540801">
        <w:tc>
          <w:tcPr>
            <w:tcW w:w="10081" w:type="dxa"/>
          </w:tcPr>
          <w:p w14:paraId="595B4017" w14:textId="77777777" w:rsidR="00306D64" w:rsidRDefault="00306D64" w:rsidP="00306D64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Johdon katselmus</w:t>
            </w:r>
          </w:p>
          <w:p w14:paraId="452B5827" w14:textId="2203F8DD" w:rsidR="009B76F0" w:rsidRPr="009B76F0" w:rsidRDefault="009B76F0" w:rsidP="009B76F0">
            <w:pPr>
              <w:pStyle w:val="Luettelokappale"/>
              <w:numPr>
                <w:ilvl w:val="0"/>
                <w:numId w:val="21"/>
              </w:numPr>
              <w:rPr>
                <w:szCs w:val="22"/>
              </w:rPr>
            </w:pPr>
            <w:r w:rsidRPr="009B76F0">
              <w:rPr>
                <w:szCs w:val="22"/>
              </w:rPr>
              <w:t>Edellisen arvioinnin jälkeiset johdon katselmuksen pöytäkirjat</w:t>
            </w:r>
          </w:p>
        </w:tc>
      </w:tr>
      <w:tr w:rsidR="00306D64" w14:paraId="0A73DC00" w14:textId="77777777" w:rsidTr="00540801">
        <w:tc>
          <w:tcPr>
            <w:tcW w:w="10081" w:type="dxa"/>
          </w:tcPr>
          <w:p w14:paraId="305D6837" w14:textId="7245A42E" w:rsidR="00306D64" w:rsidRPr="00540801" w:rsidRDefault="005B7071" w:rsidP="00306D64">
            <w:pPr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Sisäisten a</w:t>
            </w:r>
            <w:r w:rsidR="00306D64" w:rsidRPr="00540801">
              <w:rPr>
                <w:b/>
                <w:bCs/>
              </w:rPr>
              <w:t xml:space="preserve">uditointien suunnitelma ja suunnitelman toteuma, esimerkki (raportti) toteutetusta </w:t>
            </w:r>
            <w:r>
              <w:rPr>
                <w:b/>
                <w:bCs/>
              </w:rPr>
              <w:t xml:space="preserve">sisäisestä </w:t>
            </w:r>
            <w:r w:rsidR="00306D64" w:rsidRPr="00540801">
              <w:rPr>
                <w:b/>
                <w:bCs/>
              </w:rPr>
              <w:t>auditoinnista edellisen arvioinnin jälkeen</w:t>
            </w:r>
          </w:p>
        </w:tc>
      </w:tr>
      <w:tr w:rsidR="00306D64" w14:paraId="36B43A55" w14:textId="77777777" w:rsidTr="00540801">
        <w:tc>
          <w:tcPr>
            <w:tcW w:w="10081" w:type="dxa"/>
          </w:tcPr>
          <w:p w14:paraId="19CBB38F" w14:textId="6445A33E" w:rsidR="00306D64" w:rsidRDefault="00306D64" w:rsidP="00306D64">
            <w:pPr>
              <w:rPr>
                <w:szCs w:val="22"/>
              </w:rPr>
            </w:pPr>
            <w:r w:rsidRPr="008E1441">
              <w:rPr>
                <w:b/>
                <w:bCs/>
                <w:szCs w:val="22"/>
              </w:rPr>
              <w:t xml:space="preserve">Esimerkkejä </w:t>
            </w:r>
            <w:r w:rsidR="002856B9" w:rsidRPr="008E1441">
              <w:rPr>
                <w:b/>
                <w:bCs/>
              </w:rPr>
              <w:t>auditointi- ja arviointiraporteista</w:t>
            </w:r>
            <w:r w:rsidR="002856B9" w:rsidRPr="004B1966">
              <w:t xml:space="preserve"> liittyen kaikkiin arvioinnin kohteena oleviin osa-alueisiin</w:t>
            </w:r>
          </w:p>
        </w:tc>
      </w:tr>
      <w:tr w:rsidR="00306D64" w14:paraId="09309F54" w14:textId="77777777" w:rsidTr="00540801">
        <w:tc>
          <w:tcPr>
            <w:tcW w:w="10081" w:type="dxa"/>
          </w:tcPr>
          <w:p w14:paraId="3B2EB05C" w14:textId="0CC382E4" w:rsidR="00306D64" w:rsidRDefault="00306D64" w:rsidP="00306D64">
            <w:pPr>
              <w:rPr>
                <w:szCs w:val="22"/>
              </w:rPr>
            </w:pPr>
            <w:r w:rsidRPr="00540801">
              <w:rPr>
                <w:b/>
                <w:bCs/>
              </w:rPr>
              <w:t>Viranomaiselle toimitettu vuosiraportti</w:t>
            </w:r>
            <w:r>
              <w:t xml:space="preserve"> (Ohjeteksti: Ilmoitetun laitoksen toimintaan ja tarkastuslaitostoimintaan liittyvä viranomaiselle toimitettava vuosiraportti)</w:t>
            </w:r>
          </w:p>
        </w:tc>
      </w:tr>
      <w:tr w:rsidR="00306D64" w14:paraId="5A9DAE50" w14:textId="77777777" w:rsidTr="00540801">
        <w:tc>
          <w:tcPr>
            <w:tcW w:w="10081" w:type="dxa"/>
          </w:tcPr>
          <w:p w14:paraId="799FCD21" w14:textId="3E3E1B6F" w:rsidR="00306D64" w:rsidRDefault="00463096" w:rsidP="00306D64">
            <w:pPr>
              <w:spacing w:before="60" w:after="60"/>
            </w:pPr>
            <w:r>
              <w:rPr>
                <w:b/>
                <w:bCs/>
              </w:rPr>
              <w:t xml:space="preserve">Lukumäärät ja listat </w:t>
            </w:r>
            <w:r w:rsidR="00306D64">
              <w:rPr>
                <w:b/>
                <w:bCs/>
              </w:rPr>
              <w:t xml:space="preserve">voimassa olevista asiakkaille myönnetyistä sertifikaateista/ tuotteittain, toimialoittain ja maittain </w:t>
            </w:r>
            <w:r w:rsidR="00306D64" w:rsidRPr="00D713CF">
              <w:t xml:space="preserve">(esim. QMS, PEFC) liittyen arvioinnin kohteena olevaan toimintaan. </w:t>
            </w:r>
          </w:p>
          <w:p w14:paraId="1294340E" w14:textId="028D69EC" w:rsidR="00306D64" w:rsidRPr="00540801" w:rsidRDefault="00306D64" w:rsidP="00306D64">
            <w:pPr>
              <w:rPr>
                <w:b/>
                <w:bCs/>
              </w:rPr>
            </w:pPr>
            <w:r w:rsidRPr="00D713CF">
              <w:t>Huom. FINASin järjestelmäsertifiointiin liittyvä vuosittainen tietopyyntö ei kata tätä.</w:t>
            </w:r>
          </w:p>
        </w:tc>
      </w:tr>
      <w:bookmarkEnd w:id="0"/>
    </w:tbl>
    <w:p w14:paraId="045A3C49" w14:textId="4A0999C4" w:rsidR="000F5878" w:rsidRDefault="000F5878">
      <w:pPr>
        <w:spacing w:before="0" w:after="0"/>
      </w:pP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t>Taulukko 1</w:t>
      </w:r>
      <w:r w:rsidR="000F5878">
        <w:t>. Pätevyysalueen laajennukset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245"/>
      </w:tblGrid>
      <w:tr w:rsidR="008E1441" w:rsidRPr="00690219" w14:paraId="1C510409" w14:textId="77777777" w:rsidTr="009E215B">
        <w:trPr>
          <w:cantSplit/>
          <w:trHeight w:val="27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D9530" w14:textId="77777777" w:rsidR="008E1441" w:rsidRPr="008E1441" w:rsidRDefault="008E1441" w:rsidP="008E1441">
            <w:pPr>
              <w:spacing w:before="20" w:after="20"/>
              <w:rPr>
                <w:bCs/>
                <w:sz w:val="20"/>
              </w:rPr>
            </w:pPr>
            <w:r w:rsidRPr="008E1441">
              <w:rPr>
                <w:bCs/>
                <w:sz w:val="20"/>
              </w:rPr>
              <w:t>PÄTEVYYSALUEEN LAAJENNUKSET, esimerkiksi uudet sertifiointiohjelmat tai toimialat (lisää rivejä tarvittaessa).</w:t>
            </w:r>
          </w:p>
          <w:p w14:paraId="26E78E76" w14:textId="17112AC8" w:rsidR="008E1441" w:rsidRDefault="008E1441" w:rsidP="008E1441">
            <w:pPr>
              <w:spacing w:before="20" w:after="20"/>
              <w:rPr>
                <w:b/>
                <w:sz w:val="20"/>
              </w:rPr>
            </w:pPr>
            <w:r w:rsidRPr="008E1441">
              <w:rPr>
                <w:bCs/>
                <w:sz w:val="20"/>
              </w:rPr>
              <w:t>Huom. Myös kieliversiot</w:t>
            </w:r>
          </w:p>
        </w:tc>
      </w:tr>
      <w:tr w:rsidR="005F606E" w:rsidRPr="00690219" w14:paraId="6C6AFCA0" w14:textId="77777777" w:rsidTr="009E215B">
        <w:trPr>
          <w:cantSplit/>
          <w:trHeight w:val="27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96240" w14:textId="7A2A9BF3" w:rsidR="005F606E" w:rsidRPr="005363A9" w:rsidRDefault="005F606E" w:rsidP="000F21AF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Järjestelmäsertifiointi</w:t>
            </w:r>
          </w:p>
        </w:tc>
      </w:tr>
      <w:tr w:rsidR="005F606E" w:rsidRPr="00CC3B08" w14:paraId="6C64D95F" w14:textId="281379B2" w:rsidTr="009E215B">
        <w:trPr>
          <w:cantSplit/>
          <w:trHeight w:val="547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D23" w14:textId="20F223CB" w:rsidR="005F606E" w:rsidRPr="005A7F62" w:rsidRDefault="005F606E" w:rsidP="00EF105B">
            <w:pPr>
              <w:spacing w:before="60" w:after="60"/>
              <w:rPr>
                <w:rFonts w:cs="Arial"/>
                <w:bCs/>
                <w:sz w:val="20"/>
              </w:rPr>
            </w:pPr>
            <w:r w:rsidRPr="005A7F62">
              <w:rPr>
                <w:b/>
                <w:sz w:val="20"/>
              </w:rPr>
              <w:t>Sertifioint</w:t>
            </w:r>
            <w:r>
              <w:rPr>
                <w:b/>
                <w:sz w:val="20"/>
              </w:rPr>
              <w:t>ikohde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D4C2" w14:textId="57F49B18" w:rsidR="005F606E" w:rsidRPr="008E1441" w:rsidRDefault="005F606E" w:rsidP="000F21AF">
            <w:pPr>
              <w:spacing w:before="20" w:after="20"/>
              <w:rPr>
                <w:b/>
                <w:sz w:val="20"/>
                <w:lang w:val="en-GB"/>
              </w:rPr>
            </w:pPr>
            <w:bookmarkStart w:id="1" w:name="_Hlk101430916"/>
            <w:proofErr w:type="spellStart"/>
            <w:r w:rsidRPr="008E1441">
              <w:rPr>
                <w:b/>
                <w:sz w:val="20"/>
                <w:lang w:val="en-GB"/>
              </w:rPr>
              <w:t>Toimiala</w:t>
            </w:r>
            <w:proofErr w:type="spellEnd"/>
            <w:r w:rsidRPr="008E1441">
              <w:rPr>
                <w:b/>
                <w:sz w:val="20"/>
                <w:lang w:val="en-GB"/>
              </w:rPr>
              <w:t xml:space="preserve"> </w:t>
            </w:r>
            <w:r w:rsidR="009E215B" w:rsidRPr="008E1441">
              <w:rPr>
                <w:b/>
                <w:sz w:val="20"/>
                <w:lang w:val="en-GB"/>
              </w:rPr>
              <w:t>(</w:t>
            </w:r>
            <w:r w:rsidRPr="008E1441">
              <w:rPr>
                <w:b/>
                <w:sz w:val="20"/>
                <w:lang w:val="en-GB"/>
              </w:rPr>
              <w:t>IAF-</w:t>
            </w:r>
            <w:proofErr w:type="spellStart"/>
            <w:r w:rsidRPr="008E1441">
              <w:rPr>
                <w:b/>
                <w:sz w:val="20"/>
                <w:lang w:val="en-GB"/>
              </w:rPr>
              <w:t>koodi</w:t>
            </w:r>
            <w:proofErr w:type="spellEnd"/>
            <w:r w:rsidRPr="008E1441">
              <w:rPr>
                <w:b/>
                <w:sz w:val="20"/>
                <w:lang w:val="en-GB"/>
              </w:rPr>
              <w:t>)</w:t>
            </w:r>
          </w:p>
          <w:p w14:paraId="00FE028E" w14:textId="5BF4F590" w:rsidR="005F606E" w:rsidRPr="00A55763" w:rsidRDefault="005F606E" w:rsidP="000F21AF">
            <w:pPr>
              <w:spacing w:before="60" w:after="60"/>
              <w:rPr>
                <w:rFonts w:cs="Arial"/>
                <w:bCs/>
                <w:sz w:val="20"/>
                <w:lang w:val="en-US"/>
              </w:rPr>
            </w:pPr>
            <w:r w:rsidRPr="00A55763">
              <w:rPr>
                <w:bCs/>
                <w:i/>
                <w:sz w:val="20"/>
                <w:lang w:val="en-US"/>
              </w:rPr>
              <w:t>Technical area (</w:t>
            </w:r>
            <w:r>
              <w:rPr>
                <w:bCs/>
                <w:i/>
                <w:sz w:val="20"/>
                <w:lang w:val="en-US"/>
              </w:rPr>
              <w:t>IAF</w:t>
            </w:r>
            <w:r w:rsidR="008E1441">
              <w:rPr>
                <w:bCs/>
                <w:i/>
                <w:sz w:val="20"/>
                <w:lang w:val="en-US"/>
              </w:rPr>
              <w:t>-</w:t>
            </w:r>
            <w:r w:rsidRPr="00A55763">
              <w:rPr>
                <w:bCs/>
                <w:i/>
                <w:sz w:val="20"/>
                <w:lang w:val="en-US"/>
              </w:rPr>
              <w:t>code)</w:t>
            </w:r>
          </w:p>
        </w:tc>
      </w:tr>
      <w:tr w:rsidR="005F606E" w:rsidRPr="00CC3B08" w14:paraId="39B2365E" w14:textId="77777777" w:rsidTr="00800E06">
        <w:trPr>
          <w:cantSplit/>
          <w:trHeight w:val="1066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7A3" w14:textId="7834EC97" w:rsidR="005F606E" w:rsidRDefault="005F606E" w:rsidP="005F606E">
            <w:pPr>
              <w:spacing w:before="20" w:after="20"/>
            </w:pPr>
            <w:r>
              <w:rPr>
                <w:sz w:val="16"/>
                <w:szCs w:val="16"/>
              </w:rPr>
              <w:t xml:space="preserve">Esimerkki: </w:t>
            </w:r>
            <w:r w:rsidR="00800E06">
              <w:rPr>
                <w:sz w:val="16"/>
                <w:szCs w:val="16"/>
              </w:rPr>
              <w:br/>
            </w:r>
            <w:r w:rsidRPr="001A0EE0">
              <w:rPr>
                <w:sz w:val="16"/>
                <w:szCs w:val="16"/>
              </w:rPr>
              <w:t>Ympäristöjärjestelmät</w:t>
            </w:r>
            <w:r>
              <w:rPr>
                <w:sz w:val="16"/>
                <w:szCs w:val="16"/>
              </w:rPr>
              <w:t xml:space="preserve">: </w:t>
            </w:r>
            <w:r w:rsidRPr="001A0EE0">
              <w:rPr>
                <w:sz w:val="16"/>
                <w:szCs w:val="16"/>
              </w:rPr>
              <w:t>SFS-EN ISO 14001:2015</w:t>
            </w:r>
          </w:p>
          <w:p w14:paraId="5D035E37" w14:textId="7B3806E3" w:rsidR="005F606E" w:rsidRPr="005F606E" w:rsidRDefault="005F606E" w:rsidP="005F606E">
            <w:pPr>
              <w:spacing w:before="60" w:after="60"/>
              <w:rPr>
                <w:b/>
                <w:sz w:val="20"/>
                <w:lang w:val="en-GB"/>
              </w:rPr>
            </w:pPr>
            <w:r w:rsidRPr="001A0EE0">
              <w:rPr>
                <w:i/>
                <w:iCs/>
                <w:sz w:val="16"/>
                <w:szCs w:val="16"/>
                <w:lang w:val="en-US"/>
              </w:rPr>
              <w:t>Certification of management systems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: </w:t>
            </w:r>
            <w:r w:rsidRPr="00A355A4">
              <w:rPr>
                <w:i/>
                <w:iCs/>
                <w:sz w:val="16"/>
                <w:szCs w:val="16"/>
                <w:lang w:val="en-US"/>
              </w:rPr>
              <w:t>SFS-EN ISO 14001:2015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BE51" w14:textId="59CFB38F" w:rsidR="005F606E" w:rsidRDefault="005F606E" w:rsidP="005F606E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>Esimerkki:</w:t>
            </w:r>
            <w:r w:rsidRPr="00356EA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IAF 14 </w:t>
            </w:r>
          </w:p>
          <w:p w14:paraId="1B2440DD" w14:textId="1609D7FA" w:rsidR="005F606E" w:rsidRPr="00356EAD" w:rsidRDefault="005F606E" w:rsidP="005F606E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>Kumi- ja muovituotteiden valmistus</w:t>
            </w:r>
          </w:p>
          <w:p w14:paraId="65424EAD" w14:textId="1D4438CA" w:rsidR="005F606E" w:rsidRPr="00800E06" w:rsidRDefault="005F606E" w:rsidP="000F21AF">
            <w:pPr>
              <w:spacing w:before="20" w:after="20"/>
              <w:rPr>
                <w:i/>
                <w:iCs/>
                <w:sz w:val="16"/>
                <w:szCs w:val="16"/>
                <w:lang w:val="en-US"/>
              </w:rPr>
            </w:pPr>
            <w:r w:rsidRPr="00A355A4">
              <w:rPr>
                <w:i/>
                <w:iCs/>
                <w:sz w:val="16"/>
                <w:szCs w:val="16"/>
                <w:lang w:val="en-US"/>
              </w:rPr>
              <w:t>Manufacture of rubber and plastic products</w:t>
            </w:r>
          </w:p>
        </w:tc>
      </w:tr>
      <w:tr w:rsidR="009E215B" w:rsidRPr="00690219" w14:paraId="6B06A24C" w14:textId="77777777" w:rsidTr="009E215B">
        <w:trPr>
          <w:cantSplit/>
          <w:trHeight w:val="28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53ECA" w14:textId="30A562B6" w:rsidR="009E215B" w:rsidRDefault="009E215B" w:rsidP="005F606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TAI</w:t>
            </w:r>
          </w:p>
        </w:tc>
      </w:tr>
      <w:tr w:rsidR="00EF105B" w:rsidRPr="00690219" w14:paraId="2BCBE21A" w14:textId="77777777" w:rsidTr="00EF105B">
        <w:trPr>
          <w:cantSplit/>
          <w:trHeight w:val="28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793C0" w14:textId="298062A2" w:rsidR="00EF105B" w:rsidRPr="00A55763" w:rsidRDefault="00EF105B" w:rsidP="005F606E">
            <w:pPr>
              <w:spacing w:before="60" w:after="60"/>
              <w:rPr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t>Henkilösertifiointi</w:t>
            </w:r>
          </w:p>
        </w:tc>
      </w:tr>
      <w:bookmarkEnd w:id="1"/>
      <w:tr w:rsidR="005F606E" w:rsidRPr="00CC3B08" w14:paraId="0D2DF5B6" w14:textId="77777777" w:rsidTr="009E215B">
        <w:trPr>
          <w:cantSplit/>
          <w:trHeight w:val="641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1A1" w14:textId="72DC8E51" w:rsidR="005F606E" w:rsidRPr="005A7F62" w:rsidRDefault="005F606E" w:rsidP="009E215B">
            <w:pPr>
              <w:spacing w:before="60" w:after="60"/>
              <w:rPr>
                <w:b/>
                <w:sz w:val="20"/>
              </w:rPr>
            </w:pPr>
            <w:r w:rsidRPr="005A7F62">
              <w:rPr>
                <w:b/>
                <w:sz w:val="20"/>
              </w:rPr>
              <w:t>Sertifiointi</w:t>
            </w:r>
            <w:r>
              <w:rPr>
                <w:b/>
                <w:sz w:val="20"/>
              </w:rPr>
              <w:t>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 w:rsidRPr="005A7F62"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8522" w14:textId="124CA686" w:rsidR="005F606E" w:rsidRPr="00A55763" w:rsidRDefault="005F606E" w:rsidP="005F606E">
            <w:pPr>
              <w:spacing w:before="60" w:after="60"/>
              <w:rPr>
                <w:bCs/>
                <w:i/>
                <w:sz w:val="20"/>
                <w:lang w:val="en-US"/>
              </w:rPr>
            </w:pPr>
            <w:proofErr w:type="spellStart"/>
            <w:r w:rsidRPr="00A55763">
              <w:rPr>
                <w:b/>
                <w:sz w:val="20"/>
                <w:lang w:val="en-US"/>
              </w:rPr>
              <w:t>Sertifiointisektorit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, </w:t>
            </w:r>
            <w:proofErr w:type="spellStart"/>
            <w:r w:rsidRPr="00A55763">
              <w:rPr>
                <w:b/>
                <w:sz w:val="20"/>
                <w:lang w:val="en-US"/>
              </w:rPr>
              <w:t>vaatimusasiakirja</w:t>
            </w:r>
            <w:proofErr w:type="spellEnd"/>
          </w:p>
          <w:p w14:paraId="5DF5E1ED" w14:textId="6BBA260B" w:rsidR="005F606E" w:rsidRPr="005F606E" w:rsidRDefault="005F606E" w:rsidP="005F606E">
            <w:pPr>
              <w:spacing w:before="20" w:after="20"/>
              <w:rPr>
                <w:b/>
                <w:sz w:val="20"/>
                <w:lang w:val="en-GB"/>
              </w:rPr>
            </w:pPr>
            <w:r w:rsidRPr="00A55763">
              <w:rPr>
                <w:bCs/>
                <w:i/>
                <w:sz w:val="20"/>
                <w:lang w:val="en-US"/>
              </w:rPr>
              <w:t>Certified sectors, certification criteria</w:t>
            </w:r>
          </w:p>
        </w:tc>
      </w:tr>
      <w:tr w:rsidR="005F606E" w:rsidRPr="00CC3B08" w14:paraId="648BF89F" w14:textId="77777777" w:rsidTr="009E215B">
        <w:trPr>
          <w:cantSplit/>
          <w:trHeight w:val="1601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626C" w14:textId="77777777" w:rsidR="005F606E" w:rsidRDefault="005F606E" w:rsidP="005F606E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Esimerkki: </w:t>
            </w:r>
          </w:p>
          <w:p w14:paraId="2EB0B52A" w14:textId="6BBFFFD7" w:rsidR="005F606E" w:rsidRPr="00356EAD" w:rsidRDefault="005F606E" w:rsidP="005F606E">
            <w:pPr>
              <w:spacing w:before="20" w:after="20"/>
              <w:rPr>
                <w:i/>
                <w:iCs/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>NDT-tarkastajien henkilösertifiointi: SFS-EN ISO 9712:2022/</w:t>
            </w:r>
            <w:proofErr w:type="spellStart"/>
            <w:r w:rsidRPr="00356EAD">
              <w:rPr>
                <w:sz w:val="16"/>
                <w:szCs w:val="16"/>
              </w:rPr>
              <w:t>Nordtest</w:t>
            </w:r>
            <w:proofErr w:type="spellEnd"/>
            <w:r w:rsidRPr="00356EAD">
              <w:rPr>
                <w:sz w:val="16"/>
                <w:szCs w:val="16"/>
              </w:rPr>
              <w:t xml:space="preserve"> Doc </w:t>
            </w:r>
            <w:proofErr w:type="spellStart"/>
            <w:r w:rsidRPr="00356EAD">
              <w:rPr>
                <w:sz w:val="16"/>
                <w:szCs w:val="16"/>
              </w:rPr>
              <w:t>Gen</w:t>
            </w:r>
            <w:proofErr w:type="spellEnd"/>
            <w:r w:rsidRPr="00356EAD">
              <w:rPr>
                <w:sz w:val="16"/>
                <w:szCs w:val="16"/>
              </w:rPr>
              <w:t xml:space="preserve"> 010 mukaan lukien hitsien tarkastajien pätevöinti PED-direktiivin 2014/68/EU mukaisesti </w:t>
            </w:r>
          </w:p>
          <w:p w14:paraId="3BF36A92" w14:textId="572E10B8" w:rsidR="009E215B" w:rsidRPr="005F606E" w:rsidRDefault="005F606E" w:rsidP="00800E06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356EAD">
              <w:rPr>
                <w:i/>
                <w:iCs/>
                <w:sz w:val="16"/>
                <w:szCs w:val="16"/>
                <w:lang w:val="en-GB"/>
              </w:rPr>
              <w:t>Certification of NDT personnel: SFS-EN ISO 9712:2022/</w:t>
            </w:r>
            <w:proofErr w:type="spellStart"/>
            <w:r w:rsidRPr="00356EAD">
              <w:rPr>
                <w:i/>
                <w:iCs/>
                <w:sz w:val="16"/>
                <w:szCs w:val="16"/>
                <w:lang w:val="en-GB"/>
              </w:rPr>
              <w:t>Nordtest</w:t>
            </w:r>
            <w:proofErr w:type="spellEnd"/>
            <w:r w:rsidRPr="00356EAD">
              <w:rPr>
                <w:i/>
                <w:iCs/>
                <w:sz w:val="16"/>
                <w:szCs w:val="16"/>
                <w:lang w:val="en-GB"/>
              </w:rPr>
              <w:t xml:space="preserve"> Doc Gen 010 including inspection of welded joints according to PED 2014/68/EU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7528" w14:textId="44A7D879" w:rsidR="005F606E" w:rsidRPr="00356EAD" w:rsidRDefault="005F606E" w:rsidP="005F606E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Esimerkki: </w:t>
            </w:r>
            <w:r w:rsidR="00800E0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H</w:t>
            </w:r>
            <w:r w:rsidRPr="00356EAD">
              <w:rPr>
                <w:sz w:val="16"/>
                <w:szCs w:val="16"/>
              </w:rPr>
              <w:t xml:space="preserve">itsaussaumojen tarkastaminen PED-direktiivin 2014/68/EU Liite I / 3.1.3 mukaisesti </w:t>
            </w:r>
          </w:p>
          <w:p w14:paraId="044C4101" w14:textId="5D435DF8" w:rsidR="005F606E" w:rsidRPr="00800E06" w:rsidRDefault="005F606E" w:rsidP="00800E06">
            <w:pPr>
              <w:spacing w:before="20" w:after="20"/>
              <w:rPr>
                <w:i/>
                <w:iCs/>
                <w:sz w:val="16"/>
                <w:szCs w:val="16"/>
                <w:lang w:val="en-GB"/>
              </w:rPr>
            </w:pPr>
            <w:r w:rsidRPr="00356EAD">
              <w:rPr>
                <w:i/>
                <w:iCs/>
                <w:sz w:val="16"/>
                <w:szCs w:val="16"/>
                <w:lang w:val="en-US"/>
              </w:rPr>
              <w:t>Inspection of permanent joints under PED directive 2014/68/EU Annex I / 3.1.3</w:t>
            </w:r>
          </w:p>
        </w:tc>
      </w:tr>
      <w:tr w:rsidR="009E215B" w:rsidRPr="00690219" w14:paraId="723BEE17" w14:textId="77777777" w:rsidTr="009E215B">
        <w:trPr>
          <w:cantSplit/>
          <w:trHeight w:val="295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9E826" w14:textId="07EDBD46" w:rsidR="009E215B" w:rsidRDefault="009E215B" w:rsidP="005F606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TAI</w:t>
            </w:r>
          </w:p>
        </w:tc>
      </w:tr>
      <w:tr w:rsidR="009E215B" w:rsidRPr="00690219" w14:paraId="2E31EFBD" w14:textId="77777777" w:rsidTr="009E215B">
        <w:trPr>
          <w:cantSplit/>
          <w:trHeight w:val="295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B447C3" w14:textId="7EA84BC9" w:rsidR="009E215B" w:rsidRPr="00A55763" w:rsidRDefault="009E215B" w:rsidP="005F606E">
            <w:pPr>
              <w:spacing w:before="60" w:after="60"/>
              <w:rPr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t>Tuotesertifiointi</w:t>
            </w:r>
          </w:p>
        </w:tc>
      </w:tr>
      <w:tr w:rsidR="005F606E" w:rsidRPr="00CC3B08" w14:paraId="1EBE137C" w14:textId="77777777" w:rsidTr="009E215B">
        <w:trPr>
          <w:cantSplit/>
          <w:trHeight w:val="641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C37AC" w14:textId="4D77FE77" w:rsidR="005F606E" w:rsidRPr="005A7F62" w:rsidRDefault="005F606E" w:rsidP="009E215B">
            <w:pPr>
              <w:spacing w:before="60" w:after="60"/>
              <w:rPr>
                <w:b/>
                <w:sz w:val="20"/>
              </w:rPr>
            </w:pPr>
            <w:r w:rsidRPr="005A7F62">
              <w:rPr>
                <w:b/>
                <w:sz w:val="20"/>
              </w:rPr>
              <w:t>Sertifiointi</w:t>
            </w:r>
            <w:r>
              <w:rPr>
                <w:b/>
                <w:sz w:val="20"/>
              </w:rPr>
              <w:t>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 w:rsidRPr="005A7F62"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206F90" w14:textId="0F6A0C73" w:rsidR="005F606E" w:rsidRPr="005F606E" w:rsidRDefault="005F606E" w:rsidP="009E215B">
            <w:pPr>
              <w:spacing w:before="60" w:after="60"/>
              <w:rPr>
                <w:b/>
                <w:sz w:val="20"/>
                <w:lang w:val="en-GB"/>
              </w:rPr>
            </w:pPr>
            <w:proofErr w:type="spellStart"/>
            <w:r w:rsidRPr="00A55763">
              <w:rPr>
                <w:b/>
                <w:sz w:val="20"/>
                <w:lang w:val="en-US"/>
              </w:rPr>
              <w:t>Tuote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-, </w:t>
            </w:r>
            <w:proofErr w:type="spellStart"/>
            <w:r w:rsidRPr="00A55763">
              <w:rPr>
                <w:b/>
                <w:sz w:val="20"/>
                <w:lang w:val="en-US"/>
              </w:rPr>
              <w:t>palvelu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-, </w:t>
            </w:r>
            <w:proofErr w:type="spellStart"/>
            <w:r w:rsidRPr="00A55763">
              <w:rPr>
                <w:b/>
                <w:sz w:val="20"/>
                <w:lang w:val="en-US"/>
              </w:rPr>
              <w:t>prosessivaatimukset</w:t>
            </w:r>
            <w:proofErr w:type="spellEnd"/>
            <w:r w:rsidRPr="00A55763">
              <w:rPr>
                <w:bCs/>
                <w:sz w:val="20"/>
                <w:lang w:val="en-US"/>
              </w:rPr>
              <w:br/>
            </w:r>
            <w:r w:rsidRPr="00A55763">
              <w:rPr>
                <w:bCs/>
                <w:i/>
                <w:sz w:val="20"/>
                <w:lang w:val="en-US"/>
              </w:rPr>
              <w:t>Product/service/process specifications</w:t>
            </w:r>
          </w:p>
        </w:tc>
      </w:tr>
      <w:tr w:rsidR="005F606E" w:rsidRPr="00690219" w14:paraId="34C0C844" w14:textId="77777777" w:rsidTr="009E215B">
        <w:trPr>
          <w:cantSplit/>
          <w:trHeight w:val="1461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17EA4" w14:textId="77777777" w:rsidR="005F606E" w:rsidRPr="00A355A4" w:rsidRDefault="005F606E" w:rsidP="005F606E">
            <w:pPr>
              <w:spacing w:before="20" w:after="20"/>
              <w:rPr>
                <w:sz w:val="16"/>
                <w:szCs w:val="16"/>
              </w:rPr>
            </w:pPr>
            <w:r w:rsidRPr="00A355A4">
              <w:rPr>
                <w:sz w:val="16"/>
                <w:szCs w:val="16"/>
              </w:rPr>
              <w:t>Esimerkki:</w:t>
            </w:r>
          </w:p>
          <w:p w14:paraId="20F42252" w14:textId="06F82397" w:rsidR="005F606E" w:rsidRPr="00ED04F1" w:rsidRDefault="005F606E" w:rsidP="005F606E">
            <w:pPr>
              <w:spacing w:before="20" w:after="20"/>
              <w:rPr>
                <w:sz w:val="16"/>
                <w:szCs w:val="16"/>
              </w:rPr>
            </w:pPr>
            <w:r w:rsidRPr="00ED04F1">
              <w:rPr>
                <w:sz w:val="16"/>
                <w:szCs w:val="16"/>
              </w:rPr>
              <w:t xml:space="preserve">Rakennustuotteiden tuotesertifiointi: Betoniteräkset ja raudoitteet </w:t>
            </w:r>
          </w:p>
          <w:p w14:paraId="7B253880" w14:textId="50D56F8A" w:rsidR="005F606E" w:rsidRPr="005F606E" w:rsidRDefault="005F606E" w:rsidP="005F606E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9258F5">
              <w:rPr>
                <w:i/>
                <w:iCs/>
                <w:sz w:val="16"/>
                <w:szCs w:val="16"/>
                <w:lang w:val="en-US"/>
              </w:rPr>
              <w:t>Certification of construction products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: </w:t>
            </w:r>
            <w:r w:rsidRPr="00ED04F1">
              <w:rPr>
                <w:i/>
                <w:iCs/>
                <w:sz w:val="16"/>
                <w:szCs w:val="16"/>
                <w:lang w:val="en-US"/>
              </w:rPr>
              <w:t>Steels and units for concrete reinforcements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FDEF3" w14:textId="7C78E2F5" w:rsidR="005F606E" w:rsidRPr="009258F5" w:rsidRDefault="005F606E" w:rsidP="005F606E">
            <w:pPr>
              <w:spacing w:before="20" w:after="20"/>
              <w:rPr>
                <w:sz w:val="16"/>
                <w:szCs w:val="16"/>
              </w:rPr>
            </w:pPr>
            <w:r w:rsidRPr="009258F5">
              <w:rPr>
                <w:sz w:val="16"/>
                <w:szCs w:val="16"/>
              </w:rPr>
              <w:t>Esimerkki:</w:t>
            </w:r>
          </w:p>
          <w:p w14:paraId="5DF5874D" w14:textId="36F81FE6" w:rsidR="005F606E" w:rsidRPr="00CC3B08" w:rsidRDefault="005F606E" w:rsidP="00DF3326">
            <w:pPr>
              <w:spacing w:before="20" w:after="20"/>
              <w:rPr>
                <w:b/>
                <w:sz w:val="20"/>
              </w:rPr>
            </w:pPr>
            <w:r w:rsidRPr="009258F5">
              <w:rPr>
                <w:sz w:val="16"/>
                <w:szCs w:val="16"/>
              </w:rPr>
              <w:t>SFS 1202:2008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1259:2016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1267:2008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1268:2010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1269:2010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1272:2013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EN ISO 17660-1:2006</w:t>
            </w:r>
            <w:r w:rsidR="00DF3326">
              <w:rPr>
                <w:sz w:val="16"/>
                <w:szCs w:val="16"/>
              </w:rPr>
              <w:t xml:space="preserve">, </w:t>
            </w:r>
            <w:r w:rsidRPr="009258F5">
              <w:rPr>
                <w:sz w:val="16"/>
                <w:szCs w:val="16"/>
              </w:rPr>
              <w:t>EN ISO 17660-2:2006</w:t>
            </w:r>
            <w:r w:rsidR="00DF3326">
              <w:rPr>
                <w:sz w:val="16"/>
                <w:szCs w:val="16"/>
              </w:rPr>
              <w:t xml:space="preserve">, </w:t>
            </w:r>
            <w:r w:rsidRPr="009258F5">
              <w:rPr>
                <w:sz w:val="16"/>
                <w:szCs w:val="16"/>
              </w:rPr>
              <w:t>EN 10080:2005</w:t>
            </w:r>
          </w:p>
        </w:tc>
      </w:tr>
      <w:tr w:rsidR="005F606E" w:rsidRPr="009258F5" w14:paraId="5090758D" w14:textId="60400635" w:rsidTr="009E215B">
        <w:trPr>
          <w:cantSplit/>
        </w:trPr>
        <w:tc>
          <w:tcPr>
            <w:tcW w:w="235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0EE79" w14:textId="42DBD1A5" w:rsidR="005F606E" w:rsidRPr="00CC3B08" w:rsidRDefault="005F606E" w:rsidP="005F606E">
            <w:pPr>
              <w:spacing w:before="20" w:after="2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F40978" w14:textId="6BA2DCC2" w:rsidR="005F606E" w:rsidRPr="00CC3B08" w:rsidRDefault="005F606E" w:rsidP="005F606E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5F606E" w:rsidRPr="009258F5" w14:paraId="470333E3" w14:textId="587B7F00" w:rsidTr="009E215B">
        <w:trPr>
          <w:cantSplit/>
        </w:trPr>
        <w:tc>
          <w:tcPr>
            <w:tcW w:w="23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79514D" w14:textId="77777777" w:rsidR="005F606E" w:rsidRPr="009258F5" w:rsidRDefault="005F606E" w:rsidP="005F606E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FA711F" w14:textId="664A8911" w:rsidR="005F606E" w:rsidRPr="009258F5" w:rsidRDefault="005F606E" w:rsidP="005F606E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5F606E" w:rsidRPr="009258F5" w14:paraId="24798419" w14:textId="3ECBB785" w:rsidTr="009E215B">
        <w:trPr>
          <w:cantSplit/>
        </w:trPr>
        <w:tc>
          <w:tcPr>
            <w:tcW w:w="23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EC4FAB" w14:textId="77777777" w:rsidR="005F606E" w:rsidRPr="009258F5" w:rsidRDefault="005F606E" w:rsidP="005F606E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345445" w14:textId="76A812F6" w:rsidR="005F606E" w:rsidRPr="009258F5" w:rsidRDefault="005F606E" w:rsidP="005F606E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5C0F74CF" w14:textId="492078FB" w:rsidR="00B600AA" w:rsidRDefault="00B600AA" w:rsidP="0075037B">
      <w:pPr>
        <w:pStyle w:val="TyyliNormaali2Ensimminenrivi2835pt"/>
        <w:ind w:left="0"/>
        <w:rPr>
          <w:b/>
        </w:rPr>
      </w:pPr>
    </w:p>
    <w:p w14:paraId="6FBAB790" w14:textId="77777777" w:rsidR="008358C0" w:rsidRDefault="008358C0" w:rsidP="0075037B">
      <w:pPr>
        <w:pStyle w:val="TyyliNormaali2Ensimminenrivi2835pt"/>
        <w:ind w:left="0"/>
        <w:rPr>
          <w:b/>
        </w:rPr>
      </w:pPr>
    </w:p>
    <w:p w14:paraId="719CFA09" w14:textId="77777777" w:rsidR="008358C0" w:rsidRDefault="008358C0" w:rsidP="0075037B">
      <w:pPr>
        <w:pStyle w:val="TyyliNormaali2Ensimminenrivi2835pt"/>
        <w:ind w:left="0"/>
        <w:rPr>
          <w:b/>
        </w:rPr>
      </w:pPr>
    </w:p>
    <w:p w14:paraId="2206D1C9" w14:textId="5E700270" w:rsidR="00DD11B8" w:rsidRDefault="00DD11B8">
      <w:pPr>
        <w:spacing w:before="0" w:after="0"/>
        <w:rPr>
          <w:b/>
        </w:rPr>
      </w:pPr>
      <w:r>
        <w:rPr>
          <w:b/>
        </w:rPr>
        <w:br w:type="page"/>
      </w:r>
    </w:p>
    <w:p w14:paraId="0A1A6F69" w14:textId="77777777" w:rsidR="008358C0" w:rsidRPr="009258F5" w:rsidRDefault="008358C0" w:rsidP="0075037B">
      <w:pPr>
        <w:pStyle w:val="TyyliNormaali2Ensimminenrivi2835pt"/>
        <w:ind w:left="0"/>
        <w:rPr>
          <w:b/>
        </w:rPr>
      </w:pPr>
    </w:p>
    <w:p w14:paraId="7DCE1DDB" w14:textId="2041CE9B" w:rsidR="0093678D" w:rsidRDefault="000F5878" w:rsidP="0075037B">
      <w:pPr>
        <w:pStyle w:val="TyyliNormaali2Ensimminenrivi2835pt"/>
        <w:ind w:left="0"/>
        <w:rPr>
          <w:bCs/>
        </w:rPr>
      </w:pPr>
      <w:r>
        <w:rPr>
          <w:bCs/>
        </w:rPr>
        <w:t>T</w:t>
      </w:r>
      <w:r w:rsidR="0093678D" w:rsidRPr="000F5878">
        <w:rPr>
          <w:bCs/>
        </w:rPr>
        <w:t>aulukko 2</w:t>
      </w:r>
      <w:r>
        <w:rPr>
          <w:bCs/>
        </w:rPr>
        <w:t>. Pätevyysalueen muutokset/päivitykset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5234"/>
        <w:gridCol w:w="161"/>
      </w:tblGrid>
      <w:tr w:rsidR="009E215B" w:rsidRPr="00690219" w14:paraId="388B5CDF" w14:textId="77777777" w:rsidTr="009E215B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3259" w14:textId="418BB97C" w:rsidR="009E215B" w:rsidRPr="009E215B" w:rsidRDefault="009E215B" w:rsidP="009E215B">
            <w:r w:rsidRPr="00075B4E">
              <w:t>MUUTOKSET</w:t>
            </w:r>
            <w:r>
              <w:t>/</w:t>
            </w:r>
            <w:r w:rsidRPr="00F3222C">
              <w:t>PÄIVITYKSET PÄTEVYYSALUEE</w:t>
            </w:r>
            <w:r>
              <w:t>SEEN</w:t>
            </w:r>
            <w:r w:rsidRPr="00F3222C">
              <w:rPr>
                <w:b/>
              </w:rPr>
              <w:t xml:space="preserve"> </w:t>
            </w:r>
            <w:r w:rsidRPr="0075037B">
              <w:t>esimerkiksi standardiversioiden muutokset</w:t>
            </w:r>
            <w:r w:rsidRPr="00053494">
              <w:t xml:space="preserve"> (lisää rivejä tarvittaessa)</w:t>
            </w:r>
            <w:r>
              <w:t xml:space="preserve">. </w:t>
            </w:r>
            <w:r w:rsidRPr="00B466C4">
              <w:rPr>
                <w:b/>
                <w:bCs/>
              </w:rPr>
              <w:t>Korosta muuttuneet kohdat.</w:t>
            </w:r>
            <w:r>
              <w:br/>
            </w:r>
            <w:r w:rsidRPr="00770C09">
              <w:t>Huom. Myös kieliversiot</w:t>
            </w:r>
          </w:p>
        </w:tc>
      </w:tr>
      <w:tr w:rsidR="009E215B" w:rsidRPr="00690219" w14:paraId="3627B3CE" w14:textId="77777777" w:rsidTr="009E215B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4EBD" w14:textId="77777777" w:rsidR="009E215B" w:rsidRPr="009E215B" w:rsidRDefault="009E215B" w:rsidP="00DF3326">
            <w:pPr>
              <w:spacing w:before="20" w:after="20"/>
            </w:pPr>
            <w:r w:rsidRPr="00DF3326">
              <w:rPr>
                <w:b/>
                <w:sz w:val="20"/>
              </w:rPr>
              <w:t>Järjestelmäsertifiointi</w:t>
            </w:r>
          </w:p>
        </w:tc>
      </w:tr>
      <w:tr w:rsidR="009E215B" w:rsidRPr="00CC3B08" w14:paraId="58CD3A33" w14:textId="77777777" w:rsidTr="00986A57">
        <w:trPr>
          <w:gridAfter w:val="1"/>
          <w:wAfter w:w="80" w:type="pct"/>
          <w:cantSplit/>
          <w:trHeight w:val="547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527" w14:textId="0453E5E3" w:rsidR="009E215B" w:rsidRPr="005A7F62" w:rsidRDefault="009E215B" w:rsidP="00A01FD5">
            <w:pPr>
              <w:spacing w:before="60" w:after="60"/>
              <w:rPr>
                <w:rFonts w:cs="Arial"/>
                <w:bCs/>
                <w:sz w:val="20"/>
              </w:rPr>
            </w:pPr>
            <w:r w:rsidRPr="005A7F62">
              <w:rPr>
                <w:b/>
                <w:sz w:val="20"/>
              </w:rPr>
              <w:t>Sertifioint</w:t>
            </w:r>
            <w:r>
              <w:rPr>
                <w:b/>
                <w:sz w:val="20"/>
              </w:rPr>
              <w:t>ikohde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8F4D" w14:textId="1C36D629" w:rsidR="009E215B" w:rsidRPr="00DF3326" w:rsidRDefault="009E215B" w:rsidP="00A01FD5">
            <w:pPr>
              <w:spacing w:before="20" w:after="20"/>
              <w:rPr>
                <w:b/>
                <w:sz w:val="20"/>
                <w:lang w:val="en-GB"/>
              </w:rPr>
            </w:pPr>
            <w:proofErr w:type="spellStart"/>
            <w:r w:rsidRPr="00DF3326">
              <w:rPr>
                <w:b/>
                <w:sz w:val="20"/>
                <w:lang w:val="en-GB"/>
              </w:rPr>
              <w:t>Toimiala</w:t>
            </w:r>
            <w:proofErr w:type="spellEnd"/>
            <w:r w:rsidRPr="00DF3326">
              <w:rPr>
                <w:b/>
                <w:sz w:val="20"/>
                <w:lang w:val="en-GB"/>
              </w:rPr>
              <w:t xml:space="preserve"> (IAF-</w:t>
            </w:r>
            <w:proofErr w:type="spellStart"/>
            <w:r w:rsidRPr="00DF3326">
              <w:rPr>
                <w:b/>
                <w:sz w:val="20"/>
                <w:lang w:val="en-GB"/>
              </w:rPr>
              <w:t>koodi</w:t>
            </w:r>
            <w:proofErr w:type="spellEnd"/>
            <w:r w:rsidRPr="00DF3326">
              <w:rPr>
                <w:b/>
                <w:sz w:val="20"/>
                <w:lang w:val="en-GB"/>
              </w:rPr>
              <w:t>)</w:t>
            </w:r>
          </w:p>
          <w:p w14:paraId="3AD35769" w14:textId="12297893" w:rsidR="009E215B" w:rsidRPr="00A55763" w:rsidRDefault="009E215B" w:rsidP="00A01FD5">
            <w:pPr>
              <w:spacing w:before="60" w:after="60"/>
              <w:rPr>
                <w:rFonts w:cs="Arial"/>
                <w:bCs/>
                <w:sz w:val="20"/>
                <w:lang w:val="en-US"/>
              </w:rPr>
            </w:pPr>
            <w:r w:rsidRPr="00A55763">
              <w:rPr>
                <w:bCs/>
                <w:i/>
                <w:sz w:val="20"/>
                <w:lang w:val="en-US"/>
              </w:rPr>
              <w:t>Technical area (</w:t>
            </w:r>
            <w:r>
              <w:rPr>
                <w:bCs/>
                <w:i/>
                <w:sz w:val="20"/>
                <w:lang w:val="en-US"/>
              </w:rPr>
              <w:t>IAF-</w:t>
            </w:r>
            <w:r w:rsidRPr="00A55763">
              <w:rPr>
                <w:bCs/>
                <w:i/>
                <w:sz w:val="20"/>
                <w:lang w:val="en-US"/>
              </w:rPr>
              <w:t>code)</w:t>
            </w:r>
          </w:p>
        </w:tc>
      </w:tr>
      <w:tr w:rsidR="009E215B" w:rsidRPr="00CC3B08" w14:paraId="18AC1A1C" w14:textId="77777777" w:rsidTr="00DD11B8">
        <w:trPr>
          <w:gridAfter w:val="1"/>
          <w:wAfter w:w="80" w:type="pct"/>
          <w:cantSplit/>
          <w:trHeight w:val="1571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AFB" w14:textId="6E99C880" w:rsidR="00986A57" w:rsidRDefault="00986A57" w:rsidP="00986A57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Esimerkki: </w:t>
            </w:r>
            <w:r w:rsidR="00800E06">
              <w:rPr>
                <w:sz w:val="16"/>
                <w:szCs w:val="16"/>
              </w:rPr>
              <w:br/>
            </w:r>
            <w:r w:rsidRPr="001A0EE0">
              <w:rPr>
                <w:sz w:val="16"/>
                <w:szCs w:val="16"/>
              </w:rPr>
              <w:t>Ympäristöjärjestelmät</w:t>
            </w:r>
            <w:r>
              <w:rPr>
                <w:sz w:val="16"/>
                <w:szCs w:val="16"/>
              </w:rPr>
              <w:t>:</w:t>
            </w:r>
            <w:r w:rsidRPr="00B95AC0">
              <w:rPr>
                <w:strike/>
                <w:sz w:val="16"/>
                <w:szCs w:val="16"/>
              </w:rPr>
              <w:t xml:space="preserve"> SFS-EN ISO 14001:2004</w:t>
            </w:r>
            <w:r w:rsidRPr="00356EAD">
              <w:rPr>
                <w:sz w:val="16"/>
                <w:szCs w:val="16"/>
              </w:rPr>
              <w:t xml:space="preserve"> </w:t>
            </w:r>
          </w:p>
          <w:p w14:paraId="5C71D96E" w14:textId="652E04DE" w:rsidR="00986A57" w:rsidRPr="006C007E" w:rsidRDefault="00986A57" w:rsidP="00986A57">
            <w:pPr>
              <w:spacing w:before="20" w:after="20"/>
              <w:rPr>
                <w:lang w:val="en-US"/>
              </w:rPr>
            </w:pPr>
            <w:proofErr w:type="spellStart"/>
            <w:r w:rsidRPr="006C007E">
              <w:rPr>
                <w:b/>
                <w:bCs/>
                <w:sz w:val="16"/>
                <w:szCs w:val="16"/>
                <w:lang w:val="en-US"/>
              </w:rPr>
              <w:t>Päivitetään</w:t>
            </w:r>
            <w:proofErr w:type="spellEnd"/>
            <w:r w:rsidRPr="006C007E">
              <w:rPr>
                <w:b/>
                <w:bCs/>
                <w:sz w:val="16"/>
                <w:szCs w:val="16"/>
                <w:lang w:val="en-US"/>
              </w:rPr>
              <w:t>:  SFS-EN ISO 14001:2015</w:t>
            </w:r>
          </w:p>
          <w:p w14:paraId="16AF46C0" w14:textId="77777777" w:rsidR="00986A57" w:rsidRDefault="00986A57" w:rsidP="00986A57">
            <w:pPr>
              <w:spacing w:before="20" w:after="20"/>
              <w:rPr>
                <w:strike/>
                <w:sz w:val="16"/>
                <w:szCs w:val="16"/>
                <w:lang w:val="en-US"/>
              </w:rPr>
            </w:pPr>
            <w:r w:rsidRPr="001A0EE0">
              <w:rPr>
                <w:i/>
                <w:iCs/>
                <w:sz w:val="16"/>
                <w:szCs w:val="16"/>
                <w:lang w:val="en-US"/>
              </w:rPr>
              <w:t>Certification of management systems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: </w:t>
            </w:r>
            <w:r w:rsidRPr="006C007E">
              <w:rPr>
                <w:strike/>
                <w:sz w:val="16"/>
                <w:szCs w:val="16"/>
                <w:lang w:val="en-US"/>
              </w:rPr>
              <w:t>SFS-EN ISO 14001:2004</w:t>
            </w:r>
          </w:p>
          <w:p w14:paraId="1B562AE5" w14:textId="378599AF" w:rsidR="009E215B" w:rsidRPr="005F606E" w:rsidRDefault="00986A57" w:rsidP="00800E06">
            <w:pPr>
              <w:spacing w:before="20" w:after="20"/>
              <w:rPr>
                <w:b/>
                <w:sz w:val="20"/>
                <w:lang w:val="en-GB"/>
              </w:rPr>
            </w:pPr>
            <w:r w:rsidRPr="006C007E">
              <w:rPr>
                <w:b/>
                <w:bCs/>
                <w:i/>
                <w:iCs/>
                <w:sz w:val="16"/>
                <w:szCs w:val="16"/>
                <w:lang w:val="en-US"/>
              </w:rPr>
              <w:t>Updated: SFS-EN ISO 14001:2015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D93A" w14:textId="0B450FE3" w:rsidR="00986A57" w:rsidRPr="00356EAD" w:rsidRDefault="009E215B" w:rsidP="00986A57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>Esimerkki:</w:t>
            </w:r>
            <w:r w:rsidR="00800E06">
              <w:rPr>
                <w:sz w:val="16"/>
                <w:szCs w:val="16"/>
              </w:rPr>
              <w:br/>
            </w:r>
            <w:r w:rsidR="00986A57">
              <w:rPr>
                <w:sz w:val="16"/>
                <w:szCs w:val="16"/>
              </w:rPr>
              <w:t>IAF 14</w:t>
            </w:r>
            <w:r w:rsidR="00986A57" w:rsidRPr="00356EAD">
              <w:rPr>
                <w:sz w:val="16"/>
                <w:szCs w:val="16"/>
              </w:rPr>
              <w:br/>
              <w:t>Kumi- ja muovituotteiden valmistus</w:t>
            </w:r>
          </w:p>
          <w:p w14:paraId="7DBAD477" w14:textId="77777777" w:rsidR="00986A57" w:rsidRPr="00A355A4" w:rsidRDefault="00986A57" w:rsidP="00986A57">
            <w:pPr>
              <w:spacing w:before="20" w:after="20"/>
              <w:rPr>
                <w:i/>
                <w:iCs/>
                <w:sz w:val="16"/>
                <w:szCs w:val="16"/>
                <w:lang w:val="en-US"/>
              </w:rPr>
            </w:pPr>
            <w:r w:rsidRPr="00A355A4">
              <w:rPr>
                <w:i/>
                <w:iCs/>
                <w:sz w:val="16"/>
                <w:szCs w:val="16"/>
                <w:lang w:val="en-US"/>
              </w:rPr>
              <w:t>Manufacture of rubber and plastic products</w:t>
            </w:r>
          </w:p>
          <w:p w14:paraId="563A611B" w14:textId="0375DEC2" w:rsidR="009E215B" w:rsidRPr="00986A57" w:rsidRDefault="009E215B" w:rsidP="00A01FD5">
            <w:pPr>
              <w:spacing w:before="20" w:after="20"/>
              <w:rPr>
                <w:b/>
                <w:sz w:val="20"/>
                <w:lang w:val="en-US"/>
              </w:rPr>
            </w:pPr>
          </w:p>
        </w:tc>
      </w:tr>
      <w:tr w:rsidR="009E215B" w:rsidRPr="00690219" w14:paraId="470F27AD" w14:textId="77777777" w:rsidTr="00986A57">
        <w:trPr>
          <w:gridAfter w:val="1"/>
          <w:wAfter w:w="80" w:type="pct"/>
          <w:cantSplit/>
          <w:trHeight w:val="280"/>
          <w:tblHeader/>
        </w:trPr>
        <w:tc>
          <w:tcPr>
            <w:tcW w:w="49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25AB9" w14:textId="77777777" w:rsidR="009E215B" w:rsidRDefault="009E215B" w:rsidP="00A01FD5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TAI</w:t>
            </w:r>
          </w:p>
        </w:tc>
      </w:tr>
      <w:tr w:rsidR="009E215B" w:rsidRPr="00690219" w14:paraId="4AED7A28" w14:textId="77777777" w:rsidTr="00986A57">
        <w:trPr>
          <w:gridAfter w:val="1"/>
          <w:wAfter w:w="80" w:type="pct"/>
          <w:cantSplit/>
          <w:trHeight w:val="280"/>
          <w:tblHeader/>
        </w:trPr>
        <w:tc>
          <w:tcPr>
            <w:tcW w:w="49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1E1BB" w14:textId="77777777" w:rsidR="009E215B" w:rsidRPr="00A55763" w:rsidRDefault="009E215B" w:rsidP="00A01FD5">
            <w:pPr>
              <w:spacing w:before="60" w:after="60"/>
              <w:rPr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t>Henkilösertifiointi</w:t>
            </w:r>
          </w:p>
        </w:tc>
      </w:tr>
      <w:tr w:rsidR="009E215B" w:rsidRPr="00CC3B08" w14:paraId="7BE049DE" w14:textId="77777777" w:rsidTr="00986A57">
        <w:trPr>
          <w:gridAfter w:val="1"/>
          <w:wAfter w:w="80" w:type="pct"/>
          <w:cantSplit/>
          <w:trHeight w:val="641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255A" w14:textId="77777777" w:rsidR="009E215B" w:rsidRPr="005A7F62" w:rsidRDefault="009E215B" w:rsidP="00A01FD5">
            <w:pPr>
              <w:spacing w:before="60" w:after="60"/>
              <w:rPr>
                <w:b/>
                <w:sz w:val="20"/>
              </w:rPr>
            </w:pPr>
            <w:r w:rsidRPr="005A7F62">
              <w:rPr>
                <w:b/>
                <w:sz w:val="20"/>
              </w:rPr>
              <w:t>Sertifiointi</w:t>
            </w:r>
            <w:r>
              <w:rPr>
                <w:b/>
                <w:sz w:val="20"/>
              </w:rPr>
              <w:t>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 w:rsidRPr="005A7F62"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B8D9" w14:textId="77777777" w:rsidR="009E215B" w:rsidRPr="00A55763" w:rsidRDefault="009E215B" w:rsidP="00A01FD5">
            <w:pPr>
              <w:spacing w:before="60" w:after="60"/>
              <w:rPr>
                <w:bCs/>
                <w:i/>
                <w:sz w:val="20"/>
                <w:lang w:val="en-US"/>
              </w:rPr>
            </w:pPr>
            <w:proofErr w:type="spellStart"/>
            <w:r w:rsidRPr="00A55763">
              <w:rPr>
                <w:b/>
                <w:sz w:val="20"/>
                <w:lang w:val="en-US"/>
              </w:rPr>
              <w:t>Sertifiointisektorit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, </w:t>
            </w:r>
            <w:proofErr w:type="spellStart"/>
            <w:r w:rsidRPr="00A55763">
              <w:rPr>
                <w:b/>
                <w:sz w:val="20"/>
                <w:lang w:val="en-US"/>
              </w:rPr>
              <w:t>vaatimusasiakirja</w:t>
            </w:r>
            <w:proofErr w:type="spellEnd"/>
          </w:p>
          <w:p w14:paraId="7AC53DC9" w14:textId="77777777" w:rsidR="009E215B" w:rsidRPr="005F606E" w:rsidRDefault="009E215B" w:rsidP="00A01FD5">
            <w:pPr>
              <w:spacing w:before="20" w:after="20"/>
              <w:rPr>
                <w:b/>
                <w:sz w:val="20"/>
                <w:lang w:val="en-GB"/>
              </w:rPr>
            </w:pPr>
            <w:r w:rsidRPr="00A55763">
              <w:rPr>
                <w:bCs/>
                <w:i/>
                <w:sz w:val="20"/>
                <w:lang w:val="en-US"/>
              </w:rPr>
              <w:t>Certified sectors, certification criteria</w:t>
            </w:r>
          </w:p>
        </w:tc>
      </w:tr>
      <w:tr w:rsidR="009E215B" w:rsidRPr="00CC3B08" w14:paraId="508648AF" w14:textId="77777777" w:rsidTr="00986A57">
        <w:trPr>
          <w:gridAfter w:val="1"/>
          <w:wAfter w:w="80" w:type="pct"/>
          <w:cantSplit/>
          <w:trHeight w:val="1601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5BE" w14:textId="77777777" w:rsidR="00986A57" w:rsidRDefault="00986A57" w:rsidP="00986A57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Esimerkki: </w:t>
            </w:r>
          </w:p>
          <w:p w14:paraId="56119480" w14:textId="77777777" w:rsidR="00986A57" w:rsidRDefault="00986A57" w:rsidP="00986A57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NDT-tarkastajien henkilösertifiointi: </w:t>
            </w:r>
            <w:r w:rsidRPr="00B95AC0">
              <w:rPr>
                <w:strike/>
                <w:sz w:val="16"/>
                <w:szCs w:val="16"/>
              </w:rPr>
              <w:t>SFS-EN ISO</w:t>
            </w:r>
            <w:r w:rsidRPr="00356EAD">
              <w:rPr>
                <w:sz w:val="16"/>
                <w:szCs w:val="16"/>
              </w:rPr>
              <w:t xml:space="preserve"> </w:t>
            </w:r>
            <w:r w:rsidRPr="00B95AC0">
              <w:rPr>
                <w:strike/>
                <w:sz w:val="16"/>
                <w:szCs w:val="16"/>
              </w:rPr>
              <w:t>9712:202</w:t>
            </w:r>
            <w:r>
              <w:rPr>
                <w:strike/>
                <w:sz w:val="16"/>
                <w:szCs w:val="16"/>
              </w:rPr>
              <w:t>1</w:t>
            </w:r>
            <w:r w:rsidRPr="00356EAD">
              <w:rPr>
                <w:sz w:val="16"/>
                <w:szCs w:val="16"/>
              </w:rPr>
              <w:t>/</w:t>
            </w:r>
            <w:proofErr w:type="spellStart"/>
            <w:r w:rsidRPr="00356EAD">
              <w:rPr>
                <w:sz w:val="16"/>
                <w:szCs w:val="16"/>
              </w:rPr>
              <w:t>Nordtest</w:t>
            </w:r>
            <w:proofErr w:type="spellEnd"/>
            <w:r w:rsidRPr="00356EAD">
              <w:rPr>
                <w:sz w:val="16"/>
                <w:szCs w:val="16"/>
              </w:rPr>
              <w:t xml:space="preserve"> Doc </w:t>
            </w:r>
            <w:proofErr w:type="spellStart"/>
            <w:r w:rsidRPr="00356EAD">
              <w:rPr>
                <w:sz w:val="16"/>
                <w:szCs w:val="16"/>
              </w:rPr>
              <w:t>Gen</w:t>
            </w:r>
            <w:proofErr w:type="spellEnd"/>
            <w:r w:rsidRPr="00356EAD">
              <w:rPr>
                <w:sz w:val="16"/>
                <w:szCs w:val="16"/>
              </w:rPr>
              <w:t xml:space="preserve"> 010 mukaan lukien hitsien tarkastajien pätevöinti PED-direktiivin 2014/68/EU mukaisesti </w:t>
            </w:r>
          </w:p>
          <w:p w14:paraId="7B7AE177" w14:textId="77777777" w:rsidR="00986A57" w:rsidRPr="00A55763" w:rsidRDefault="00986A57" w:rsidP="00986A57">
            <w:pPr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55763">
              <w:rPr>
                <w:b/>
                <w:bCs/>
                <w:sz w:val="16"/>
                <w:szCs w:val="16"/>
                <w:lang w:val="en-US"/>
              </w:rPr>
              <w:t>Päivitetään</w:t>
            </w:r>
            <w:proofErr w:type="spellEnd"/>
            <w:r w:rsidRPr="00A55763">
              <w:rPr>
                <w:b/>
                <w:bCs/>
                <w:sz w:val="16"/>
                <w:szCs w:val="16"/>
                <w:lang w:val="en-US"/>
              </w:rPr>
              <w:t xml:space="preserve">: </w:t>
            </w:r>
          </w:p>
          <w:p w14:paraId="342892CF" w14:textId="77777777" w:rsidR="00986A57" w:rsidRPr="00A55763" w:rsidRDefault="00986A57" w:rsidP="00986A57">
            <w:pPr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A55763">
              <w:rPr>
                <w:b/>
                <w:bCs/>
                <w:sz w:val="16"/>
                <w:szCs w:val="16"/>
                <w:lang w:val="en-US"/>
              </w:rPr>
              <w:t>SFS EN ISO 9712:2022</w:t>
            </w:r>
          </w:p>
          <w:p w14:paraId="50FC8A7B" w14:textId="77777777" w:rsidR="00986A57" w:rsidRDefault="00986A57" w:rsidP="00986A57">
            <w:pPr>
              <w:spacing w:before="20" w:after="20"/>
              <w:rPr>
                <w:i/>
                <w:iCs/>
                <w:sz w:val="16"/>
                <w:szCs w:val="16"/>
                <w:lang w:val="en-GB"/>
              </w:rPr>
            </w:pPr>
            <w:r w:rsidRPr="00356EAD">
              <w:rPr>
                <w:i/>
                <w:iCs/>
                <w:sz w:val="16"/>
                <w:szCs w:val="16"/>
                <w:lang w:val="en-GB"/>
              </w:rPr>
              <w:t xml:space="preserve">Certification of NDT personnel: </w:t>
            </w:r>
            <w:r w:rsidRPr="00ED04F1">
              <w:rPr>
                <w:i/>
                <w:iCs/>
                <w:strike/>
                <w:sz w:val="16"/>
                <w:szCs w:val="16"/>
                <w:lang w:val="en-GB"/>
              </w:rPr>
              <w:t>SFS-EN ISO 9712:2021</w:t>
            </w:r>
            <w:r w:rsidRPr="00356EAD">
              <w:rPr>
                <w:i/>
                <w:iCs/>
                <w:sz w:val="16"/>
                <w:szCs w:val="16"/>
                <w:lang w:val="en-GB"/>
              </w:rPr>
              <w:t>/</w:t>
            </w:r>
            <w:proofErr w:type="spellStart"/>
            <w:r w:rsidRPr="00356EAD">
              <w:rPr>
                <w:i/>
                <w:iCs/>
                <w:sz w:val="16"/>
                <w:szCs w:val="16"/>
                <w:lang w:val="en-GB"/>
              </w:rPr>
              <w:t>Nordtest</w:t>
            </w:r>
            <w:proofErr w:type="spellEnd"/>
            <w:r w:rsidRPr="00356EAD">
              <w:rPr>
                <w:i/>
                <w:iCs/>
                <w:sz w:val="16"/>
                <w:szCs w:val="16"/>
                <w:lang w:val="en-GB"/>
              </w:rPr>
              <w:t xml:space="preserve"> Doc Gen 010 including inspection of welded joints according to PED 2014/68/EU</w:t>
            </w:r>
          </w:p>
          <w:p w14:paraId="035960C9" w14:textId="77777777" w:rsidR="00986A57" w:rsidRDefault="00986A57" w:rsidP="00986A57">
            <w:pPr>
              <w:spacing w:before="20" w:after="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Updated: </w:t>
            </w:r>
          </w:p>
          <w:p w14:paraId="7E837071" w14:textId="5035B5A0" w:rsidR="009E215B" w:rsidRPr="005F606E" w:rsidRDefault="00986A57" w:rsidP="00800E06">
            <w:pPr>
              <w:spacing w:before="20" w:after="20"/>
              <w:rPr>
                <w:rFonts w:cs="Arial"/>
                <w:b/>
                <w:sz w:val="20"/>
                <w:lang w:val="en-GB"/>
              </w:rPr>
            </w:pPr>
            <w:r w:rsidRPr="00A55763">
              <w:rPr>
                <w:b/>
                <w:bCs/>
                <w:sz w:val="16"/>
                <w:szCs w:val="16"/>
                <w:lang w:val="en-US"/>
              </w:rPr>
              <w:t>SFS EN ISO 9712:2022</w:t>
            </w:r>
            <w:r w:rsidR="00800E06">
              <w:rPr>
                <w:b/>
                <w:bCs/>
                <w:sz w:val="16"/>
                <w:szCs w:val="16"/>
                <w:lang w:val="en-US"/>
              </w:rPr>
              <w:br/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0139" w14:textId="186D427F" w:rsidR="00986A57" w:rsidRPr="00356EAD" w:rsidRDefault="00986A57" w:rsidP="00986A57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Esimerkki: </w:t>
            </w:r>
            <w:r w:rsidR="00800E0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H</w:t>
            </w:r>
            <w:r w:rsidRPr="00356EAD">
              <w:rPr>
                <w:sz w:val="16"/>
                <w:szCs w:val="16"/>
              </w:rPr>
              <w:t xml:space="preserve">itsaussaumojen tarkastaminen PED-direktiivin 2014/68/EU Liite I / 3.1.3 mukaisesti </w:t>
            </w:r>
          </w:p>
          <w:p w14:paraId="532F7465" w14:textId="77777777" w:rsidR="00986A57" w:rsidRPr="00356EAD" w:rsidRDefault="00986A57" w:rsidP="00986A57">
            <w:pPr>
              <w:spacing w:before="20" w:after="20"/>
              <w:rPr>
                <w:i/>
                <w:iCs/>
                <w:sz w:val="16"/>
                <w:szCs w:val="16"/>
                <w:lang w:val="en-GB"/>
              </w:rPr>
            </w:pPr>
            <w:r w:rsidRPr="00356EAD">
              <w:rPr>
                <w:i/>
                <w:iCs/>
                <w:sz w:val="16"/>
                <w:szCs w:val="16"/>
                <w:lang w:val="en-US"/>
              </w:rPr>
              <w:t>Inspection of permanent joints under PED directive 2014/68/EU Annex I / 3.1.3</w:t>
            </w:r>
          </w:p>
          <w:p w14:paraId="2DF95032" w14:textId="77777777" w:rsidR="009E215B" w:rsidRPr="00986A57" w:rsidRDefault="009E215B" w:rsidP="00A01FD5">
            <w:pPr>
              <w:spacing w:before="60" w:after="60"/>
              <w:rPr>
                <w:b/>
                <w:sz w:val="20"/>
                <w:lang w:val="en-GB"/>
              </w:rPr>
            </w:pPr>
          </w:p>
        </w:tc>
      </w:tr>
      <w:tr w:rsidR="009E215B" w:rsidRPr="00690219" w14:paraId="58EB0C5C" w14:textId="77777777" w:rsidTr="00986A57">
        <w:trPr>
          <w:gridAfter w:val="1"/>
          <w:wAfter w:w="80" w:type="pct"/>
          <w:cantSplit/>
          <w:trHeight w:val="295"/>
          <w:tblHeader/>
        </w:trPr>
        <w:tc>
          <w:tcPr>
            <w:tcW w:w="49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F3618" w14:textId="77777777" w:rsidR="009E215B" w:rsidRDefault="009E215B" w:rsidP="00A01FD5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TAI</w:t>
            </w:r>
          </w:p>
        </w:tc>
      </w:tr>
      <w:tr w:rsidR="009E215B" w:rsidRPr="00690219" w14:paraId="37E7F646" w14:textId="77777777" w:rsidTr="00986A57">
        <w:trPr>
          <w:gridAfter w:val="1"/>
          <w:wAfter w:w="80" w:type="pct"/>
          <w:cantSplit/>
          <w:trHeight w:val="295"/>
          <w:tblHeader/>
        </w:trPr>
        <w:tc>
          <w:tcPr>
            <w:tcW w:w="49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616DD" w14:textId="77777777" w:rsidR="009E215B" w:rsidRPr="00A55763" w:rsidRDefault="009E215B" w:rsidP="00A01FD5">
            <w:pPr>
              <w:spacing w:before="60" w:after="60"/>
              <w:rPr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t>Tuotesertifiointi</w:t>
            </w:r>
          </w:p>
        </w:tc>
      </w:tr>
      <w:tr w:rsidR="009E215B" w:rsidRPr="00CC3B08" w14:paraId="08F6AAA2" w14:textId="77777777" w:rsidTr="00986A57">
        <w:trPr>
          <w:gridAfter w:val="1"/>
          <w:wAfter w:w="80" w:type="pct"/>
          <w:cantSplit/>
          <w:trHeight w:val="641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FBB09" w14:textId="77777777" w:rsidR="009E215B" w:rsidRPr="005A7F62" w:rsidRDefault="009E215B" w:rsidP="00A01FD5">
            <w:pPr>
              <w:spacing w:before="60" w:after="60"/>
              <w:rPr>
                <w:b/>
                <w:sz w:val="20"/>
              </w:rPr>
            </w:pPr>
            <w:r w:rsidRPr="005A7F62">
              <w:rPr>
                <w:b/>
                <w:sz w:val="20"/>
              </w:rPr>
              <w:t>Sertifiointi</w:t>
            </w:r>
            <w:r>
              <w:rPr>
                <w:b/>
                <w:sz w:val="20"/>
              </w:rPr>
              <w:t>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 w:rsidRPr="005A7F62"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73FC8" w14:textId="77777777" w:rsidR="009E215B" w:rsidRPr="005F606E" w:rsidRDefault="009E215B" w:rsidP="00A01FD5">
            <w:pPr>
              <w:spacing w:before="60" w:after="60"/>
              <w:rPr>
                <w:b/>
                <w:sz w:val="20"/>
                <w:lang w:val="en-GB"/>
              </w:rPr>
            </w:pPr>
            <w:proofErr w:type="spellStart"/>
            <w:r w:rsidRPr="00A55763">
              <w:rPr>
                <w:b/>
                <w:sz w:val="20"/>
                <w:lang w:val="en-US"/>
              </w:rPr>
              <w:t>Tuote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-, </w:t>
            </w:r>
            <w:proofErr w:type="spellStart"/>
            <w:r w:rsidRPr="00A55763">
              <w:rPr>
                <w:b/>
                <w:sz w:val="20"/>
                <w:lang w:val="en-US"/>
              </w:rPr>
              <w:t>palvelu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-, </w:t>
            </w:r>
            <w:proofErr w:type="spellStart"/>
            <w:r w:rsidRPr="00A55763">
              <w:rPr>
                <w:b/>
                <w:sz w:val="20"/>
                <w:lang w:val="en-US"/>
              </w:rPr>
              <w:t>prosessivaatimukset</w:t>
            </w:r>
            <w:proofErr w:type="spellEnd"/>
            <w:r w:rsidRPr="00A55763">
              <w:rPr>
                <w:bCs/>
                <w:sz w:val="20"/>
                <w:lang w:val="en-US"/>
              </w:rPr>
              <w:br/>
            </w:r>
            <w:r w:rsidRPr="00A55763">
              <w:rPr>
                <w:bCs/>
                <w:i/>
                <w:sz w:val="20"/>
                <w:lang w:val="en-US"/>
              </w:rPr>
              <w:t>Product/service/process specifications</w:t>
            </w:r>
          </w:p>
        </w:tc>
      </w:tr>
      <w:tr w:rsidR="009E215B" w:rsidRPr="00690219" w14:paraId="192278D0" w14:textId="77777777" w:rsidTr="00DF3326">
        <w:trPr>
          <w:gridAfter w:val="1"/>
          <w:wAfter w:w="80" w:type="pct"/>
          <w:cantSplit/>
          <w:trHeight w:val="1092"/>
          <w:tblHeader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85090" w14:textId="77777777" w:rsidR="00986A57" w:rsidRPr="00A355A4" w:rsidRDefault="00986A57" w:rsidP="00986A57">
            <w:pPr>
              <w:spacing w:before="20" w:after="20"/>
              <w:rPr>
                <w:sz w:val="16"/>
                <w:szCs w:val="16"/>
              </w:rPr>
            </w:pPr>
            <w:r w:rsidRPr="00A355A4">
              <w:rPr>
                <w:sz w:val="16"/>
                <w:szCs w:val="16"/>
              </w:rPr>
              <w:t>Esimerkki:</w:t>
            </w:r>
          </w:p>
          <w:p w14:paraId="63A77FCC" w14:textId="77777777" w:rsidR="00986A57" w:rsidRPr="00A355A4" w:rsidRDefault="00986A57" w:rsidP="00986A57">
            <w:pPr>
              <w:spacing w:before="20" w:after="20"/>
              <w:rPr>
                <w:sz w:val="16"/>
                <w:szCs w:val="16"/>
              </w:rPr>
            </w:pPr>
            <w:r w:rsidRPr="00A355A4">
              <w:rPr>
                <w:sz w:val="16"/>
                <w:szCs w:val="16"/>
              </w:rPr>
              <w:t>Rakennustuotteiden tuotesertifiointi: Betoniteräkset ja raudoitteet</w:t>
            </w:r>
          </w:p>
          <w:p w14:paraId="6E3D91AD" w14:textId="189F7E18" w:rsidR="009E215B" w:rsidRPr="005F606E" w:rsidRDefault="00986A57" w:rsidP="00986A57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9258F5">
              <w:rPr>
                <w:i/>
                <w:iCs/>
                <w:sz w:val="16"/>
                <w:szCs w:val="16"/>
                <w:lang w:val="en-US"/>
              </w:rPr>
              <w:t>Certification of construction products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: </w:t>
            </w:r>
            <w:r w:rsidRPr="00ED04F1">
              <w:rPr>
                <w:i/>
                <w:iCs/>
                <w:sz w:val="16"/>
                <w:szCs w:val="16"/>
                <w:lang w:val="en-US"/>
              </w:rPr>
              <w:t>Steels and units for concrete reinforcements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D00F7" w14:textId="7B304C4F" w:rsidR="00986A57" w:rsidRPr="009258F5" w:rsidRDefault="00986A57" w:rsidP="00986A57">
            <w:pPr>
              <w:spacing w:before="20" w:after="20"/>
              <w:rPr>
                <w:sz w:val="16"/>
                <w:szCs w:val="16"/>
              </w:rPr>
            </w:pPr>
            <w:r w:rsidRPr="009258F5">
              <w:rPr>
                <w:sz w:val="16"/>
                <w:szCs w:val="16"/>
              </w:rPr>
              <w:t>Esimerkki:</w:t>
            </w:r>
          </w:p>
          <w:p w14:paraId="118AB21D" w14:textId="729A7B59" w:rsidR="00986A57" w:rsidRDefault="00986A57" w:rsidP="00986A57">
            <w:pPr>
              <w:spacing w:before="20" w:after="20"/>
              <w:rPr>
                <w:sz w:val="16"/>
                <w:szCs w:val="16"/>
              </w:rPr>
            </w:pPr>
            <w:r w:rsidRPr="009258F5">
              <w:rPr>
                <w:sz w:val="16"/>
                <w:szCs w:val="16"/>
              </w:rPr>
              <w:t>SFS 1202:2008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1259:2016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</w:t>
            </w:r>
            <w:r w:rsidRPr="00DF3326">
              <w:rPr>
                <w:strike/>
                <w:sz w:val="16"/>
                <w:szCs w:val="16"/>
              </w:rPr>
              <w:t>SFS 1</w:t>
            </w:r>
            <w:r w:rsidRPr="00B95AC0">
              <w:rPr>
                <w:strike/>
                <w:sz w:val="16"/>
                <w:szCs w:val="16"/>
              </w:rPr>
              <w:t xml:space="preserve">267:2008 </w:t>
            </w:r>
          </w:p>
          <w:p w14:paraId="10DFC6B9" w14:textId="77777777" w:rsidR="00986A57" w:rsidRPr="000108A3" w:rsidRDefault="00986A57" w:rsidP="00986A57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0108A3">
              <w:rPr>
                <w:b/>
                <w:bCs/>
                <w:sz w:val="16"/>
                <w:szCs w:val="16"/>
              </w:rPr>
              <w:t>Päivitetään: 1267:2013</w:t>
            </w:r>
          </w:p>
          <w:p w14:paraId="71D1CFEC" w14:textId="5E26BA82" w:rsidR="009E215B" w:rsidRPr="00A55763" w:rsidRDefault="00DF3326" w:rsidP="00DF3326">
            <w:pPr>
              <w:spacing w:before="20" w:after="20"/>
              <w:rPr>
                <w:b/>
                <w:sz w:val="20"/>
                <w:lang w:val="en-US"/>
              </w:rPr>
            </w:pPr>
            <w:r>
              <w:rPr>
                <w:sz w:val="16"/>
                <w:szCs w:val="16"/>
              </w:rPr>
              <w:t xml:space="preserve">SFS </w:t>
            </w:r>
            <w:r w:rsidR="00986A57" w:rsidRPr="00B95AC0">
              <w:rPr>
                <w:sz w:val="16"/>
                <w:szCs w:val="16"/>
              </w:rPr>
              <w:t>1268:2010</w:t>
            </w:r>
            <w:r>
              <w:rPr>
                <w:sz w:val="16"/>
                <w:szCs w:val="16"/>
              </w:rPr>
              <w:t>,</w:t>
            </w:r>
            <w:r w:rsidR="00986A57" w:rsidRPr="00B95AC0">
              <w:rPr>
                <w:sz w:val="16"/>
                <w:szCs w:val="16"/>
              </w:rPr>
              <w:t xml:space="preserve"> SFS 1269:2010</w:t>
            </w:r>
            <w:r>
              <w:rPr>
                <w:sz w:val="16"/>
                <w:szCs w:val="16"/>
              </w:rPr>
              <w:t>,</w:t>
            </w:r>
            <w:r w:rsidR="00986A57" w:rsidRPr="00B95AC0">
              <w:rPr>
                <w:sz w:val="16"/>
                <w:szCs w:val="16"/>
              </w:rPr>
              <w:t xml:space="preserve"> SFS 1272:2013</w:t>
            </w:r>
            <w:r>
              <w:rPr>
                <w:sz w:val="16"/>
                <w:szCs w:val="16"/>
              </w:rPr>
              <w:t>,</w:t>
            </w:r>
            <w:r w:rsidR="00986A57" w:rsidRPr="00B95AC0">
              <w:rPr>
                <w:sz w:val="16"/>
                <w:szCs w:val="16"/>
              </w:rPr>
              <w:t xml:space="preserve"> EN ISO 17660-1:2006</w:t>
            </w:r>
            <w:r>
              <w:rPr>
                <w:sz w:val="16"/>
                <w:szCs w:val="16"/>
              </w:rPr>
              <w:t>,</w:t>
            </w:r>
            <w:r w:rsidR="00986A57" w:rsidRPr="00B95AC0">
              <w:rPr>
                <w:sz w:val="16"/>
                <w:szCs w:val="16"/>
              </w:rPr>
              <w:t xml:space="preserve"> </w:t>
            </w:r>
            <w:r w:rsidR="00986A57" w:rsidRPr="00986A57">
              <w:rPr>
                <w:sz w:val="16"/>
                <w:szCs w:val="16"/>
              </w:rPr>
              <w:t>EN ISO 17660-2:2006</w:t>
            </w:r>
            <w:r>
              <w:rPr>
                <w:sz w:val="16"/>
                <w:szCs w:val="16"/>
              </w:rPr>
              <w:t>,</w:t>
            </w:r>
            <w:r w:rsidR="00986A57" w:rsidRPr="00986A57">
              <w:rPr>
                <w:sz w:val="16"/>
                <w:szCs w:val="16"/>
              </w:rPr>
              <w:t xml:space="preserve"> </w:t>
            </w:r>
            <w:r w:rsidR="00986A57" w:rsidRPr="00B95AC0">
              <w:rPr>
                <w:sz w:val="16"/>
                <w:szCs w:val="16"/>
                <w:lang w:val="sv-SE"/>
              </w:rPr>
              <w:t>EN 10080:2005</w:t>
            </w:r>
          </w:p>
        </w:tc>
      </w:tr>
      <w:tr w:rsidR="009E215B" w:rsidRPr="009258F5" w14:paraId="532F18E3" w14:textId="77777777" w:rsidTr="00986A57">
        <w:trPr>
          <w:gridAfter w:val="1"/>
          <w:wAfter w:w="80" w:type="pct"/>
          <w:cantSplit/>
        </w:trPr>
        <w:tc>
          <w:tcPr>
            <w:tcW w:w="232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18293" w14:textId="77777777" w:rsidR="009E215B" w:rsidRPr="001A0EE0" w:rsidRDefault="009E215B" w:rsidP="00A01FD5">
            <w:pPr>
              <w:spacing w:before="20" w:after="20"/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7B3864" w14:textId="77777777" w:rsidR="009E215B" w:rsidRPr="00A355A4" w:rsidRDefault="009E215B" w:rsidP="00A01FD5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</w:tr>
      <w:tr w:rsidR="009E215B" w:rsidRPr="009258F5" w14:paraId="56434E94" w14:textId="77777777" w:rsidTr="00986A57">
        <w:trPr>
          <w:gridAfter w:val="1"/>
          <w:wAfter w:w="80" w:type="pct"/>
          <w:cantSplit/>
        </w:trPr>
        <w:tc>
          <w:tcPr>
            <w:tcW w:w="23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DD6003" w14:textId="77777777" w:rsidR="009E215B" w:rsidRPr="009258F5" w:rsidRDefault="009E215B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B90D63" w14:textId="77777777" w:rsidR="009E215B" w:rsidRPr="009258F5" w:rsidRDefault="009E215B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DF3326" w:rsidRPr="009258F5" w14:paraId="02C0C055" w14:textId="77777777" w:rsidTr="00986A57">
        <w:trPr>
          <w:gridAfter w:val="1"/>
          <w:wAfter w:w="80" w:type="pct"/>
          <w:cantSplit/>
        </w:trPr>
        <w:tc>
          <w:tcPr>
            <w:tcW w:w="232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1307739" w14:textId="77777777" w:rsidR="00DF3326" w:rsidRPr="009258F5" w:rsidRDefault="00DF3326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5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5ABAE6" w14:textId="77777777" w:rsidR="00DF3326" w:rsidRPr="009258F5" w:rsidRDefault="00DF3326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6A329709" w14:textId="059EAA22" w:rsidR="00FC1264" w:rsidRDefault="00FC1264">
      <w:pPr>
        <w:spacing w:before="0" w:after="0"/>
        <w:rPr>
          <w:b/>
          <w:lang w:val="sv-SE"/>
        </w:rPr>
      </w:pPr>
    </w:p>
    <w:p w14:paraId="32F1819E" w14:textId="77777777" w:rsidR="00FC1264" w:rsidRDefault="00FC1264">
      <w:pPr>
        <w:spacing w:before="0" w:after="0"/>
        <w:rPr>
          <w:b/>
          <w:lang w:val="sv-SE"/>
        </w:rPr>
      </w:pPr>
      <w:r>
        <w:rPr>
          <w:b/>
          <w:lang w:val="sv-SE"/>
        </w:rPr>
        <w:br w:type="page"/>
      </w:r>
    </w:p>
    <w:p w14:paraId="028D666A" w14:textId="77777777" w:rsidR="00FC1264" w:rsidRDefault="00FC1264">
      <w:pPr>
        <w:spacing w:before="0" w:after="0"/>
        <w:rPr>
          <w:b/>
          <w:lang w:val="sv-SE"/>
        </w:rPr>
      </w:pPr>
    </w:p>
    <w:p w14:paraId="765C1F04" w14:textId="402DC648" w:rsidR="0093678D" w:rsidRDefault="0093678D" w:rsidP="000F5878">
      <w:pPr>
        <w:pStyle w:val="TyyliNormaali2Ensimminenrivi2835pt"/>
        <w:ind w:left="0"/>
        <w:rPr>
          <w:bCs/>
        </w:rPr>
      </w:pPr>
      <w:r w:rsidRPr="000F5878">
        <w:rPr>
          <w:bCs/>
        </w:rPr>
        <w:t>Taulukko 3</w:t>
      </w:r>
      <w:r w:rsidR="000F5878">
        <w:rPr>
          <w:bCs/>
        </w:rPr>
        <w:t>. Pätevyysalueen supistukset</w:t>
      </w:r>
    </w:p>
    <w:p w14:paraId="107358A2" w14:textId="77777777" w:rsidR="007305EE" w:rsidRDefault="007305EE" w:rsidP="000F5878">
      <w:pPr>
        <w:pStyle w:val="TyyliNormaali2Ensimminenrivi2835pt"/>
        <w:ind w:left="0"/>
        <w:rPr>
          <w:bCs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245"/>
      </w:tblGrid>
      <w:tr w:rsidR="00DD11B8" w:rsidRPr="00DD11B8" w14:paraId="47E5C6A3" w14:textId="77777777" w:rsidTr="00A01FD5">
        <w:trPr>
          <w:cantSplit/>
          <w:trHeight w:val="27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77E51" w14:textId="73AD450D" w:rsidR="00DD11B8" w:rsidRDefault="00DD11B8" w:rsidP="00A01FD5">
            <w:pPr>
              <w:spacing w:before="20" w:after="20"/>
              <w:rPr>
                <w:b/>
                <w:sz w:val="20"/>
              </w:rPr>
            </w:pPr>
            <w:r w:rsidRPr="0075037B">
              <w:t>SUPISTUKSET</w:t>
            </w:r>
            <w:r w:rsidRPr="00F3222C">
              <w:t xml:space="preserve"> PÄTEVYYSALUEE</w:t>
            </w:r>
            <w:r>
              <w:t xml:space="preserve">SEEN </w:t>
            </w:r>
            <w:r w:rsidRPr="00053494">
              <w:t>(lis</w:t>
            </w:r>
            <w:r w:rsidRPr="0075037B">
              <w:t>ä</w:t>
            </w:r>
            <w:r w:rsidRPr="00053494">
              <w:t>ä rivejä tarvittaessa)</w:t>
            </w:r>
          </w:p>
        </w:tc>
      </w:tr>
      <w:tr w:rsidR="00DD11B8" w:rsidRPr="00690219" w14:paraId="71947698" w14:textId="77777777" w:rsidTr="00A01FD5">
        <w:trPr>
          <w:cantSplit/>
          <w:trHeight w:val="274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C9FA0" w14:textId="77777777" w:rsidR="00DD11B8" w:rsidRPr="005363A9" w:rsidRDefault="00DD11B8" w:rsidP="00A01FD5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Järjestelmäsertifiointi</w:t>
            </w:r>
          </w:p>
        </w:tc>
      </w:tr>
      <w:tr w:rsidR="00DD11B8" w:rsidRPr="00CC3B08" w14:paraId="52E253B9" w14:textId="77777777" w:rsidTr="00A01FD5">
        <w:trPr>
          <w:cantSplit/>
          <w:trHeight w:val="547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8B45" w14:textId="21A6DF5A" w:rsidR="00DD11B8" w:rsidRPr="005A7F62" w:rsidRDefault="00DD11B8" w:rsidP="00A01FD5">
            <w:pPr>
              <w:spacing w:before="60" w:after="60"/>
              <w:rPr>
                <w:rFonts w:cs="Arial"/>
                <w:bCs/>
                <w:sz w:val="20"/>
              </w:rPr>
            </w:pPr>
            <w:r w:rsidRPr="005A7F62">
              <w:rPr>
                <w:b/>
                <w:sz w:val="20"/>
              </w:rPr>
              <w:t>Sertifioint</w:t>
            </w:r>
            <w:r>
              <w:rPr>
                <w:b/>
                <w:sz w:val="20"/>
              </w:rPr>
              <w:t>ikohde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BF32" w14:textId="59A358B5" w:rsidR="00DD11B8" w:rsidRPr="00DF3326" w:rsidRDefault="00DD11B8" w:rsidP="00A01FD5">
            <w:pPr>
              <w:spacing w:before="20" w:after="20"/>
              <w:rPr>
                <w:b/>
                <w:sz w:val="20"/>
                <w:lang w:val="en-GB"/>
              </w:rPr>
            </w:pPr>
            <w:proofErr w:type="spellStart"/>
            <w:r w:rsidRPr="00DF3326">
              <w:rPr>
                <w:b/>
                <w:sz w:val="20"/>
                <w:lang w:val="en-GB"/>
              </w:rPr>
              <w:t>Toimiala</w:t>
            </w:r>
            <w:proofErr w:type="spellEnd"/>
            <w:r w:rsidRPr="00DF3326">
              <w:rPr>
                <w:b/>
                <w:sz w:val="20"/>
                <w:lang w:val="en-GB"/>
              </w:rPr>
              <w:t xml:space="preserve"> (IAF-</w:t>
            </w:r>
            <w:proofErr w:type="spellStart"/>
            <w:r w:rsidRPr="00DF3326">
              <w:rPr>
                <w:b/>
                <w:sz w:val="20"/>
                <w:lang w:val="en-GB"/>
              </w:rPr>
              <w:t>koodi</w:t>
            </w:r>
            <w:proofErr w:type="spellEnd"/>
            <w:r w:rsidRPr="00DF3326">
              <w:rPr>
                <w:b/>
                <w:sz w:val="20"/>
                <w:lang w:val="en-GB"/>
              </w:rPr>
              <w:t>)</w:t>
            </w:r>
          </w:p>
          <w:p w14:paraId="14D88E93" w14:textId="449D9262" w:rsidR="00DD11B8" w:rsidRPr="00A55763" w:rsidRDefault="00DD11B8" w:rsidP="00A01FD5">
            <w:pPr>
              <w:spacing w:before="60" w:after="60"/>
              <w:rPr>
                <w:rFonts w:cs="Arial"/>
                <w:bCs/>
                <w:sz w:val="20"/>
                <w:lang w:val="en-US"/>
              </w:rPr>
            </w:pPr>
            <w:r w:rsidRPr="00A55763">
              <w:rPr>
                <w:bCs/>
                <w:i/>
                <w:sz w:val="20"/>
                <w:lang w:val="en-US"/>
              </w:rPr>
              <w:t>Technical area (</w:t>
            </w:r>
            <w:r>
              <w:rPr>
                <w:bCs/>
                <w:i/>
                <w:sz w:val="20"/>
                <w:lang w:val="en-US"/>
              </w:rPr>
              <w:t>IAF-</w:t>
            </w:r>
            <w:r w:rsidRPr="00A55763">
              <w:rPr>
                <w:bCs/>
                <w:i/>
                <w:sz w:val="20"/>
                <w:lang w:val="en-US"/>
              </w:rPr>
              <w:t>code)</w:t>
            </w:r>
          </w:p>
        </w:tc>
      </w:tr>
      <w:tr w:rsidR="00DD11B8" w:rsidRPr="00CC3B08" w14:paraId="2B7A5AC8" w14:textId="77777777" w:rsidTr="00A01FD5">
        <w:trPr>
          <w:cantSplit/>
          <w:trHeight w:val="1349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D5E3" w14:textId="77777777" w:rsidR="00DD11B8" w:rsidRDefault="00DD11B8" w:rsidP="00DD11B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Esimerkki: </w:t>
            </w:r>
          </w:p>
          <w:p w14:paraId="57FA1A70" w14:textId="77777777" w:rsidR="00DD11B8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Ympäristöjärjestelmien sertifiointi standardin </w:t>
            </w:r>
            <w:r w:rsidRPr="000108A3">
              <w:rPr>
                <w:sz w:val="16"/>
                <w:szCs w:val="16"/>
              </w:rPr>
              <w:t>SFS-EN ISO 14001:2015</w:t>
            </w:r>
            <w:r w:rsidRPr="00356EAD">
              <w:rPr>
                <w:sz w:val="16"/>
                <w:szCs w:val="16"/>
              </w:rPr>
              <w:t xml:space="preserve"> perusteella </w:t>
            </w:r>
          </w:p>
          <w:p w14:paraId="30D524A4" w14:textId="77777777" w:rsidR="00DD11B8" w:rsidRPr="000108A3" w:rsidRDefault="00DD11B8" w:rsidP="00DD11B8">
            <w:pPr>
              <w:spacing w:before="20" w:after="20"/>
              <w:rPr>
                <w:sz w:val="16"/>
                <w:szCs w:val="16"/>
              </w:rPr>
            </w:pPr>
          </w:p>
          <w:p w14:paraId="7A22D568" w14:textId="18F68C4C" w:rsidR="00DD11B8" w:rsidRPr="00800E06" w:rsidRDefault="00DD11B8" w:rsidP="00800E06">
            <w:pPr>
              <w:spacing w:before="20" w:after="20"/>
              <w:rPr>
                <w:i/>
                <w:iCs/>
                <w:sz w:val="16"/>
                <w:szCs w:val="16"/>
                <w:lang w:val="en-US"/>
              </w:rPr>
            </w:pPr>
            <w:r w:rsidRPr="00356EAD">
              <w:rPr>
                <w:i/>
                <w:iCs/>
                <w:sz w:val="16"/>
                <w:szCs w:val="16"/>
                <w:lang w:val="en-US"/>
              </w:rPr>
              <w:t xml:space="preserve">Certification of environmental management systems to </w:t>
            </w:r>
            <w:r w:rsidRPr="00DF3326">
              <w:rPr>
                <w:i/>
                <w:iCs/>
                <w:sz w:val="16"/>
                <w:szCs w:val="16"/>
                <w:lang w:val="en-US"/>
              </w:rPr>
              <w:t>SFS-EN ISO 14001:2015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AB3C" w14:textId="329CD130" w:rsidR="00DD11B8" w:rsidRPr="000108A3" w:rsidRDefault="00DD11B8" w:rsidP="00DD11B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>Esimerkki:</w:t>
            </w:r>
            <w:r w:rsidRPr="00356EAD">
              <w:rPr>
                <w:sz w:val="16"/>
                <w:szCs w:val="16"/>
              </w:rPr>
              <w:br/>
            </w:r>
            <w:r w:rsidRPr="000108A3">
              <w:rPr>
                <w:b/>
                <w:bCs/>
                <w:sz w:val="16"/>
                <w:szCs w:val="16"/>
              </w:rPr>
              <w:t>Poistetaan:</w:t>
            </w:r>
          </w:p>
          <w:p w14:paraId="6F89FBE1" w14:textId="77777777" w:rsidR="00DD11B8" w:rsidRPr="00FC1264" w:rsidRDefault="00DD11B8" w:rsidP="00DD11B8">
            <w:pPr>
              <w:spacing w:before="20" w:after="20"/>
              <w:rPr>
                <w:strike/>
                <w:sz w:val="16"/>
                <w:szCs w:val="16"/>
              </w:rPr>
            </w:pPr>
            <w:r w:rsidRPr="00FC1264">
              <w:rPr>
                <w:strike/>
                <w:sz w:val="16"/>
                <w:szCs w:val="16"/>
              </w:rPr>
              <w:t>IAF 14, NACE C 22</w:t>
            </w:r>
          </w:p>
          <w:p w14:paraId="1E1B7E34" w14:textId="77777777" w:rsidR="00DD11B8" w:rsidRPr="00A355A4" w:rsidRDefault="00DD11B8" w:rsidP="00DD11B8">
            <w:pPr>
              <w:spacing w:before="20" w:after="20"/>
              <w:rPr>
                <w:strike/>
                <w:sz w:val="16"/>
                <w:szCs w:val="16"/>
                <w:lang w:val="en-US"/>
              </w:rPr>
            </w:pPr>
            <w:proofErr w:type="spellStart"/>
            <w:r w:rsidRPr="00A355A4">
              <w:rPr>
                <w:strike/>
                <w:sz w:val="16"/>
                <w:szCs w:val="16"/>
                <w:lang w:val="en-US"/>
              </w:rPr>
              <w:t>Kumi</w:t>
            </w:r>
            <w:proofErr w:type="spellEnd"/>
            <w:r w:rsidRPr="00A355A4">
              <w:rPr>
                <w:strike/>
                <w:sz w:val="16"/>
                <w:szCs w:val="16"/>
                <w:lang w:val="en-US"/>
              </w:rPr>
              <w:t xml:space="preserve">- ja </w:t>
            </w:r>
            <w:proofErr w:type="spellStart"/>
            <w:r w:rsidRPr="00A355A4">
              <w:rPr>
                <w:strike/>
                <w:sz w:val="16"/>
                <w:szCs w:val="16"/>
                <w:lang w:val="en-US"/>
              </w:rPr>
              <w:t>muovituotteiden</w:t>
            </w:r>
            <w:proofErr w:type="spellEnd"/>
            <w:r w:rsidRPr="00A355A4">
              <w:rPr>
                <w:strike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355A4">
              <w:rPr>
                <w:strike/>
                <w:sz w:val="16"/>
                <w:szCs w:val="16"/>
                <w:lang w:val="en-US"/>
              </w:rPr>
              <w:t>valmistus</w:t>
            </w:r>
            <w:proofErr w:type="spellEnd"/>
          </w:p>
          <w:p w14:paraId="700D2299" w14:textId="77777777" w:rsidR="00DD11B8" w:rsidRPr="00A55763" w:rsidRDefault="00DD11B8" w:rsidP="00DD11B8">
            <w:pPr>
              <w:spacing w:before="20" w:after="20"/>
              <w:rPr>
                <w:i/>
                <w:iCs/>
                <w:strike/>
                <w:sz w:val="16"/>
                <w:szCs w:val="16"/>
                <w:lang w:val="en-US"/>
              </w:rPr>
            </w:pPr>
            <w:r w:rsidRPr="00A55763">
              <w:rPr>
                <w:i/>
                <w:iCs/>
                <w:strike/>
                <w:sz w:val="16"/>
                <w:szCs w:val="16"/>
                <w:lang w:val="en-US"/>
              </w:rPr>
              <w:t>Manufacture of rubber and plastic products</w:t>
            </w:r>
          </w:p>
          <w:p w14:paraId="1E9DEC2E" w14:textId="77777777" w:rsidR="00DD11B8" w:rsidRPr="00DD11B8" w:rsidRDefault="00DD11B8" w:rsidP="00A01FD5">
            <w:pPr>
              <w:spacing w:before="20" w:after="20"/>
              <w:rPr>
                <w:b/>
                <w:sz w:val="20"/>
                <w:lang w:val="en-US"/>
              </w:rPr>
            </w:pPr>
          </w:p>
        </w:tc>
      </w:tr>
      <w:tr w:rsidR="00DD11B8" w:rsidRPr="00690219" w14:paraId="710C7CF0" w14:textId="77777777" w:rsidTr="00A01FD5">
        <w:trPr>
          <w:cantSplit/>
          <w:trHeight w:val="28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97BBB" w14:textId="77777777" w:rsidR="00DD11B8" w:rsidRDefault="00DD11B8" w:rsidP="00A01FD5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TAI</w:t>
            </w:r>
          </w:p>
        </w:tc>
      </w:tr>
      <w:tr w:rsidR="00DD11B8" w:rsidRPr="00690219" w14:paraId="3C5C625C" w14:textId="77777777" w:rsidTr="00A01FD5">
        <w:trPr>
          <w:cantSplit/>
          <w:trHeight w:val="28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1F263" w14:textId="77777777" w:rsidR="00DD11B8" w:rsidRPr="00A55763" w:rsidRDefault="00DD11B8" w:rsidP="00A01FD5">
            <w:pPr>
              <w:spacing w:before="60" w:after="60"/>
              <w:rPr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t>Henkilösertifiointi</w:t>
            </w:r>
          </w:p>
        </w:tc>
      </w:tr>
      <w:tr w:rsidR="00DD11B8" w:rsidRPr="00CC3B08" w14:paraId="71A134D1" w14:textId="77777777" w:rsidTr="00A01FD5">
        <w:trPr>
          <w:cantSplit/>
          <w:trHeight w:val="641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536" w14:textId="77777777" w:rsidR="00DD11B8" w:rsidRPr="005A7F62" w:rsidRDefault="00DD11B8" w:rsidP="00A01FD5">
            <w:pPr>
              <w:spacing w:before="60" w:after="60"/>
              <w:rPr>
                <w:b/>
                <w:sz w:val="20"/>
              </w:rPr>
            </w:pPr>
            <w:r w:rsidRPr="005A7F62">
              <w:rPr>
                <w:b/>
                <w:sz w:val="20"/>
              </w:rPr>
              <w:t>Sertifiointi</w:t>
            </w:r>
            <w:r>
              <w:rPr>
                <w:b/>
                <w:sz w:val="20"/>
              </w:rPr>
              <w:t>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 w:rsidRPr="005A7F62"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4E87" w14:textId="77777777" w:rsidR="00DD11B8" w:rsidRPr="00A55763" w:rsidRDefault="00DD11B8" w:rsidP="00A01FD5">
            <w:pPr>
              <w:spacing w:before="60" w:after="60"/>
              <w:rPr>
                <w:bCs/>
                <w:i/>
                <w:sz w:val="20"/>
                <w:lang w:val="en-US"/>
              </w:rPr>
            </w:pPr>
            <w:proofErr w:type="spellStart"/>
            <w:r w:rsidRPr="00A55763">
              <w:rPr>
                <w:b/>
                <w:sz w:val="20"/>
                <w:lang w:val="en-US"/>
              </w:rPr>
              <w:t>Sertifiointisektorit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, </w:t>
            </w:r>
            <w:proofErr w:type="spellStart"/>
            <w:r w:rsidRPr="00A55763">
              <w:rPr>
                <w:b/>
                <w:sz w:val="20"/>
                <w:lang w:val="en-US"/>
              </w:rPr>
              <w:t>vaatimusasiakirja</w:t>
            </w:r>
            <w:proofErr w:type="spellEnd"/>
          </w:p>
          <w:p w14:paraId="40575694" w14:textId="77777777" w:rsidR="00DD11B8" w:rsidRPr="005F606E" w:rsidRDefault="00DD11B8" w:rsidP="00A01FD5">
            <w:pPr>
              <w:spacing w:before="20" w:after="20"/>
              <w:rPr>
                <w:b/>
                <w:sz w:val="20"/>
                <w:lang w:val="en-GB"/>
              </w:rPr>
            </w:pPr>
            <w:r w:rsidRPr="00A55763">
              <w:rPr>
                <w:bCs/>
                <w:i/>
                <w:sz w:val="20"/>
                <w:lang w:val="en-US"/>
              </w:rPr>
              <w:t>Certified sectors, certification criteria</w:t>
            </w:r>
          </w:p>
        </w:tc>
      </w:tr>
      <w:tr w:rsidR="00DD11B8" w:rsidRPr="00CC3B08" w14:paraId="13F5C081" w14:textId="77777777" w:rsidTr="00A01FD5">
        <w:trPr>
          <w:cantSplit/>
          <w:trHeight w:val="1601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E1F" w14:textId="77777777" w:rsidR="00DD11B8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Esimerkki: </w:t>
            </w:r>
          </w:p>
          <w:p w14:paraId="46FF4747" w14:textId="77777777" w:rsidR="00DD11B8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NDT-tarkastajien henkilösertifiointi: </w:t>
            </w:r>
            <w:r w:rsidRPr="000108A3">
              <w:rPr>
                <w:sz w:val="16"/>
                <w:szCs w:val="16"/>
              </w:rPr>
              <w:t>SFS-EN ISO 9712:2022</w:t>
            </w:r>
            <w:r w:rsidRPr="00356EAD">
              <w:rPr>
                <w:sz w:val="16"/>
                <w:szCs w:val="16"/>
              </w:rPr>
              <w:t>/</w:t>
            </w:r>
            <w:proofErr w:type="spellStart"/>
            <w:r w:rsidRPr="00356EAD">
              <w:rPr>
                <w:sz w:val="16"/>
                <w:szCs w:val="16"/>
              </w:rPr>
              <w:t>Nordtest</w:t>
            </w:r>
            <w:proofErr w:type="spellEnd"/>
            <w:r w:rsidRPr="00356EAD">
              <w:rPr>
                <w:sz w:val="16"/>
                <w:szCs w:val="16"/>
              </w:rPr>
              <w:t xml:space="preserve"> Doc </w:t>
            </w:r>
            <w:proofErr w:type="spellStart"/>
            <w:r w:rsidRPr="00356EAD">
              <w:rPr>
                <w:sz w:val="16"/>
                <w:szCs w:val="16"/>
              </w:rPr>
              <w:t>Gen</w:t>
            </w:r>
            <w:proofErr w:type="spellEnd"/>
            <w:r w:rsidRPr="00356EAD">
              <w:rPr>
                <w:sz w:val="16"/>
                <w:szCs w:val="16"/>
              </w:rPr>
              <w:t xml:space="preserve"> 010 mukaan lukien hitsien tarkastajien pätevöinti PED-direktiivin 2014/68/EU mukaisesti </w:t>
            </w:r>
          </w:p>
          <w:p w14:paraId="4A5E5B97" w14:textId="77777777" w:rsidR="00DD11B8" w:rsidRPr="00A55763" w:rsidRDefault="00DD11B8" w:rsidP="00DD11B8">
            <w:pPr>
              <w:spacing w:before="20" w:after="20"/>
              <w:rPr>
                <w:i/>
                <w:iCs/>
                <w:sz w:val="16"/>
                <w:szCs w:val="16"/>
              </w:rPr>
            </w:pPr>
          </w:p>
          <w:p w14:paraId="60AFE05E" w14:textId="20EC7FCE" w:rsidR="00DD11B8" w:rsidRPr="005F606E" w:rsidRDefault="00DD11B8" w:rsidP="00DD11B8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356EAD">
              <w:rPr>
                <w:i/>
                <w:iCs/>
                <w:sz w:val="16"/>
                <w:szCs w:val="16"/>
                <w:lang w:val="en-GB"/>
              </w:rPr>
              <w:t>Certification of NDT personnel: SFS-EN ISO 9712:2022/</w:t>
            </w:r>
            <w:proofErr w:type="spellStart"/>
            <w:r w:rsidRPr="00356EAD">
              <w:rPr>
                <w:i/>
                <w:iCs/>
                <w:sz w:val="16"/>
                <w:szCs w:val="16"/>
                <w:lang w:val="en-GB"/>
              </w:rPr>
              <w:t>Nordtest</w:t>
            </w:r>
            <w:proofErr w:type="spellEnd"/>
            <w:r w:rsidRPr="00356EAD">
              <w:rPr>
                <w:i/>
                <w:iCs/>
                <w:sz w:val="16"/>
                <w:szCs w:val="16"/>
                <w:lang w:val="en-GB"/>
              </w:rPr>
              <w:t xml:space="preserve"> Doc Gen 010 including inspection of welded joints according to PED 2014/68/EU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2790" w14:textId="77777777" w:rsidR="00DD11B8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356EAD">
              <w:rPr>
                <w:sz w:val="16"/>
                <w:szCs w:val="16"/>
              </w:rPr>
              <w:t xml:space="preserve">Esimerkki: </w:t>
            </w:r>
          </w:p>
          <w:p w14:paraId="18AC4F65" w14:textId="77777777" w:rsidR="00DD11B8" w:rsidRPr="000108A3" w:rsidRDefault="00DD11B8" w:rsidP="00DD11B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0108A3">
              <w:rPr>
                <w:b/>
                <w:bCs/>
                <w:sz w:val="16"/>
                <w:szCs w:val="16"/>
              </w:rPr>
              <w:t>Poistetaan:</w:t>
            </w:r>
          </w:p>
          <w:p w14:paraId="20CF9769" w14:textId="77777777" w:rsidR="00DD11B8" w:rsidRPr="000108A3" w:rsidRDefault="00DD11B8" w:rsidP="00DD11B8">
            <w:pPr>
              <w:spacing w:before="20" w:after="20"/>
              <w:rPr>
                <w:strike/>
                <w:sz w:val="16"/>
                <w:szCs w:val="16"/>
              </w:rPr>
            </w:pPr>
            <w:r w:rsidRPr="000108A3">
              <w:rPr>
                <w:strike/>
                <w:sz w:val="16"/>
                <w:szCs w:val="16"/>
              </w:rPr>
              <w:t xml:space="preserve">Hitsaussaumojen tarkastaminen PED-direktiivin 2014/68/EU Liite I / 3.1.3 mukaisesti </w:t>
            </w:r>
          </w:p>
          <w:p w14:paraId="5D9EEE16" w14:textId="77777777" w:rsidR="00DD11B8" w:rsidRPr="000108A3" w:rsidRDefault="00DD11B8" w:rsidP="00DD11B8">
            <w:pPr>
              <w:spacing w:before="20" w:after="20"/>
              <w:rPr>
                <w:i/>
                <w:iCs/>
                <w:strike/>
                <w:sz w:val="16"/>
                <w:szCs w:val="16"/>
                <w:lang w:val="en-GB"/>
              </w:rPr>
            </w:pPr>
            <w:r w:rsidRPr="000108A3">
              <w:rPr>
                <w:i/>
                <w:iCs/>
                <w:strike/>
                <w:sz w:val="16"/>
                <w:szCs w:val="16"/>
                <w:lang w:val="en-US"/>
              </w:rPr>
              <w:t>Inspection of permanent joints under PED directive 2014/68/EU Annex I / 3.1.3</w:t>
            </w:r>
          </w:p>
          <w:p w14:paraId="743AEF28" w14:textId="77777777" w:rsidR="00DD11B8" w:rsidRPr="00DD11B8" w:rsidRDefault="00DD11B8" w:rsidP="00A01FD5">
            <w:pPr>
              <w:spacing w:before="60" w:after="60"/>
              <w:rPr>
                <w:b/>
                <w:sz w:val="20"/>
                <w:lang w:val="en-GB"/>
              </w:rPr>
            </w:pPr>
          </w:p>
        </w:tc>
      </w:tr>
      <w:tr w:rsidR="00DD11B8" w:rsidRPr="00690219" w14:paraId="11B1C281" w14:textId="77777777" w:rsidTr="00A01FD5">
        <w:trPr>
          <w:cantSplit/>
          <w:trHeight w:val="295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6C8CA" w14:textId="77777777" w:rsidR="00DD11B8" w:rsidRDefault="00DD11B8" w:rsidP="00A01FD5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TAI</w:t>
            </w:r>
          </w:p>
        </w:tc>
      </w:tr>
      <w:tr w:rsidR="00DD11B8" w:rsidRPr="00690219" w14:paraId="17B1FE85" w14:textId="77777777" w:rsidTr="00A01FD5">
        <w:trPr>
          <w:cantSplit/>
          <w:trHeight w:val="295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F8F86" w14:textId="77777777" w:rsidR="00DD11B8" w:rsidRPr="00A55763" w:rsidRDefault="00DD11B8" w:rsidP="00A01FD5">
            <w:pPr>
              <w:spacing w:before="60" w:after="60"/>
              <w:rPr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t>Tuotesertifiointi</w:t>
            </w:r>
          </w:p>
        </w:tc>
      </w:tr>
      <w:tr w:rsidR="00DD11B8" w:rsidRPr="00CC3B08" w14:paraId="3A5F9D73" w14:textId="77777777" w:rsidTr="00A01FD5">
        <w:trPr>
          <w:cantSplit/>
          <w:trHeight w:val="641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DEB17" w14:textId="77777777" w:rsidR="00DD11B8" w:rsidRPr="005A7F62" w:rsidRDefault="00DD11B8" w:rsidP="00A01FD5">
            <w:pPr>
              <w:spacing w:before="60" w:after="60"/>
              <w:rPr>
                <w:b/>
                <w:sz w:val="20"/>
              </w:rPr>
            </w:pPr>
            <w:r w:rsidRPr="005A7F62">
              <w:rPr>
                <w:b/>
                <w:sz w:val="20"/>
              </w:rPr>
              <w:t>Sertifiointi</w:t>
            </w:r>
            <w:r>
              <w:rPr>
                <w:b/>
                <w:sz w:val="20"/>
              </w:rPr>
              <w:t>kohde</w:t>
            </w:r>
            <w:r w:rsidRPr="005A7F62">
              <w:rPr>
                <w:b/>
                <w:sz w:val="20"/>
              </w:rPr>
              <w:br/>
            </w:r>
            <w:proofErr w:type="spellStart"/>
            <w:r w:rsidRPr="005A7F62">
              <w:rPr>
                <w:bCs/>
                <w:i/>
                <w:sz w:val="20"/>
              </w:rPr>
              <w:t>Certification</w:t>
            </w:r>
            <w:proofErr w:type="spellEnd"/>
            <w:r w:rsidRPr="005A7F62">
              <w:rPr>
                <w:bCs/>
                <w:i/>
                <w:sz w:val="20"/>
              </w:rPr>
              <w:t xml:space="preserve"> </w:t>
            </w:r>
            <w:proofErr w:type="spellStart"/>
            <w:r w:rsidRPr="005A7F62">
              <w:rPr>
                <w:bCs/>
                <w:i/>
                <w:sz w:val="20"/>
              </w:rPr>
              <w:t>scheme</w:t>
            </w:r>
            <w:proofErr w:type="spellEnd"/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0A2BA" w14:textId="77777777" w:rsidR="00DD11B8" w:rsidRPr="005F606E" w:rsidRDefault="00DD11B8" w:rsidP="00A01FD5">
            <w:pPr>
              <w:spacing w:before="60" w:after="60"/>
              <w:rPr>
                <w:b/>
                <w:sz w:val="20"/>
                <w:lang w:val="en-GB"/>
              </w:rPr>
            </w:pPr>
            <w:proofErr w:type="spellStart"/>
            <w:r w:rsidRPr="00A55763">
              <w:rPr>
                <w:b/>
                <w:sz w:val="20"/>
                <w:lang w:val="en-US"/>
              </w:rPr>
              <w:t>Tuote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-, </w:t>
            </w:r>
            <w:proofErr w:type="spellStart"/>
            <w:r w:rsidRPr="00A55763">
              <w:rPr>
                <w:b/>
                <w:sz w:val="20"/>
                <w:lang w:val="en-US"/>
              </w:rPr>
              <w:t>palvelu</w:t>
            </w:r>
            <w:proofErr w:type="spellEnd"/>
            <w:r w:rsidRPr="00A55763">
              <w:rPr>
                <w:b/>
                <w:sz w:val="20"/>
                <w:lang w:val="en-US"/>
              </w:rPr>
              <w:t xml:space="preserve">-, </w:t>
            </w:r>
            <w:proofErr w:type="spellStart"/>
            <w:r w:rsidRPr="00A55763">
              <w:rPr>
                <w:b/>
                <w:sz w:val="20"/>
                <w:lang w:val="en-US"/>
              </w:rPr>
              <w:t>prosessivaatimukset</w:t>
            </w:r>
            <w:proofErr w:type="spellEnd"/>
            <w:r w:rsidRPr="00A55763">
              <w:rPr>
                <w:bCs/>
                <w:sz w:val="20"/>
                <w:lang w:val="en-US"/>
              </w:rPr>
              <w:br/>
            </w:r>
            <w:r w:rsidRPr="00A55763">
              <w:rPr>
                <w:bCs/>
                <w:i/>
                <w:sz w:val="20"/>
                <w:lang w:val="en-US"/>
              </w:rPr>
              <w:t>Product/service/process specifications</w:t>
            </w:r>
          </w:p>
        </w:tc>
      </w:tr>
      <w:tr w:rsidR="00DD11B8" w:rsidRPr="00690219" w14:paraId="0623EE52" w14:textId="77777777" w:rsidTr="00831FEB">
        <w:trPr>
          <w:cantSplit/>
          <w:trHeight w:val="1355"/>
          <w:tblHeader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6CACC" w14:textId="77777777" w:rsidR="00DD11B8" w:rsidRPr="00A355A4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A355A4">
              <w:rPr>
                <w:sz w:val="16"/>
                <w:szCs w:val="16"/>
              </w:rPr>
              <w:t>Esimerkki:</w:t>
            </w:r>
          </w:p>
          <w:p w14:paraId="551EB97E" w14:textId="77777777" w:rsidR="00DD11B8" w:rsidRPr="00A355A4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A355A4">
              <w:rPr>
                <w:sz w:val="16"/>
                <w:szCs w:val="16"/>
              </w:rPr>
              <w:t xml:space="preserve">Rakennustuotteiden tuotesertifiointi: </w:t>
            </w:r>
            <w:r w:rsidRPr="00ED04F1">
              <w:rPr>
                <w:sz w:val="16"/>
                <w:szCs w:val="16"/>
              </w:rPr>
              <w:t>Betoniteräkset ja raudoitteet</w:t>
            </w:r>
          </w:p>
          <w:p w14:paraId="4AB21FD3" w14:textId="3746BB84" w:rsidR="00DD11B8" w:rsidRPr="005F606E" w:rsidRDefault="00DD11B8" w:rsidP="00DD11B8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9258F5">
              <w:rPr>
                <w:i/>
                <w:iCs/>
                <w:sz w:val="16"/>
                <w:szCs w:val="16"/>
                <w:lang w:val="en-US"/>
              </w:rPr>
              <w:t>Certification of construction products</w:t>
            </w:r>
            <w:r>
              <w:rPr>
                <w:i/>
                <w:iCs/>
                <w:sz w:val="16"/>
                <w:szCs w:val="16"/>
                <w:lang w:val="en-US"/>
              </w:rPr>
              <w:t xml:space="preserve">: </w:t>
            </w:r>
            <w:r w:rsidRPr="00ED04F1">
              <w:rPr>
                <w:i/>
                <w:iCs/>
                <w:sz w:val="16"/>
                <w:szCs w:val="16"/>
                <w:lang w:val="en-US"/>
              </w:rPr>
              <w:t>Steels and units for concrete reinforcements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46AB2D" w14:textId="45710D29" w:rsidR="00DD11B8" w:rsidRPr="009258F5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9258F5">
              <w:rPr>
                <w:sz w:val="16"/>
                <w:szCs w:val="16"/>
              </w:rPr>
              <w:t>Esimerkki:</w:t>
            </w:r>
          </w:p>
          <w:p w14:paraId="52219EE9" w14:textId="02B8B85F" w:rsidR="00DD11B8" w:rsidRDefault="00DD11B8" w:rsidP="00DD11B8">
            <w:pPr>
              <w:spacing w:before="20" w:after="20"/>
              <w:rPr>
                <w:sz w:val="16"/>
                <w:szCs w:val="16"/>
              </w:rPr>
            </w:pPr>
            <w:r w:rsidRPr="009258F5">
              <w:rPr>
                <w:sz w:val="16"/>
                <w:szCs w:val="16"/>
              </w:rPr>
              <w:t>SFS 1202:2008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1259:2016</w:t>
            </w:r>
            <w:r w:rsidR="00DF3326">
              <w:rPr>
                <w:sz w:val="16"/>
                <w:szCs w:val="16"/>
              </w:rPr>
              <w:t>,</w:t>
            </w:r>
            <w:r w:rsidRPr="009258F5">
              <w:rPr>
                <w:sz w:val="16"/>
                <w:szCs w:val="16"/>
              </w:rPr>
              <w:t xml:space="preserve"> SFS </w:t>
            </w:r>
            <w:r w:rsidRPr="000108A3">
              <w:rPr>
                <w:sz w:val="16"/>
                <w:szCs w:val="16"/>
              </w:rPr>
              <w:t>1267:2008</w:t>
            </w:r>
            <w:r w:rsidR="00DF3326">
              <w:rPr>
                <w:sz w:val="16"/>
                <w:szCs w:val="16"/>
              </w:rPr>
              <w:t>,</w:t>
            </w:r>
            <w:r w:rsidRPr="000108A3">
              <w:rPr>
                <w:sz w:val="16"/>
                <w:szCs w:val="16"/>
              </w:rPr>
              <w:t xml:space="preserve"> </w:t>
            </w:r>
          </w:p>
          <w:p w14:paraId="6EDA2802" w14:textId="77777777" w:rsidR="00DD11B8" w:rsidRPr="000108A3" w:rsidRDefault="00DD11B8" w:rsidP="00DD11B8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Poistetaan:</w:t>
            </w:r>
            <w:r w:rsidRPr="009258F5">
              <w:rPr>
                <w:sz w:val="16"/>
                <w:szCs w:val="16"/>
              </w:rPr>
              <w:t xml:space="preserve"> </w:t>
            </w:r>
          </w:p>
          <w:p w14:paraId="7C69E931" w14:textId="6812E0B9" w:rsidR="00DD11B8" w:rsidRPr="00A55763" w:rsidRDefault="00DF3326" w:rsidP="00DF3326">
            <w:pPr>
              <w:spacing w:before="20" w:after="20"/>
              <w:rPr>
                <w:b/>
                <w:sz w:val="20"/>
                <w:lang w:val="en-US"/>
              </w:rPr>
            </w:pPr>
            <w:r w:rsidRPr="00DF3326">
              <w:rPr>
                <w:strike/>
                <w:sz w:val="16"/>
                <w:szCs w:val="16"/>
              </w:rPr>
              <w:t xml:space="preserve">SFS </w:t>
            </w:r>
            <w:r w:rsidR="00DD11B8" w:rsidRPr="00DF3326">
              <w:rPr>
                <w:strike/>
                <w:sz w:val="16"/>
                <w:szCs w:val="16"/>
              </w:rPr>
              <w:t>1</w:t>
            </w:r>
            <w:r w:rsidR="00DD11B8" w:rsidRPr="000108A3">
              <w:rPr>
                <w:strike/>
                <w:sz w:val="16"/>
                <w:szCs w:val="16"/>
              </w:rPr>
              <w:t>268:2010</w:t>
            </w:r>
            <w:r>
              <w:rPr>
                <w:strike/>
                <w:sz w:val="16"/>
                <w:szCs w:val="16"/>
              </w:rPr>
              <w:t>,</w:t>
            </w:r>
            <w:r w:rsidR="00DD11B8" w:rsidRPr="000108A3">
              <w:rPr>
                <w:strike/>
                <w:sz w:val="16"/>
                <w:szCs w:val="16"/>
              </w:rPr>
              <w:t xml:space="preserve"> </w:t>
            </w:r>
            <w:r w:rsidR="00DD11B8" w:rsidRPr="00DF3326">
              <w:rPr>
                <w:sz w:val="16"/>
                <w:szCs w:val="16"/>
              </w:rPr>
              <w:t>SFS</w:t>
            </w:r>
            <w:r w:rsidR="00DD11B8" w:rsidRPr="00B95AC0">
              <w:rPr>
                <w:sz w:val="16"/>
                <w:szCs w:val="16"/>
              </w:rPr>
              <w:t xml:space="preserve"> 1269:2010</w:t>
            </w:r>
            <w:r>
              <w:rPr>
                <w:sz w:val="16"/>
                <w:szCs w:val="16"/>
              </w:rPr>
              <w:t>,</w:t>
            </w:r>
            <w:r w:rsidR="00DD11B8" w:rsidRPr="00B95AC0">
              <w:rPr>
                <w:sz w:val="16"/>
                <w:szCs w:val="16"/>
              </w:rPr>
              <w:t xml:space="preserve"> SFS 1272:2013</w:t>
            </w:r>
            <w:r>
              <w:rPr>
                <w:sz w:val="16"/>
                <w:szCs w:val="16"/>
              </w:rPr>
              <w:t>,</w:t>
            </w:r>
            <w:r w:rsidR="00DD11B8" w:rsidRPr="00B95AC0">
              <w:rPr>
                <w:sz w:val="16"/>
                <w:szCs w:val="16"/>
              </w:rPr>
              <w:t xml:space="preserve"> EN ISO 17660-1:2006</w:t>
            </w:r>
            <w:r>
              <w:rPr>
                <w:sz w:val="16"/>
                <w:szCs w:val="16"/>
              </w:rPr>
              <w:t>,</w:t>
            </w:r>
            <w:r w:rsidR="00DD11B8" w:rsidRPr="00B95AC0">
              <w:rPr>
                <w:sz w:val="16"/>
                <w:szCs w:val="16"/>
              </w:rPr>
              <w:t xml:space="preserve"> </w:t>
            </w:r>
            <w:r w:rsidR="00DD11B8" w:rsidRPr="000108A3">
              <w:rPr>
                <w:sz w:val="16"/>
                <w:szCs w:val="16"/>
              </w:rPr>
              <w:t>EN ISO 17660-2:2006</w:t>
            </w:r>
            <w:r>
              <w:rPr>
                <w:sz w:val="16"/>
                <w:szCs w:val="16"/>
              </w:rPr>
              <w:t>,</w:t>
            </w:r>
            <w:r w:rsidR="00DD11B8" w:rsidRPr="000108A3">
              <w:rPr>
                <w:sz w:val="16"/>
                <w:szCs w:val="16"/>
              </w:rPr>
              <w:t xml:space="preserve"> </w:t>
            </w:r>
            <w:r w:rsidR="00DD11B8" w:rsidRPr="00B95AC0">
              <w:rPr>
                <w:sz w:val="16"/>
                <w:szCs w:val="16"/>
                <w:lang w:val="sv-SE"/>
              </w:rPr>
              <w:t>EN 10080:2005</w:t>
            </w:r>
          </w:p>
        </w:tc>
      </w:tr>
      <w:tr w:rsidR="00DD11B8" w:rsidRPr="009258F5" w14:paraId="0E35F6C5" w14:textId="77777777" w:rsidTr="00A01FD5">
        <w:trPr>
          <w:cantSplit/>
        </w:trPr>
        <w:tc>
          <w:tcPr>
            <w:tcW w:w="235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A7A76" w14:textId="77777777" w:rsidR="00DD11B8" w:rsidRPr="001A0EE0" w:rsidRDefault="00DD11B8" w:rsidP="00A01FD5">
            <w:pPr>
              <w:spacing w:before="20" w:after="20"/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B8BCF6" w14:textId="77777777" w:rsidR="00DD11B8" w:rsidRPr="00A355A4" w:rsidRDefault="00DD11B8" w:rsidP="00A01FD5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</w:tr>
      <w:tr w:rsidR="00DD11B8" w:rsidRPr="009258F5" w14:paraId="4CEFB1FA" w14:textId="77777777" w:rsidTr="00A01FD5">
        <w:trPr>
          <w:cantSplit/>
        </w:trPr>
        <w:tc>
          <w:tcPr>
            <w:tcW w:w="23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748AF65" w14:textId="77777777" w:rsidR="00DD11B8" w:rsidRPr="009258F5" w:rsidRDefault="00DD11B8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7D88A3" w14:textId="77777777" w:rsidR="00DD11B8" w:rsidRPr="009258F5" w:rsidRDefault="00DD11B8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DD11B8" w:rsidRPr="009258F5" w14:paraId="08C8CEC9" w14:textId="77777777" w:rsidTr="00A01FD5">
        <w:trPr>
          <w:cantSplit/>
        </w:trPr>
        <w:tc>
          <w:tcPr>
            <w:tcW w:w="235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28B98B7" w14:textId="77777777" w:rsidR="00DD11B8" w:rsidRPr="009258F5" w:rsidRDefault="00DD11B8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6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6E769A" w14:textId="77777777" w:rsidR="00DD11B8" w:rsidRPr="009258F5" w:rsidRDefault="00DD11B8" w:rsidP="00A01FD5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32A48A3A" w14:textId="77777777" w:rsidR="007305EE" w:rsidRDefault="007305EE" w:rsidP="000F5878">
      <w:pPr>
        <w:pStyle w:val="TyyliNormaali2Ensimminenrivi2835pt"/>
        <w:ind w:left="0"/>
        <w:rPr>
          <w:bCs/>
        </w:rPr>
      </w:pPr>
    </w:p>
    <w:p w14:paraId="566365E5" w14:textId="6A3C7B8B" w:rsidR="00DF3326" w:rsidRDefault="00DF3326">
      <w:pPr>
        <w:spacing w:before="0" w:after="0"/>
        <w:rPr>
          <w:bCs/>
        </w:rPr>
      </w:pPr>
      <w:r>
        <w:rPr>
          <w:bCs/>
        </w:rPr>
        <w:br w:type="page"/>
      </w:r>
    </w:p>
    <w:p w14:paraId="2D5C7F6E" w14:textId="77777777" w:rsidR="007305EE" w:rsidRDefault="007305EE" w:rsidP="000F5878">
      <w:pPr>
        <w:pStyle w:val="TyyliNormaali2Ensimminenrivi2835pt"/>
        <w:ind w:left="0"/>
        <w:rPr>
          <w:bCs/>
        </w:rPr>
      </w:pPr>
    </w:p>
    <w:p w14:paraId="6ED345EB" w14:textId="398C4FBD" w:rsidR="00E868F0" w:rsidRPr="0075037B" w:rsidRDefault="00E868F0" w:rsidP="00DC7F07">
      <w:pPr>
        <w:pStyle w:val="Otsikko1"/>
        <w:numPr>
          <w:ilvl w:val="0"/>
          <w:numId w:val="0"/>
        </w:numPr>
        <w:spacing w:before="360" w:after="240"/>
        <w:ind w:left="426"/>
        <w:rPr>
          <w:sz w:val="24"/>
          <w:szCs w:val="24"/>
        </w:rPr>
      </w:pPr>
      <w:r w:rsidRPr="0075037B">
        <w:rPr>
          <w:sz w:val="24"/>
          <w:szCs w:val="24"/>
        </w:rPr>
        <w:t>MUU ARVIOINTI</w:t>
      </w:r>
      <w:r w:rsidR="0014308B" w:rsidRPr="0075037B">
        <w:rPr>
          <w:sz w:val="24"/>
          <w:szCs w:val="24"/>
        </w:rPr>
        <w:t xml:space="preserve"> </w:t>
      </w:r>
    </w:p>
    <w:p w14:paraId="3A2E3265" w14:textId="77777777" w:rsidR="006A7910" w:rsidRPr="007438E0" w:rsidRDefault="006A7910" w:rsidP="0075037B">
      <w:pPr>
        <w:pStyle w:val="Kursivoitu"/>
        <w:spacing w:before="120" w:after="120"/>
        <w:jc w:val="both"/>
        <w:rPr>
          <w:i w:val="0"/>
          <w:sz w:val="22"/>
        </w:rPr>
      </w:pPr>
      <w:r w:rsidRPr="007438E0">
        <w:rPr>
          <w:i w:val="0"/>
          <w:sz w:val="22"/>
        </w:rPr>
        <w:t>Mikäli haluatte akkreditointiin liittyvän arvioinnin ohella/sijaan muuta arviointia, valitkaa haluamanne vaihtoehto</w:t>
      </w:r>
      <w:r w:rsidR="00197A56" w:rsidRPr="007438E0">
        <w:rPr>
          <w:i w:val="0"/>
          <w:sz w:val="22"/>
        </w:rPr>
        <w:t>.</w:t>
      </w:r>
    </w:p>
    <w:p w14:paraId="1950276F" w14:textId="77777777" w:rsidR="0000142B" w:rsidRPr="00FB3DFC" w:rsidRDefault="003F6A3B" w:rsidP="00E07414">
      <w:pPr>
        <w:jc w:val="both"/>
      </w:pPr>
      <w:r w:rsidRPr="00FB3DFC">
        <w:t>Haemme arviointia</w:t>
      </w:r>
    </w:p>
    <w:p w14:paraId="6099EE52" w14:textId="16E0E5A7" w:rsidR="00992F2D" w:rsidRDefault="0011232D" w:rsidP="00E07414">
      <w:pPr>
        <w:jc w:val="both"/>
      </w:pPr>
      <w:sdt>
        <w:sdtPr>
          <w:rPr>
            <w:rFonts w:cs="Arial"/>
            <w:b/>
            <w:szCs w:val="22"/>
          </w:rPr>
          <w:id w:val="82863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BB531B" w:rsidRPr="00FB3DFC">
        <w:t>Kansalliseen lainsäädäntöön perustuvaa toimintaa varten, määrit</w:t>
      </w:r>
      <w:r w:rsidR="00F479CB">
        <w:t>elkää</w:t>
      </w:r>
      <w:r w:rsidR="00BB531B" w:rsidRPr="00FB3DFC">
        <w:t xml:space="preserve"> toiminta ja vastaava kansallinen lainsäädäntö</w:t>
      </w:r>
      <w:r w:rsidR="00CA5871" w:rsidRPr="00FB3DFC">
        <w:t xml:space="preserve"> </w:t>
      </w:r>
    </w:p>
    <w:sdt>
      <w:sdtPr>
        <w:rPr>
          <w:szCs w:val="22"/>
        </w:rPr>
        <w:id w:val="702836157"/>
        <w:placeholder>
          <w:docPart w:val="81C55E385BF8418C984A65618ED72F80"/>
        </w:placeholder>
        <w:showingPlcHdr/>
      </w:sdtPr>
      <w:sdtEndPr/>
      <w:sdtContent>
        <w:p w14:paraId="26A8D2EE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147C615D" w14:textId="2E45786A" w:rsidR="00992F2D" w:rsidRDefault="0011232D" w:rsidP="00E07414">
      <w:pPr>
        <w:jc w:val="both"/>
      </w:pPr>
      <w:sdt>
        <w:sdtPr>
          <w:rPr>
            <w:rFonts w:cs="Arial"/>
            <w:b/>
            <w:szCs w:val="22"/>
          </w:rPr>
          <w:id w:val="84937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E868F0" w:rsidRPr="00FB3DFC">
        <w:t>Muu arviointi, määritel</w:t>
      </w:r>
      <w:r w:rsidR="00F479CB">
        <w:t>kää,</w:t>
      </w:r>
      <w:r w:rsidR="00E868F0" w:rsidRPr="00FB3DFC">
        <w:t xml:space="preserve"> mikä</w:t>
      </w:r>
    </w:p>
    <w:sdt>
      <w:sdtPr>
        <w:rPr>
          <w:szCs w:val="22"/>
        </w:rPr>
        <w:id w:val="1400401169"/>
        <w:placeholder>
          <w:docPart w:val="B087D736A9BC49A4A46B04D3F98D8F2F"/>
        </w:placeholder>
        <w:showingPlcHdr/>
      </w:sdtPr>
      <w:sdtEndPr/>
      <w:sdtContent>
        <w:p w14:paraId="456C6291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71136C72" w14:textId="77777777" w:rsidR="00992F2D" w:rsidRPr="00FB3DFC" w:rsidRDefault="00992F2D" w:rsidP="0075037B">
      <w:pPr>
        <w:ind w:left="1276" w:hanging="709"/>
        <w:jc w:val="both"/>
      </w:pPr>
    </w:p>
    <w:p w14:paraId="66BFC2A2" w14:textId="7DE9118D" w:rsidR="00B13A9F" w:rsidRPr="00FB3DFC" w:rsidRDefault="002856B9">
      <w:r>
        <w:t>Sertifiointiorganisaation</w:t>
      </w:r>
      <w:r w:rsidR="00181709" w:rsidRPr="00FB3DFC">
        <w:t xml:space="preserve"> edustaja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BC530" w14:textId="4C3993A3" w:rsidR="000408A7" w:rsidRPr="000408A7" w:rsidRDefault="0011232D" w:rsidP="00FD4682">
            <w:pPr>
              <w:jc w:val="both"/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A3790D">
                  <w:rPr>
                    <w:rFonts w:cs="Arial"/>
                    <w:b/>
                    <w:szCs w:val="22"/>
                  </w:rPr>
                  <w:t>pp.</w:t>
                </w:r>
                <w:proofErr w:type="gramStart"/>
                <w:r w:rsidR="00A3790D">
                  <w:rPr>
                    <w:rFonts w:cs="Arial"/>
                    <w:b/>
                    <w:szCs w:val="22"/>
                  </w:rPr>
                  <w:t>kk.vvvv</w:t>
                </w:r>
                <w:proofErr w:type="spellEnd"/>
                <w:proofErr w:type="gramEnd"/>
              </w:sdtContent>
            </w:sdt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FD468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FD4682">
            <w:pPr>
              <w:jc w:val="both"/>
            </w:pPr>
            <w:r>
              <w:t>Nimi</w:t>
            </w:r>
          </w:p>
        </w:tc>
      </w:tr>
    </w:tbl>
    <w:p w14:paraId="78A63971" w14:textId="607CAD2D" w:rsidR="00F6707D" w:rsidRDefault="00F6707D" w:rsidP="00DC7F07"/>
    <w:p w14:paraId="2A0C766F" w14:textId="77777777" w:rsidR="00F6707D" w:rsidRDefault="00F6707D">
      <w:pPr>
        <w:spacing w:before="0" w:after="0"/>
      </w:pPr>
      <w:r>
        <w:br w:type="page"/>
      </w:r>
    </w:p>
    <w:p w14:paraId="345FF667" w14:textId="77777777" w:rsidR="00DC7F07" w:rsidRPr="00DC7F07" w:rsidRDefault="00DC7F07" w:rsidP="00DC7F07"/>
    <w:p w14:paraId="60F126F4" w14:textId="7BDA3A9B" w:rsidR="00750B35" w:rsidRPr="00BC07DB" w:rsidRDefault="00BC07DB" w:rsidP="00DC7F07">
      <w:pPr>
        <w:pStyle w:val="Otsikko1"/>
        <w:numPr>
          <w:ilvl w:val="0"/>
          <w:numId w:val="0"/>
        </w:numPr>
        <w:ind w:left="578" w:hanging="5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12DC" w:rsidRPr="00BC07DB">
        <w:rPr>
          <w:sz w:val="24"/>
          <w:szCs w:val="24"/>
        </w:rPr>
        <w:t>AINEISTON TOIMITUS</w:t>
      </w:r>
      <w:r w:rsidR="00A73A79">
        <w:rPr>
          <w:sz w:val="24"/>
          <w:szCs w:val="24"/>
        </w:rPr>
        <w:t xml:space="preserve"> </w:t>
      </w:r>
    </w:p>
    <w:p w14:paraId="1F3A73AC" w14:textId="77777777" w:rsidR="00CC3B08" w:rsidRDefault="00CC3B08" w:rsidP="00CC3B08">
      <w:pPr>
        <w:rPr>
          <w:rFonts w:cs="Arial"/>
          <w:noProof/>
          <w:szCs w:val="22"/>
        </w:rPr>
      </w:pPr>
      <w:bookmarkStart w:id="2" w:name="Teksti204"/>
      <w:r>
        <w:rPr>
          <w:rFonts w:cs="Arial"/>
          <w:noProof/>
          <w:szCs w:val="22"/>
        </w:rPr>
        <w:t>Aineisto pyydetään toimittamaan sähköisesti. Voitte toimittaa a</w:t>
      </w:r>
      <w:r w:rsidRPr="005B18F5">
        <w:rPr>
          <w:rFonts w:cs="Arial"/>
          <w:noProof/>
          <w:szCs w:val="22"/>
        </w:rPr>
        <w:t>ineiston</w:t>
      </w:r>
      <w:r>
        <w:rPr>
          <w:rFonts w:cs="Arial"/>
          <w:noProof/>
          <w:szCs w:val="22"/>
        </w:rPr>
        <w:t xml:space="preserve"> arvioijaryhmälle</w:t>
      </w:r>
      <w:r w:rsidRPr="005B18F5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itse valitsemallanne tavalla, esim.:</w:t>
      </w:r>
      <w:r w:rsidRPr="005B18F5">
        <w:rPr>
          <w:rFonts w:cs="Arial"/>
          <w:noProof/>
          <w:szCs w:val="22"/>
        </w:rPr>
        <w:t xml:space="preserve"> </w:t>
      </w:r>
    </w:p>
    <w:p w14:paraId="207446A8" w14:textId="77777777" w:rsidR="00CC3B08" w:rsidRPr="00A32835" w:rsidRDefault="00CC3B08" w:rsidP="00CC3B08">
      <w:pPr>
        <w:pStyle w:val="Luettelokappale"/>
        <w:numPr>
          <w:ilvl w:val="0"/>
          <w:numId w:val="22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Dokumenttien välitysohjelma</w:t>
      </w:r>
      <w:r>
        <w:rPr>
          <w:rFonts w:cs="Arial"/>
          <w:noProof/>
          <w:szCs w:val="22"/>
        </w:rPr>
        <w:t>n</w:t>
      </w:r>
      <w:r w:rsidRPr="00A32835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kautta</w:t>
      </w:r>
      <w:r w:rsidRPr="00A32835">
        <w:rPr>
          <w:rFonts w:cs="Arial"/>
          <w:noProof/>
          <w:szCs w:val="22"/>
        </w:rPr>
        <w:t xml:space="preserve"> (ilmainen / maksullinen)</w:t>
      </w:r>
    </w:p>
    <w:p w14:paraId="27C76536" w14:textId="77777777" w:rsidR="00CC3B08" w:rsidRPr="00A32835" w:rsidRDefault="00CC3B08" w:rsidP="00CC3B08">
      <w:pPr>
        <w:pStyle w:val="Luettelokappale"/>
        <w:numPr>
          <w:ilvl w:val="0"/>
          <w:numId w:val="22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Antamalla p</w:t>
      </w:r>
      <w:r w:rsidRPr="00A32835">
        <w:rPr>
          <w:rFonts w:cs="Arial"/>
          <w:noProof/>
          <w:szCs w:val="22"/>
        </w:rPr>
        <w:t>ääsy</w:t>
      </w:r>
      <w:r>
        <w:rPr>
          <w:rFonts w:cs="Arial"/>
          <w:noProof/>
          <w:szCs w:val="22"/>
        </w:rPr>
        <w:t xml:space="preserve">n </w:t>
      </w:r>
      <w:r w:rsidRPr="00A32835">
        <w:rPr>
          <w:rFonts w:cs="Arial"/>
          <w:noProof/>
          <w:szCs w:val="22"/>
        </w:rPr>
        <w:t>järjestelmään</w:t>
      </w:r>
      <w:r>
        <w:rPr>
          <w:rFonts w:cs="Arial"/>
          <w:noProof/>
          <w:szCs w:val="22"/>
        </w:rPr>
        <w:t>ne</w:t>
      </w:r>
      <w:r w:rsidRPr="00A32835">
        <w:rPr>
          <w:rFonts w:cs="Arial"/>
          <w:noProof/>
          <w:szCs w:val="22"/>
        </w:rPr>
        <w:t xml:space="preserve"> </w:t>
      </w:r>
    </w:p>
    <w:p w14:paraId="27829BB7" w14:textId="77777777" w:rsidR="00CC3B08" w:rsidRPr="00A32835" w:rsidRDefault="00CC3B08" w:rsidP="00CC3B08">
      <w:pPr>
        <w:pStyle w:val="Luettelokappale"/>
        <w:numPr>
          <w:ilvl w:val="0"/>
          <w:numId w:val="22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K</w:t>
      </w:r>
      <w:r w:rsidRPr="00A32835">
        <w:rPr>
          <w:rFonts w:cs="Arial"/>
          <w:noProof/>
          <w:szCs w:val="22"/>
        </w:rPr>
        <w:t>äytössä</w:t>
      </w:r>
      <w:r>
        <w:rPr>
          <w:rFonts w:cs="Arial"/>
          <w:noProof/>
          <w:szCs w:val="22"/>
        </w:rPr>
        <w:t>nne</w:t>
      </w:r>
      <w:r w:rsidRPr="00A32835">
        <w:rPr>
          <w:rFonts w:cs="Arial"/>
          <w:noProof/>
          <w:szCs w:val="22"/>
        </w:rPr>
        <w:t xml:space="preserve"> olevan turvasähköpostijärjestelmän kautta </w:t>
      </w:r>
    </w:p>
    <w:p w14:paraId="589C7FD0" w14:textId="77777777" w:rsidR="00CC3B08" w:rsidRDefault="00CC3B08" w:rsidP="00CC3B08">
      <w:pPr>
        <w:pStyle w:val="Luettelokappale"/>
        <w:numPr>
          <w:ilvl w:val="0"/>
          <w:numId w:val="22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Sähköpostitse (tietoturvallisuusnäkökulmasta tämä ei ole suositeltava tapa)</w:t>
      </w:r>
    </w:p>
    <w:p w14:paraId="6D275A3D" w14:textId="77777777" w:rsidR="00353B48" w:rsidRDefault="00353B48" w:rsidP="0075037B">
      <w:pPr>
        <w:jc w:val="both"/>
        <w:rPr>
          <w:rFonts w:cs="Arial"/>
          <w:noProof/>
          <w:szCs w:val="22"/>
        </w:rPr>
      </w:pPr>
    </w:p>
    <w:bookmarkEnd w:id="2"/>
    <w:p w14:paraId="39A54C07" w14:textId="6CDA4B32" w:rsidR="005E5A5B" w:rsidRDefault="0012021C" w:rsidP="0075037B">
      <w:pPr>
        <w:jc w:val="both"/>
        <w:rPr>
          <w:rFonts w:cs="Arial"/>
          <w:b/>
          <w:noProof/>
          <w:szCs w:val="22"/>
        </w:rPr>
      </w:pPr>
      <w:r w:rsidRPr="0054714E">
        <w:rPr>
          <w:rFonts w:cs="Arial"/>
          <w:b/>
          <w:noProof/>
          <w:szCs w:val="22"/>
        </w:rPr>
        <w:t>Kiitos!</w:t>
      </w:r>
    </w:p>
    <w:p w14:paraId="40402A71" w14:textId="77777777" w:rsidR="00DC7F07" w:rsidRPr="0054714E" w:rsidRDefault="00DC7F07" w:rsidP="0075037B">
      <w:pPr>
        <w:jc w:val="both"/>
        <w:rPr>
          <w:rFonts w:cs="Arial"/>
          <w:noProof/>
          <w:szCs w:val="22"/>
        </w:rPr>
      </w:pPr>
    </w:p>
    <w:sectPr w:rsidR="00DC7F07" w:rsidRPr="0054714E" w:rsidSect="00F56CEB">
      <w:headerReference w:type="default" r:id="rId11"/>
      <w:footerReference w:type="default" r:id="rId12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5271" w14:textId="77777777" w:rsidR="00E262FB" w:rsidRDefault="00E262FB">
      <w:r>
        <w:separator/>
      </w:r>
    </w:p>
  </w:endnote>
  <w:endnote w:type="continuationSeparator" w:id="0">
    <w:p w14:paraId="3939FF51" w14:textId="77777777" w:rsidR="00E262FB" w:rsidRDefault="00E2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3" w14:textId="77777777" w:rsidR="00B63C66" w:rsidRDefault="00B63C66" w:rsidP="00B63C66">
    <w:pPr>
      <w:pStyle w:val="Yltunniste"/>
      <w:spacing w:before="0"/>
      <w:jc w:val="right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15</w:t>
    </w:r>
    <w:r>
      <w:rPr>
        <w:rStyle w:val="Sivunumero"/>
      </w:rPr>
      <w:fldChar w:fldCharType="end"/>
    </w:r>
    <w:r>
      <w:rPr>
        <w:rStyle w:val="Sivunumero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4110"/>
      <w:gridCol w:w="2710"/>
    </w:tblGrid>
    <w:tr w:rsidR="00361F8C" w:rsidRPr="00E60DF6" w14:paraId="1C951022" w14:textId="77777777" w:rsidTr="005363A9">
      <w:tc>
        <w:tcPr>
          <w:tcW w:w="3261" w:type="dxa"/>
        </w:tcPr>
        <w:p w14:paraId="7B0CFCEB" w14:textId="7933E1CD" w:rsidR="00361F8C" w:rsidRPr="00361F8C" w:rsidRDefault="00361F8C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DF3326">
            <w:rPr>
              <w:noProof/>
              <w:sz w:val="18"/>
              <w:szCs w:val="18"/>
            </w:rPr>
            <w:t>Aineistopyyntö S.docx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4110" w:type="dxa"/>
        </w:tcPr>
        <w:p w14:paraId="3C4FC23A" w14:textId="19E2B8A2" w:rsidR="00361F8C" w:rsidRPr="008A52E7" w:rsidRDefault="008A52E7" w:rsidP="00361F8C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bCs/>
              <w:sz w:val="18"/>
              <w:szCs w:val="18"/>
            </w:rPr>
          </w:pPr>
          <w:r w:rsidRPr="008A52E7">
            <w:rPr>
              <w:bCs/>
              <w:sz w:val="16"/>
              <w:szCs w:val="16"/>
            </w:rPr>
            <w:t>SFS-EN ISO/IEC 17021</w:t>
          </w:r>
          <w:r w:rsidR="004668F3">
            <w:rPr>
              <w:bCs/>
              <w:sz w:val="16"/>
              <w:szCs w:val="16"/>
            </w:rPr>
            <w:t>-1</w:t>
          </w:r>
          <w:r w:rsidRPr="008A52E7">
            <w:rPr>
              <w:bCs/>
              <w:sz w:val="16"/>
              <w:szCs w:val="16"/>
            </w:rPr>
            <w:t>:2015</w:t>
          </w:r>
          <w:r w:rsidR="005F71DC">
            <w:rPr>
              <w:bCs/>
              <w:sz w:val="16"/>
              <w:szCs w:val="16"/>
            </w:rPr>
            <w:t xml:space="preserve">, </w:t>
          </w:r>
          <w:r w:rsidR="00690219">
            <w:rPr>
              <w:bCs/>
              <w:sz w:val="16"/>
              <w:szCs w:val="16"/>
            </w:rPr>
            <w:t>SFS-EN ISO/</w:t>
          </w:r>
          <w:r w:rsidRPr="008A52E7">
            <w:rPr>
              <w:bCs/>
              <w:sz w:val="16"/>
              <w:szCs w:val="16"/>
            </w:rPr>
            <w:t>IEC 17024:2012</w:t>
          </w:r>
          <w:r w:rsidR="00690219">
            <w:rPr>
              <w:bCs/>
              <w:sz w:val="16"/>
              <w:szCs w:val="16"/>
            </w:rPr>
            <w:t xml:space="preserve">, </w:t>
          </w:r>
          <w:r w:rsidRPr="008A52E7">
            <w:rPr>
              <w:bCs/>
              <w:sz w:val="16"/>
              <w:szCs w:val="16"/>
            </w:rPr>
            <w:t>SFS-EN</w:t>
          </w:r>
          <w:r w:rsidR="005F71DC">
            <w:rPr>
              <w:bCs/>
              <w:sz w:val="16"/>
              <w:szCs w:val="16"/>
            </w:rPr>
            <w:t xml:space="preserve"> </w:t>
          </w:r>
          <w:r w:rsidRPr="008A52E7">
            <w:rPr>
              <w:bCs/>
              <w:sz w:val="16"/>
              <w:szCs w:val="16"/>
            </w:rPr>
            <w:t>ISO/IEC 17065:2012</w:t>
          </w:r>
        </w:p>
      </w:tc>
      <w:tc>
        <w:tcPr>
          <w:tcW w:w="2710" w:type="dxa"/>
        </w:tcPr>
        <w:p w14:paraId="5ADAF27A" w14:textId="1145E5F0" w:rsidR="00361F8C" w:rsidRPr="00E60DF6" w:rsidRDefault="00CC3B08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  <w:r w:rsidR="00A00631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12</w:t>
          </w:r>
          <w:r w:rsidR="00361F8C" w:rsidRPr="00361F8C">
            <w:rPr>
              <w:sz w:val="18"/>
              <w:szCs w:val="18"/>
            </w:rPr>
            <w:t>.202</w:t>
          </w:r>
          <w:r w:rsidR="00336B61">
            <w:rPr>
              <w:sz w:val="18"/>
              <w:szCs w:val="18"/>
            </w:rPr>
            <w:t>4</w:t>
          </w:r>
        </w:p>
      </w:tc>
    </w:tr>
  </w:tbl>
  <w:p w14:paraId="2E5D14BC" w14:textId="22C8590D" w:rsidR="001226F8" w:rsidRPr="00E60DF6" w:rsidRDefault="001226F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FEC2" w14:textId="77777777" w:rsidR="00E262FB" w:rsidRDefault="00E262FB">
      <w:r>
        <w:separator/>
      </w:r>
    </w:p>
  </w:footnote>
  <w:footnote w:type="continuationSeparator" w:id="0">
    <w:p w14:paraId="657F2311" w14:textId="77777777" w:rsidR="00E262FB" w:rsidRDefault="00E2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Pr="00B63C66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Cs/>
        <w:sz w:val="20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5025"/>
      <w:gridCol w:w="2764"/>
    </w:tblGrid>
    <w:tr w:rsidR="00991C49" w14:paraId="11FB229B" w14:textId="77777777" w:rsidTr="00B63C66">
      <w:tc>
        <w:tcPr>
          <w:tcW w:w="2302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5pt;height:43.5pt" fillcolor="window">
                <v:imagedata r:id="rId1" o:title=""/>
              </v:shape>
              <o:OLEObject Type="Embed" ProgID="Word.Picture.8" ShapeID="_x0000_i1025" DrawAspect="Content" ObjectID="_1794660910" r:id="rId2"/>
            </w:object>
          </w:r>
        </w:p>
      </w:tc>
      <w:tc>
        <w:tcPr>
          <w:tcW w:w="5069" w:type="dxa"/>
        </w:tcPr>
        <w:p w14:paraId="09E076E9" w14:textId="56790F0D" w:rsidR="00991C49" w:rsidRPr="000F5878" w:rsidRDefault="00BB5D19" w:rsidP="004469D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240"/>
            <w:ind w:right="357"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</w:r>
          <w:r w:rsidR="000F5878" w:rsidRPr="00B63C66">
            <w:rPr>
              <w:b/>
              <w:sz w:val="16"/>
              <w:szCs w:val="16"/>
            </w:rPr>
            <w:t xml:space="preserve">Aineistopyyntö </w:t>
          </w:r>
          <w:r w:rsidR="00351699" w:rsidRPr="00B63C66">
            <w:rPr>
              <w:b/>
              <w:sz w:val="16"/>
              <w:szCs w:val="16"/>
            </w:rPr>
            <w:t>määräaikais- ja uudelleenarviointeihin</w:t>
          </w:r>
          <w:r w:rsidR="00991C49" w:rsidRPr="00B63C66">
            <w:rPr>
              <w:b/>
              <w:sz w:val="16"/>
              <w:szCs w:val="16"/>
            </w:rPr>
            <w:br/>
          </w:r>
          <w:r w:rsidR="008A52E7">
            <w:rPr>
              <w:b/>
              <w:sz w:val="16"/>
              <w:szCs w:val="16"/>
            </w:rPr>
            <w:t>Sertifiointi</w:t>
          </w:r>
          <w:r w:rsidR="002856B9">
            <w:rPr>
              <w:b/>
              <w:sz w:val="16"/>
              <w:szCs w:val="16"/>
            </w:rPr>
            <w:t>organisaatiot</w:t>
          </w:r>
          <w:r w:rsidR="00351699" w:rsidRPr="00B63C66">
            <w:rPr>
              <w:b/>
              <w:sz w:val="16"/>
              <w:szCs w:val="16"/>
            </w:rPr>
            <w:t xml:space="preserve"> </w:t>
          </w:r>
          <w:r w:rsidR="00991C49" w:rsidRPr="00B63C66">
            <w:rPr>
              <w:b/>
              <w:sz w:val="16"/>
              <w:szCs w:val="16"/>
            </w:rPr>
            <w:t>SFS-EN ISO/IEC 1702</w:t>
          </w:r>
          <w:r w:rsidR="008A52E7">
            <w:rPr>
              <w:b/>
              <w:sz w:val="16"/>
              <w:szCs w:val="16"/>
            </w:rPr>
            <w:t>1</w:t>
          </w:r>
          <w:r w:rsidR="004668F3">
            <w:rPr>
              <w:b/>
              <w:sz w:val="16"/>
              <w:szCs w:val="16"/>
            </w:rPr>
            <w:t>-1</w:t>
          </w:r>
          <w:r w:rsidR="00991C49" w:rsidRPr="00B63C66">
            <w:rPr>
              <w:b/>
              <w:sz w:val="16"/>
              <w:szCs w:val="16"/>
            </w:rPr>
            <w:t>:201</w:t>
          </w:r>
          <w:r w:rsidR="008A52E7">
            <w:rPr>
              <w:b/>
              <w:sz w:val="16"/>
              <w:szCs w:val="16"/>
            </w:rPr>
            <w:t>5</w:t>
          </w:r>
          <w:r w:rsidR="00711EC9">
            <w:rPr>
              <w:b/>
              <w:sz w:val="16"/>
              <w:szCs w:val="16"/>
            </w:rPr>
            <w:t xml:space="preserve">, </w:t>
          </w:r>
          <w:r w:rsidR="008A52E7">
            <w:rPr>
              <w:b/>
              <w:sz w:val="16"/>
              <w:szCs w:val="16"/>
            </w:rPr>
            <w:t>SFS-EN ISO/IEC 17024:2012</w:t>
          </w:r>
          <w:r w:rsidR="00690219">
            <w:rPr>
              <w:b/>
              <w:sz w:val="16"/>
              <w:szCs w:val="16"/>
            </w:rPr>
            <w:t xml:space="preserve">, </w:t>
          </w:r>
          <w:r w:rsidR="008A52E7">
            <w:rPr>
              <w:b/>
              <w:sz w:val="16"/>
              <w:szCs w:val="16"/>
            </w:rPr>
            <w:t>SFS-EN ISO/IEC 17065:2012</w:t>
          </w:r>
        </w:p>
      </w:tc>
      <w:tc>
        <w:tcPr>
          <w:tcW w:w="2720" w:type="dxa"/>
        </w:tcPr>
        <w:p w14:paraId="75902BA2" w14:textId="0CA80848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>
            <w:rPr>
              <w:noProof/>
              <w:sz w:val="20"/>
            </w:rPr>
            <w:drawing>
              <wp:inline distT="0" distB="0" distL="0" distR="0" wp14:anchorId="298D7FF6" wp14:editId="3472C77A">
                <wp:extent cx="1478943" cy="638833"/>
                <wp:effectExtent l="0" t="0" r="6985" b="8890"/>
                <wp:docPr id="22" name="Kuva 22" descr="Kuva, joka sisältää kohteen teksti, Fontti, muotoi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Fontti, muotoilu&#10;&#10;Kuvaus luotu automaattisesti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04" cy="64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3C66">
            <w:rPr>
              <w:lang w:val="en-GB"/>
            </w:rPr>
            <w:t xml:space="preserve"> </w:t>
          </w:r>
          <w:r w:rsidRPr="00B63C66">
            <w:rPr>
              <w:bCs/>
              <w:sz w:val="16"/>
              <w:szCs w:val="16"/>
              <w:lang w:val="en-GB"/>
            </w:rPr>
            <w:t>CONFIDENTIAL</w:t>
          </w:r>
        </w:p>
        <w:p w14:paraId="36E6E17C" w14:textId="77777777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B63C66">
            <w:rPr>
              <w:bCs/>
              <w:sz w:val="16"/>
              <w:szCs w:val="16"/>
              <w:lang w:val="en-GB"/>
            </w:rPr>
            <w:t xml:space="preserve">Act on the Openness of </w:t>
          </w:r>
        </w:p>
        <w:p w14:paraId="033E8EDB" w14:textId="526520CC" w:rsidR="00991C49" w:rsidRDefault="00B63C66" w:rsidP="00B63C6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28"/>
              <w:szCs w:val="28"/>
            </w:rPr>
          </w:pPr>
          <w:proofErr w:type="spellStart"/>
          <w:r w:rsidRPr="00B63C66">
            <w:rPr>
              <w:bCs/>
              <w:sz w:val="16"/>
              <w:szCs w:val="16"/>
            </w:rPr>
            <w:t>Government</w:t>
          </w:r>
          <w:proofErr w:type="spellEnd"/>
          <w:r w:rsidRPr="00B63C66">
            <w:rPr>
              <w:bCs/>
              <w:sz w:val="16"/>
              <w:szCs w:val="16"/>
            </w:rPr>
            <w:t xml:space="preserve"> </w:t>
          </w:r>
          <w:proofErr w:type="spellStart"/>
          <w:r w:rsidRPr="00B63C66">
            <w:rPr>
              <w:bCs/>
              <w:sz w:val="16"/>
              <w:szCs w:val="16"/>
            </w:rPr>
            <w:t>Activities</w:t>
          </w:r>
          <w:proofErr w:type="spellEnd"/>
          <w:r w:rsidRPr="00B63C66">
            <w:rPr>
              <w:bCs/>
              <w:sz w:val="16"/>
              <w:szCs w:val="16"/>
            </w:rPr>
            <w:t xml:space="preserve"> 621/1999</w:t>
          </w: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9D8"/>
    <w:multiLevelType w:val="hybridMultilevel"/>
    <w:tmpl w:val="F2E6F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ADD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AC2"/>
    <w:multiLevelType w:val="hybridMultilevel"/>
    <w:tmpl w:val="0784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E4C2E"/>
    <w:multiLevelType w:val="hybridMultilevel"/>
    <w:tmpl w:val="3DF4143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60465"/>
    <w:multiLevelType w:val="hybridMultilevel"/>
    <w:tmpl w:val="4F5254D4"/>
    <w:lvl w:ilvl="0" w:tplc="AE20A77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8935B1"/>
    <w:multiLevelType w:val="hybridMultilevel"/>
    <w:tmpl w:val="EAAA2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2398B"/>
    <w:multiLevelType w:val="hybridMultilevel"/>
    <w:tmpl w:val="A10CB0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32A61"/>
    <w:multiLevelType w:val="hybridMultilevel"/>
    <w:tmpl w:val="EEB66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B343C"/>
    <w:multiLevelType w:val="hybridMultilevel"/>
    <w:tmpl w:val="DBE434D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4" w15:restartNumberingAfterBreak="0">
    <w:nsid w:val="632678A4"/>
    <w:multiLevelType w:val="hybridMultilevel"/>
    <w:tmpl w:val="DDF45F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1F4DA1"/>
    <w:multiLevelType w:val="hybridMultilevel"/>
    <w:tmpl w:val="32622006"/>
    <w:lvl w:ilvl="0" w:tplc="496E87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D92189"/>
    <w:multiLevelType w:val="hybridMultilevel"/>
    <w:tmpl w:val="07EE6F9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4EB5E98"/>
    <w:multiLevelType w:val="hybridMultilevel"/>
    <w:tmpl w:val="71121C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CF7CDE"/>
    <w:multiLevelType w:val="hybridMultilevel"/>
    <w:tmpl w:val="CC9E6BDC"/>
    <w:lvl w:ilvl="0" w:tplc="B40CE37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97" w:hanging="360"/>
      </w:pPr>
    </w:lvl>
    <w:lvl w:ilvl="2" w:tplc="040B001B" w:tentative="1">
      <w:start w:val="1"/>
      <w:numFmt w:val="lowerRoman"/>
      <w:lvlText w:val="%3."/>
      <w:lvlJc w:val="right"/>
      <w:pPr>
        <w:ind w:left="2117" w:hanging="180"/>
      </w:pPr>
    </w:lvl>
    <w:lvl w:ilvl="3" w:tplc="040B000F" w:tentative="1">
      <w:start w:val="1"/>
      <w:numFmt w:val="decimal"/>
      <w:lvlText w:val="%4."/>
      <w:lvlJc w:val="left"/>
      <w:pPr>
        <w:ind w:left="2837" w:hanging="360"/>
      </w:pPr>
    </w:lvl>
    <w:lvl w:ilvl="4" w:tplc="040B0019" w:tentative="1">
      <w:start w:val="1"/>
      <w:numFmt w:val="lowerLetter"/>
      <w:lvlText w:val="%5."/>
      <w:lvlJc w:val="left"/>
      <w:pPr>
        <w:ind w:left="3557" w:hanging="360"/>
      </w:pPr>
    </w:lvl>
    <w:lvl w:ilvl="5" w:tplc="040B001B" w:tentative="1">
      <w:start w:val="1"/>
      <w:numFmt w:val="lowerRoman"/>
      <w:lvlText w:val="%6."/>
      <w:lvlJc w:val="right"/>
      <w:pPr>
        <w:ind w:left="4277" w:hanging="180"/>
      </w:pPr>
    </w:lvl>
    <w:lvl w:ilvl="6" w:tplc="040B000F" w:tentative="1">
      <w:start w:val="1"/>
      <w:numFmt w:val="decimal"/>
      <w:lvlText w:val="%7."/>
      <w:lvlJc w:val="left"/>
      <w:pPr>
        <w:ind w:left="4997" w:hanging="360"/>
      </w:pPr>
    </w:lvl>
    <w:lvl w:ilvl="7" w:tplc="040B0019" w:tentative="1">
      <w:start w:val="1"/>
      <w:numFmt w:val="lowerLetter"/>
      <w:lvlText w:val="%8."/>
      <w:lvlJc w:val="left"/>
      <w:pPr>
        <w:ind w:left="5717" w:hanging="360"/>
      </w:pPr>
    </w:lvl>
    <w:lvl w:ilvl="8" w:tplc="040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739E4"/>
    <w:multiLevelType w:val="hybridMultilevel"/>
    <w:tmpl w:val="412C8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53685"/>
    <w:multiLevelType w:val="hybridMultilevel"/>
    <w:tmpl w:val="AE78DF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81">
    <w:abstractNumId w:val="19"/>
  </w:num>
  <w:num w:numId="2" w16cid:durableId="382869476">
    <w:abstractNumId w:val="7"/>
  </w:num>
  <w:num w:numId="3" w16cid:durableId="180165016">
    <w:abstractNumId w:val="2"/>
  </w:num>
  <w:num w:numId="4" w16cid:durableId="1490904122">
    <w:abstractNumId w:val="0"/>
  </w:num>
  <w:num w:numId="5" w16cid:durableId="2013143478">
    <w:abstractNumId w:val="13"/>
  </w:num>
  <w:num w:numId="6" w16cid:durableId="1492452588">
    <w:abstractNumId w:val="3"/>
  </w:num>
  <w:num w:numId="7" w16cid:durableId="1856653888">
    <w:abstractNumId w:val="13"/>
  </w:num>
  <w:num w:numId="8" w16cid:durableId="1859201308">
    <w:abstractNumId w:val="16"/>
  </w:num>
  <w:num w:numId="9" w16cid:durableId="1509058889">
    <w:abstractNumId w:val="14"/>
  </w:num>
  <w:num w:numId="10" w16cid:durableId="1251282194">
    <w:abstractNumId w:val="4"/>
  </w:num>
  <w:num w:numId="11" w16cid:durableId="537090262">
    <w:abstractNumId w:val="18"/>
  </w:num>
  <w:num w:numId="12" w16cid:durableId="768162000">
    <w:abstractNumId w:val="8"/>
  </w:num>
  <w:num w:numId="13" w16cid:durableId="966083614">
    <w:abstractNumId w:val="1"/>
  </w:num>
  <w:num w:numId="14" w16cid:durableId="144401198">
    <w:abstractNumId w:val="15"/>
  </w:num>
  <w:num w:numId="15" w16cid:durableId="253125806">
    <w:abstractNumId w:val="11"/>
  </w:num>
  <w:num w:numId="16" w16cid:durableId="252327631">
    <w:abstractNumId w:val="12"/>
  </w:num>
  <w:num w:numId="17" w16cid:durableId="974217373">
    <w:abstractNumId w:val="9"/>
  </w:num>
  <w:num w:numId="18" w16cid:durableId="502087840">
    <w:abstractNumId w:val="21"/>
  </w:num>
  <w:num w:numId="19" w16cid:durableId="1370296536">
    <w:abstractNumId w:val="17"/>
  </w:num>
  <w:num w:numId="20" w16cid:durableId="1365404240">
    <w:abstractNumId w:val="10"/>
  </w:num>
  <w:num w:numId="21" w16cid:durableId="1485245731">
    <w:abstractNumId w:val="6"/>
  </w:num>
  <w:num w:numId="22" w16cid:durableId="711656221">
    <w:abstractNumId w:val="5"/>
  </w:num>
  <w:num w:numId="23" w16cid:durableId="1685979155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08A3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B02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2DA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07BE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4CA3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5B18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ADB"/>
    <w:rsid w:val="000C1E3F"/>
    <w:rsid w:val="000C2146"/>
    <w:rsid w:val="000C222B"/>
    <w:rsid w:val="000C23C0"/>
    <w:rsid w:val="000C256F"/>
    <w:rsid w:val="000C2D4A"/>
    <w:rsid w:val="000C3119"/>
    <w:rsid w:val="000C3CD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767"/>
    <w:rsid w:val="000F0BA2"/>
    <w:rsid w:val="000F0DD3"/>
    <w:rsid w:val="000F0F39"/>
    <w:rsid w:val="000F21AF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69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3B43"/>
    <w:rsid w:val="00144054"/>
    <w:rsid w:val="00144C06"/>
    <w:rsid w:val="0014574B"/>
    <w:rsid w:val="00145967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748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0EE0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7F3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65C0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CF1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126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73C"/>
    <w:rsid w:val="00262C16"/>
    <w:rsid w:val="00263617"/>
    <w:rsid w:val="00263E30"/>
    <w:rsid w:val="0026462A"/>
    <w:rsid w:val="0026463B"/>
    <w:rsid w:val="00264B80"/>
    <w:rsid w:val="00265CFA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51AE"/>
    <w:rsid w:val="002758A9"/>
    <w:rsid w:val="00276156"/>
    <w:rsid w:val="00276FE4"/>
    <w:rsid w:val="00280B4B"/>
    <w:rsid w:val="002834A2"/>
    <w:rsid w:val="00283B58"/>
    <w:rsid w:val="00283B6A"/>
    <w:rsid w:val="0028447D"/>
    <w:rsid w:val="002856B9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11D"/>
    <w:rsid w:val="002B33A1"/>
    <w:rsid w:val="002B529B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5754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3E1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D64"/>
    <w:rsid w:val="00306E8C"/>
    <w:rsid w:val="0031190B"/>
    <w:rsid w:val="00311AFC"/>
    <w:rsid w:val="00311E9D"/>
    <w:rsid w:val="0031381E"/>
    <w:rsid w:val="003140E4"/>
    <w:rsid w:val="003151F3"/>
    <w:rsid w:val="003156C6"/>
    <w:rsid w:val="00315BF4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5DB3"/>
    <w:rsid w:val="00336864"/>
    <w:rsid w:val="00336B61"/>
    <w:rsid w:val="00336D3C"/>
    <w:rsid w:val="00337152"/>
    <w:rsid w:val="003377CB"/>
    <w:rsid w:val="00337942"/>
    <w:rsid w:val="00337CAD"/>
    <w:rsid w:val="0034025F"/>
    <w:rsid w:val="00340414"/>
    <w:rsid w:val="003404E7"/>
    <w:rsid w:val="00340663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3B48"/>
    <w:rsid w:val="003540A3"/>
    <w:rsid w:val="00354580"/>
    <w:rsid w:val="00354C58"/>
    <w:rsid w:val="00354D28"/>
    <w:rsid w:val="003550EE"/>
    <w:rsid w:val="00355EC0"/>
    <w:rsid w:val="00356928"/>
    <w:rsid w:val="003569F9"/>
    <w:rsid w:val="00356EAD"/>
    <w:rsid w:val="00357268"/>
    <w:rsid w:val="003574A0"/>
    <w:rsid w:val="00357936"/>
    <w:rsid w:val="003600D0"/>
    <w:rsid w:val="003604F5"/>
    <w:rsid w:val="00360FEA"/>
    <w:rsid w:val="00361298"/>
    <w:rsid w:val="0036168B"/>
    <w:rsid w:val="00361F8C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A57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6D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042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63B"/>
    <w:rsid w:val="003C7A07"/>
    <w:rsid w:val="003C7CC4"/>
    <w:rsid w:val="003D080E"/>
    <w:rsid w:val="003D1173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1FF0"/>
    <w:rsid w:val="003F2200"/>
    <w:rsid w:val="003F2714"/>
    <w:rsid w:val="003F2A82"/>
    <w:rsid w:val="003F2AE8"/>
    <w:rsid w:val="003F2C27"/>
    <w:rsid w:val="003F3137"/>
    <w:rsid w:val="003F3B5D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C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96"/>
    <w:rsid w:val="004630FA"/>
    <w:rsid w:val="004635A2"/>
    <w:rsid w:val="00463D2E"/>
    <w:rsid w:val="00464626"/>
    <w:rsid w:val="004646DF"/>
    <w:rsid w:val="0046488F"/>
    <w:rsid w:val="00465823"/>
    <w:rsid w:val="00465B2C"/>
    <w:rsid w:val="004667EC"/>
    <w:rsid w:val="004668F3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77C72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D7B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0EDC"/>
    <w:rsid w:val="004F11F0"/>
    <w:rsid w:val="004F18B7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2C5D"/>
    <w:rsid w:val="00533F46"/>
    <w:rsid w:val="00533F4B"/>
    <w:rsid w:val="0053470A"/>
    <w:rsid w:val="005363A9"/>
    <w:rsid w:val="00540801"/>
    <w:rsid w:val="00540805"/>
    <w:rsid w:val="00540986"/>
    <w:rsid w:val="00540D51"/>
    <w:rsid w:val="00540F7F"/>
    <w:rsid w:val="0054199E"/>
    <w:rsid w:val="00542018"/>
    <w:rsid w:val="005423C3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6ECC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A7F62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071"/>
    <w:rsid w:val="005B7A3A"/>
    <w:rsid w:val="005C0155"/>
    <w:rsid w:val="005C028E"/>
    <w:rsid w:val="005C0863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06E"/>
    <w:rsid w:val="005F66B6"/>
    <w:rsid w:val="005F68A2"/>
    <w:rsid w:val="005F71DC"/>
    <w:rsid w:val="00600765"/>
    <w:rsid w:val="00600DCD"/>
    <w:rsid w:val="006021D2"/>
    <w:rsid w:val="00602399"/>
    <w:rsid w:val="0060269B"/>
    <w:rsid w:val="00602822"/>
    <w:rsid w:val="00602E2A"/>
    <w:rsid w:val="0060304D"/>
    <w:rsid w:val="00603D78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2F7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68B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04A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916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41"/>
    <w:rsid w:val="006418A9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6A70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2F9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996"/>
    <w:rsid w:val="00682DC8"/>
    <w:rsid w:val="00682E7D"/>
    <w:rsid w:val="0068313F"/>
    <w:rsid w:val="006835AB"/>
    <w:rsid w:val="0068445C"/>
    <w:rsid w:val="00684864"/>
    <w:rsid w:val="00684A69"/>
    <w:rsid w:val="0068590A"/>
    <w:rsid w:val="0068699C"/>
    <w:rsid w:val="00686EB9"/>
    <w:rsid w:val="00687120"/>
    <w:rsid w:val="00690219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27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07E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718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1CCB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567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1EC9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2901"/>
    <w:rsid w:val="007237BD"/>
    <w:rsid w:val="007237FF"/>
    <w:rsid w:val="00724FD0"/>
    <w:rsid w:val="00726187"/>
    <w:rsid w:val="0072646F"/>
    <w:rsid w:val="007305EE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8E0"/>
    <w:rsid w:val="00743909"/>
    <w:rsid w:val="00743B02"/>
    <w:rsid w:val="0074429F"/>
    <w:rsid w:val="007444D7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126B"/>
    <w:rsid w:val="00782010"/>
    <w:rsid w:val="00782953"/>
    <w:rsid w:val="007834A5"/>
    <w:rsid w:val="0078368C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C18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0E06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6743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EFA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1FEB"/>
    <w:rsid w:val="00833258"/>
    <w:rsid w:val="008334F3"/>
    <w:rsid w:val="0083359E"/>
    <w:rsid w:val="008344C7"/>
    <w:rsid w:val="0083514E"/>
    <w:rsid w:val="008358C0"/>
    <w:rsid w:val="00835EA0"/>
    <w:rsid w:val="00836173"/>
    <w:rsid w:val="0083629F"/>
    <w:rsid w:val="008362FA"/>
    <w:rsid w:val="00836351"/>
    <w:rsid w:val="008363E6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5859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2D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8DA"/>
    <w:rsid w:val="008A2DD0"/>
    <w:rsid w:val="008A2F5A"/>
    <w:rsid w:val="008A335F"/>
    <w:rsid w:val="008A3C92"/>
    <w:rsid w:val="008A41C8"/>
    <w:rsid w:val="008A4F39"/>
    <w:rsid w:val="008A4F67"/>
    <w:rsid w:val="008A52E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41"/>
    <w:rsid w:val="008E14AC"/>
    <w:rsid w:val="008E1A60"/>
    <w:rsid w:val="008E1B84"/>
    <w:rsid w:val="008E1FC5"/>
    <w:rsid w:val="008E27C5"/>
    <w:rsid w:val="008E2AFF"/>
    <w:rsid w:val="008E2B79"/>
    <w:rsid w:val="008E3353"/>
    <w:rsid w:val="008E35E0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27EC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E8"/>
    <w:rsid w:val="009074EF"/>
    <w:rsid w:val="009075E7"/>
    <w:rsid w:val="00907600"/>
    <w:rsid w:val="00907B0B"/>
    <w:rsid w:val="0091039B"/>
    <w:rsid w:val="00910CD1"/>
    <w:rsid w:val="00912B82"/>
    <w:rsid w:val="009139DE"/>
    <w:rsid w:val="00913E8D"/>
    <w:rsid w:val="00914739"/>
    <w:rsid w:val="009147E6"/>
    <w:rsid w:val="00914A77"/>
    <w:rsid w:val="00914E6F"/>
    <w:rsid w:val="00914F01"/>
    <w:rsid w:val="0091507A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8F5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5A0"/>
    <w:rsid w:val="0096677C"/>
    <w:rsid w:val="00966A5F"/>
    <w:rsid w:val="009676D5"/>
    <w:rsid w:val="00967F15"/>
    <w:rsid w:val="00967F1E"/>
    <w:rsid w:val="00970523"/>
    <w:rsid w:val="00970FED"/>
    <w:rsid w:val="00971351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6A57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46E"/>
    <w:rsid w:val="00997DB7"/>
    <w:rsid w:val="009A0117"/>
    <w:rsid w:val="009A0E83"/>
    <w:rsid w:val="009A0F61"/>
    <w:rsid w:val="009A17EF"/>
    <w:rsid w:val="009A2D48"/>
    <w:rsid w:val="009A432B"/>
    <w:rsid w:val="009A43A2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3FBC"/>
    <w:rsid w:val="009B5453"/>
    <w:rsid w:val="009B6C3D"/>
    <w:rsid w:val="009B6DE3"/>
    <w:rsid w:val="009B71CA"/>
    <w:rsid w:val="009B76F0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84D"/>
    <w:rsid w:val="009D0C3F"/>
    <w:rsid w:val="009D1288"/>
    <w:rsid w:val="009D1BCE"/>
    <w:rsid w:val="009D1DEC"/>
    <w:rsid w:val="009D2767"/>
    <w:rsid w:val="009D28C5"/>
    <w:rsid w:val="009D2C07"/>
    <w:rsid w:val="009D347C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15B"/>
    <w:rsid w:val="009E235B"/>
    <w:rsid w:val="009E3EC4"/>
    <w:rsid w:val="009E45F8"/>
    <w:rsid w:val="009E4B19"/>
    <w:rsid w:val="009E5A69"/>
    <w:rsid w:val="009E5ED3"/>
    <w:rsid w:val="009E62F8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028"/>
    <w:rsid w:val="009F2E2B"/>
    <w:rsid w:val="009F49FC"/>
    <w:rsid w:val="009F51F0"/>
    <w:rsid w:val="009F5640"/>
    <w:rsid w:val="009F5ECA"/>
    <w:rsid w:val="009F644A"/>
    <w:rsid w:val="00A002C3"/>
    <w:rsid w:val="00A0031C"/>
    <w:rsid w:val="00A00631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3C3"/>
    <w:rsid w:val="00A32C2B"/>
    <w:rsid w:val="00A33173"/>
    <w:rsid w:val="00A33277"/>
    <w:rsid w:val="00A3333A"/>
    <w:rsid w:val="00A34230"/>
    <w:rsid w:val="00A344DF"/>
    <w:rsid w:val="00A345DF"/>
    <w:rsid w:val="00A355A4"/>
    <w:rsid w:val="00A3569B"/>
    <w:rsid w:val="00A36138"/>
    <w:rsid w:val="00A36149"/>
    <w:rsid w:val="00A374A7"/>
    <w:rsid w:val="00A3790D"/>
    <w:rsid w:val="00A40626"/>
    <w:rsid w:val="00A41977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1CE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4856"/>
    <w:rsid w:val="00A55134"/>
    <w:rsid w:val="00A55763"/>
    <w:rsid w:val="00A55E68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63A"/>
    <w:rsid w:val="00A6371F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0B1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0849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1DD1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3C66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0DD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C99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5AC0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01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4B7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1050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5E8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3A8"/>
    <w:rsid w:val="00C764AF"/>
    <w:rsid w:val="00C768DD"/>
    <w:rsid w:val="00C769CB"/>
    <w:rsid w:val="00C76D53"/>
    <w:rsid w:val="00C76DC6"/>
    <w:rsid w:val="00C80C9B"/>
    <w:rsid w:val="00C811C8"/>
    <w:rsid w:val="00C81570"/>
    <w:rsid w:val="00C818A8"/>
    <w:rsid w:val="00C81B0F"/>
    <w:rsid w:val="00C82276"/>
    <w:rsid w:val="00C827A8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8B9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55"/>
    <w:rsid w:val="00CC1A71"/>
    <w:rsid w:val="00CC1DD3"/>
    <w:rsid w:val="00CC2055"/>
    <w:rsid w:val="00CC3112"/>
    <w:rsid w:val="00CC323A"/>
    <w:rsid w:val="00CC3949"/>
    <w:rsid w:val="00CC3ABE"/>
    <w:rsid w:val="00CC3B08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326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6DC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2FB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AAA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C7F07"/>
    <w:rsid w:val="00DD0F50"/>
    <w:rsid w:val="00DD11B8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9A1"/>
    <w:rsid w:val="00DE0A8B"/>
    <w:rsid w:val="00DE1DA2"/>
    <w:rsid w:val="00DE20C8"/>
    <w:rsid w:val="00DE2121"/>
    <w:rsid w:val="00DE2E8D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3326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414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3BC6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9B6"/>
    <w:rsid w:val="00E25C84"/>
    <w:rsid w:val="00E25CF5"/>
    <w:rsid w:val="00E261AB"/>
    <w:rsid w:val="00E262F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5627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4F1"/>
    <w:rsid w:val="00ED0CE1"/>
    <w:rsid w:val="00ED121A"/>
    <w:rsid w:val="00ED14D5"/>
    <w:rsid w:val="00ED1582"/>
    <w:rsid w:val="00ED15C1"/>
    <w:rsid w:val="00ED1AF2"/>
    <w:rsid w:val="00ED202F"/>
    <w:rsid w:val="00ED2167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05B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ACE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3C0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7AC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07D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0E8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1D36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1D5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2F7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01C8"/>
    <w:rsid w:val="00FC1264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4682"/>
    <w:rsid w:val="00FD51CF"/>
    <w:rsid w:val="00FD58F7"/>
    <w:rsid w:val="00FD5AA7"/>
    <w:rsid w:val="00FD5B83"/>
    <w:rsid w:val="00FD5D4D"/>
    <w:rsid w:val="00FD5D86"/>
    <w:rsid w:val="00FD5EC8"/>
    <w:rsid w:val="00FD665B"/>
    <w:rsid w:val="00FD6D80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6D3A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uiPriority w:val="39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2F33E1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390A5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C8D331455FC640B9BE1C19BF08522D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76AB1E-DF03-4FD4-A26F-6630B5746480}"/>
      </w:docPartPr>
      <w:docPartBody>
        <w:p w:rsidR="00DF6ED8" w:rsidRDefault="006C439F" w:rsidP="006C439F">
          <w:pPr>
            <w:pStyle w:val="C8D331455FC640B9BE1C19BF08522DE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718542E1784ADE8BBAE62F12D276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4D49B1-ADC6-4638-9052-6ADED056DC56}"/>
      </w:docPartPr>
      <w:docPartBody>
        <w:p w:rsidR="00DF6ED8" w:rsidRDefault="006C439F" w:rsidP="006C439F">
          <w:pPr>
            <w:pStyle w:val="E4718542E1784ADE8BBAE62F12D2760D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C28E34911C468298F90BF5C122FE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307011-17F6-4AC5-BC07-19C3B8062F41}"/>
      </w:docPartPr>
      <w:docPartBody>
        <w:p w:rsidR="00DF6ED8" w:rsidRDefault="006C439F" w:rsidP="006C439F">
          <w:pPr>
            <w:pStyle w:val="0DC28E34911C468298F90BF5C122FEB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E39275708C4BB69C519F7E05AEFD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847BF3-6CF8-4BD0-A858-2B0C45AEBBB3}"/>
      </w:docPartPr>
      <w:docPartBody>
        <w:p w:rsidR="00DF6ED8" w:rsidRDefault="006C439F" w:rsidP="006C439F">
          <w:pPr>
            <w:pStyle w:val="2CE39275708C4BB69C519F7E05AEFD0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C960D788F5246889DEDA394F9DF3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B46147-CBE1-4550-BD13-14A5DBF9BC14}"/>
      </w:docPartPr>
      <w:docPartBody>
        <w:p w:rsidR="00DF6ED8" w:rsidRDefault="006C439F" w:rsidP="006C439F">
          <w:pPr>
            <w:pStyle w:val="3C960D788F5246889DEDA394F9DF359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697352E4648668E23554E2B2BD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41FB5-5DEE-4675-BEE1-74FD16F78C37}"/>
      </w:docPartPr>
      <w:docPartBody>
        <w:p w:rsidR="00DF6ED8" w:rsidRDefault="006C439F" w:rsidP="006C439F">
          <w:pPr>
            <w:pStyle w:val="194697352E4648668E23554E2B2BDD82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B954A354A143CCA680DC50EBF467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CB7878-B051-47C6-8976-A34E51BA4F94}"/>
      </w:docPartPr>
      <w:docPartBody>
        <w:p w:rsidR="00DF6ED8" w:rsidRDefault="006C439F" w:rsidP="006C439F">
          <w:pPr>
            <w:pStyle w:val="30B954A354A143CCA680DC50EBF4672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971B942E7E4A1CB7C106D7D30C3F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A22997-80E6-4959-B93D-A830ECEDD888}"/>
      </w:docPartPr>
      <w:docPartBody>
        <w:p w:rsidR="00DF6ED8" w:rsidRDefault="006C439F" w:rsidP="006C439F">
          <w:pPr>
            <w:pStyle w:val="62971B942E7E4A1CB7C106D7D30C3F5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7861CE2FE546479F0E16741F13C4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A270DA-83D2-48E2-ACA3-195D6AE2E7B4}"/>
      </w:docPartPr>
      <w:docPartBody>
        <w:p w:rsidR="00DF6ED8" w:rsidRDefault="006C439F" w:rsidP="006C439F">
          <w:pPr>
            <w:pStyle w:val="1F7861CE2FE546479F0E16741F13C419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C55E385BF8418C984A65618ED72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6E8D3C-4353-4D3E-8234-EF33A44B9710}"/>
      </w:docPartPr>
      <w:docPartBody>
        <w:p w:rsidR="00FF4C6A" w:rsidRDefault="001B6D47" w:rsidP="001B6D47">
          <w:pPr>
            <w:pStyle w:val="81C55E385BF8418C984A65618ED72F8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87D736A9BC49A4A46B04D3F98D8F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4F69FF-EEC8-4956-B136-A5A2D465C2AF}"/>
      </w:docPartPr>
      <w:docPartBody>
        <w:p w:rsidR="00FF4C6A" w:rsidRDefault="001B6D47" w:rsidP="001B6D47">
          <w:pPr>
            <w:pStyle w:val="B087D736A9BC49A4A46B04D3F98D8F2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04264B"/>
    <w:rsid w:val="00052B56"/>
    <w:rsid w:val="00116D83"/>
    <w:rsid w:val="00135E1F"/>
    <w:rsid w:val="001B6D47"/>
    <w:rsid w:val="002571DA"/>
    <w:rsid w:val="00303F99"/>
    <w:rsid w:val="0036607A"/>
    <w:rsid w:val="00371D43"/>
    <w:rsid w:val="003B568B"/>
    <w:rsid w:val="00410DAE"/>
    <w:rsid w:val="00412FDC"/>
    <w:rsid w:val="004500DB"/>
    <w:rsid w:val="004C2167"/>
    <w:rsid w:val="00515DAE"/>
    <w:rsid w:val="00574D7C"/>
    <w:rsid w:val="005900B3"/>
    <w:rsid w:val="005B0388"/>
    <w:rsid w:val="005D6BF3"/>
    <w:rsid w:val="006C439F"/>
    <w:rsid w:val="006D2AA7"/>
    <w:rsid w:val="00814580"/>
    <w:rsid w:val="009837AB"/>
    <w:rsid w:val="00A761CF"/>
    <w:rsid w:val="00AE7C55"/>
    <w:rsid w:val="00B3411A"/>
    <w:rsid w:val="00B36A7F"/>
    <w:rsid w:val="00B85521"/>
    <w:rsid w:val="00BA7543"/>
    <w:rsid w:val="00BD30CE"/>
    <w:rsid w:val="00BE4A80"/>
    <w:rsid w:val="00D269FC"/>
    <w:rsid w:val="00D27C18"/>
    <w:rsid w:val="00DF6ED8"/>
    <w:rsid w:val="00E16788"/>
    <w:rsid w:val="00F6271F"/>
    <w:rsid w:val="00FC6A13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B6D47"/>
    <w:rPr>
      <w:color w:val="808080"/>
    </w:rPr>
  </w:style>
  <w:style w:type="paragraph" w:customStyle="1" w:styleId="68275AABF7614B1AAD2C0A7256553966">
    <w:name w:val="68275AABF7614B1AAD2C0A7256553966"/>
    <w:rsid w:val="00B36A7F"/>
  </w:style>
  <w:style w:type="paragraph" w:customStyle="1" w:styleId="C8D331455FC640B9BE1C19BF08522DEE">
    <w:name w:val="C8D331455FC640B9BE1C19BF08522DEE"/>
    <w:rsid w:val="006C439F"/>
    <w:rPr>
      <w:kern w:val="2"/>
      <w14:ligatures w14:val="standardContextual"/>
    </w:rPr>
  </w:style>
  <w:style w:type="paragraph" w:customStyle="1" w:styleId="E4718542E1784ADE8BBAE62F12D2760D">
    <w:name w:val="E4718542E1784ADE8BBAE62F12D2760D"/>
    <w:rsid w:val="006C439F"/>
    <w:rPr>
      <w:kern w:val="2"/>
      <w14:ligatures w14:val="standardContextual"/>
    </w:rPr>
  </w:style>
  <w:style w:type="paragraph" w:customStyle="1" w:styleId="0DC28E34911C468298F90BF5C122FEB8">
    <w:name w:val="0DC28E34911C468298F90BF5C122FEB8"/>
    <w:rsid w:val="006C439F"/>
    <w:rPr>
      <w:kern w:val="2"/>
      <w14:ligatures w14:val="standardContextual"/>
    </w:rPr>
  </w:style>
  <w:style w:type="paragraph" w:customStyle="1" w:styleId="2CE39275708C4BB69C519F7E05AEFD01">
    <w:name w:val="2CE39275708C4BB69C519F7E05AEFD01"/>
    <w:rsid w:val="006C439F"/>
    <w:rPr>
      <w:kern w:val="2"/>
      <w14:ligatures w14:val="standardContextual"/>
    </w:rPr>
  </w:style>
  <w:style w:type="paragraph" w:customStyle="1" w:styleId="3C960D788F5246889DEDA394F9DF3590">
    <w:name w:val="3C960D788F5246889DEDA394F9DF3590"/>
    <w:rsid w:val="006C439F"/>
    <w:rPr>
      <w:kern w:val="2"/>
      <w14:ligatures w14:val="standardContextual"/>
    </w:rPr>
  </w:style>
  <w:style w:type="paragraph" w:customStyle="1" w:styleId="194697352E4648668E23554E2B2BDD82">
    <w:name w:val="194697352E4648668E23554E2B2BDD82"/>
    <w:rsid w:val="006C439F"/>
    <w:rPr>
      <w:kern w:val="2"/>
      <w14:ligatures w14:val="standardContextual"/>
    </w:rPr>
  </w:style>
  <w:style w:type="paragraph" w:customStyle="1" w:styleId="30B954A354A143CCA680DC50EBF46728">
    <w:name w:val="30B954A354A143CCA680DC50EBF46728"/>
    <w:rsid w:val="006C439F"/>
    <w:rPr>
      <w:kern w:val="2"/>
      <w14:ligatures w14:val="standardContextual"/>
    </w:rPr>
  </w:style>
  <w:style w:type="paragraph" w:customStyle="1" w:styleId="62971B942E7E4A1CB7C106D7D30C3F5F">
    <w:name w:val="62971B942E7E4A1CB7C106D7D30C3F5F"/>
    <w:rsid w:val="006C439F"/>
    <w:rPr>
      <w:kern w:val="2"/>
      <w14:ligatures w14:val="standardContextual"/>
    </w:rPr>
  </w:style>
  <w:style w:type="paragraph" w:customStyle="1" w:styleId="1F7861CE2FE546479F0E16741F13C419">
    <w:name w:val="1F7861CE2FE546479F0E16741F13C419"/>
    <w:rsid w:val="006C439F"/>
    <w:rPr>
      <w:kern w:val="2"/>
      <w14:ligatures w14:val="standardContextual"/>
    </w:rPr>
  </w:style>
  <w:style w:type="paragraph" w:customStyle="1" w:styleId="81C55E385BF8418C984A65618ED72F80">
    <w:name w:val="81C55E385BF8418C984A65618ED72F80"/>
    <w:rsid w:val="001B6D47"/>
    <w:rPr>
      <w:kern w:val="2"/>
      <w14:ligatures w14:val="standardContextual"/>
    </w:rPr>
  </w:style>
  <w:style w:type="paragraph" w:customStyle="1" w:styleId="B087D736A9BC49A4A46B04D3F98D8F2F">
    <w:name w:val="B087D736A9BC49A4A46B04D3F98D8F2F"/>
    <w:rsid w:val="001B6D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586E-AE30-4978-8A06-808987135F53}"/>
</file>

<file path=customXml/itemProps2.xml><?xml version="1.0" encoding="utf-8"?>
<ds:datastoreItem xmlns:ds="http://schemas.openxmlformats.org/officeDocument/2006/customXml" ds:itemID="{A0CA2D2D-047F-4FD1-B95A-B9AE90673D6B}">
  <ds:schemaRefs>
    <ds:schemaRef ds:uri="http://purl.org/dc/elements/1.1/"/>
    <ds:schemaRef ds:uri="6eb045b9-a404-4599-88e5-8703138c7446"/>
    <ds:schemaRef ds:uri="cf06aa44-565d-4f4f-a0ff-980bff45e3d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4</TotalTime>
  <Pages>9</Pages>
  <Words>1254</Words>
  <Characters>10158</Characters>
  <Application>Microsoft Office Word</Application>
  <DocSecurity>0</DocSecurity>
  <Lines>84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Sxxx aineistopyyntö vvkkpp</vt:lpstr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Sxxx aineistopyyntö vvkkpp</dc:title>
  <dc:creator>Ramsay Antonia</dc:creator>
  <cp:lastModifiedBy>Tarkiainen Nina (Tukes)</cp:lastModifiedBy>
  <cp:revision>2</cp:revision>
  <cp:lastPrinted>2024-06-25T10:43:00Z</cp:lastPrinted>
  <dcterms:created xsi:type="dcterms:W3CDTF">2024-12-02T14:09:00Z</dcterms:created>
  <dcterms:modified xsi:type="dcterms:W3CDTF">2024-12-02T14:09:00Z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</Properties>
</file>