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0AE0F688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181B16">
        <w:rPr>
          <w:sz w:val="22"/>
          <w:szCs w:val="22"/>
        </w:rPr>
        <w:t>Biopankit</w:t>
      </w:r>
      <w:r w:rsidRPr="000F5878">
        <w:rPr>
          <w:sz w:val="22"/>
          <w:szCs w:val="22"/>
        </w:rPr>
        <w:t xml:space="preserve"> SFS-EN ISO </w:t>
      </w:r>
      <w:r w:rsidR="00181B16">
        <w:rPr>
          <w:sz w:val="22"/>
          <w:szCs w:val="22"/>
        </w:rPr>
        <w:t>20387:2020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0E039918" w:rsidR="00F56CEB" w:rsidRPr="00BC0CE3" w:rsidRDefault="00181B16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Biopankki</w:t>
            </w:r>
          </w:p>
        </w:tc>
        <w:tc>
          <w:tcPr>
            <w:tcW w:w="7371" w:type="dxa"/>
            <w:shd w:val="pct15" w:color="auto" w:fill="auto"/>
          </w:tcPr>
          <w:p w14:paraId="609C47EF" w14:textId="1EFE9882" w:rsidR="00F56CEB" w:rsidRPr="00BC0CE3" w:rsidRDefault="00181B16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  <w:u w:val="single"/>
              </w:rPr>
              <w:t>Biopankin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 xml:space="preserve">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738470A3" w:rsidR="00F56CEB" w:rsidRPr="00BC0CE3" w:rsidRDefault="00181B16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B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6C107D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6C107D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6C107D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6C107D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EndPr/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6C107D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6C107D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6C107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EndPr/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6C107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EndPr/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6C107D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EndPr/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6C107D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6C107D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EndPr/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EndPr/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EndPr/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EndPr/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EndPr/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6C107D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EndPr/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0E08FAEA" w:rsidR="00A41977" w:rsidRPr="00DF29DB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DF29DB">
              <w:rPr>
                <w:b/>
                <w:bCs/>
              </w:rPr>
              <w:t xml:space="preserve">Onko </w:t>
            </w:r>
            <w:r w:rsidR="00DF29DB" w:rsidRPr="00DF29DB">
              <w:rPr>
                <w:b/>
                <w:bCs/>
              </w:rPr>
              <w:t>l</w:t>
            </w:r>
            <w:r w:rsidRPr="00DF29DB">
              <w:rPr>
                <w:b/>
                <w:bCs/>
              </w:rPr>
              <w:t>aadun</w:t>
            </w:r>
            <w:r w:rsidR="00DF29DB" w:rsidRPr="00DF29DB">
              <w:rPr>
                <w:b/>
                <w:bCs/>
              </w:rPr>
              <w:t>valvontatoimenpiteisiin</w:t>
            </w:r>
            <w:r w:rsidRPr="00DF29DB">
              <w:rPr>
                <w:b/>
                <w:bCs/>
              </w:rPr>
              <w:t xml:space="preserve"> tehty muutoksia edellisen arvioinnin jälkeen?</w:t>
            </w:r>
          </w:p>
          <w:p w14:paraId="3A7DA624" w14:textId="77777777" w:rsidR="007438E0" w:rsidRPr="00DF29DB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Pr="00DF29DB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DF29D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DF29DB">
              <w:rPr>
                <w:szCs w:val="22"/>
              </w:rPr>
              <w:t xml:space="preserve"> EI</w:t>
            </w:r>
          </w:p>
          <w:p w14:paraId="45CDBD30" w14:textId="77777777" w:rsidR="00A41977" w:rsidRPr="00DF29DB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DF29DB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DF29DB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Pr="00DF29DB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EndPr/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DF29DB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EndPr/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6C107D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EndPr/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19877C00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="00D8487F" w:rsidRPr="00D8487F">
        <w:rPr>
          <w:rFonts w:cs="Arial"/>
          <w:bCs/>
          <w:noProof/>
          <w:szCs w:val="22"/>
        </w:rPr>
        <w:t>toimitetaan pääarvioijalle ja teknisille arvoijille.</w:t>
      </w:r>
    </w:p>
    <w:p w14:paraId="4D494AF0" w14:textId="5B2B00D2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="00D8487F" w:rsidRPr="00D8487F">
        <w:rPr>
          <w:rFonts w:cs="Arial"/>
          <w:bCs/>
          <w:noProof/>
          <w:szCs w:val="22"/>
        </w:rPr>
        <w:t>toimitetaan kaikki materiaali. Jos arvioinnissa on ulkoinen pääarvioija, toimitetaan aineisto myös FINASin vastuupääarvioijalle.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452B5827" w14:textId="4FB0FC70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Johdon katselmus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00BF5DE4" w:rsidR="00540801" w:rsidRPr="00540801" w:rsidRDefault="008438AF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1D84D8CC" w14:textId="77777777" w:rsidTr="00540801">
        <w:tc>
          <w:tcPr>
            <w:tcW w:w="10081" w:type="dxa"/>
          </w:tcPr>
          <w:p w14:paraId="3F6AF835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Laadunvarmistus</w:t>
            </w:r>
          </w:p>
          <w:p w14:paraId="05C0EAF7" w14:textId="43811B7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>Laadunvarmistusohjelma eli pidemmän ajanjakson laadunvarmistussuunnitelma ja vuosisuunnitelmat</w:t>
            </w:r>
          </w:p>
          <w:p w14:paraId="5502B3CF" w14:textId="77777777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Ulkoisten vertailumittausten tulosten yhteenvedot johtopäätöksineen </w:t>
            </w:r>
          </w:p>
          <w:p w14:paraId="63B9013C" w14:textId="2F999C9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Esimerkkejä p</w:t>
            </w:r>
            <w:r w:rsidRPr="00CA1B20">
              <w:t>idemmän ajan vertailumittaustulosten trendiseuran</w:t>
            </w:r>
            <w:r w:rsidR="006D3718">
              <w:t>nasta</w:t>
            </w:r>
          </w:p>
          <w:p w14:paraId="443417E1" w14:textId="34175A61" w:rsidR="00540801" w:rsidRPr="00445CF7" w:rsidRDefault="00262EE9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lastRenderedPageBreak/>
              <w:t>Tiedot, millä biologisella materiaalilla ja (sisäisellä) menetelmällä on osallistuttu ulkoisiin laadunvarmistuksiin, kun menetelmiä ja materiaaleja on useita samassa toiminnossa/menettelyssä.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1779"/>
        <w:gridCol w:w="2928"/>
        <w:gridCol w:w="1639"/>
        <w:gridCol w:w="1939"/>
      </w:tblGrid>
      <w:tr w:rsidR="008B0FBC" w:rsidRPr="00C45A6B" w14:paraId="4AA331FD" w14:textId="77777777" w:rsidTr="008B0FBC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6A729035" w:rsidR="008B0FBC" w:rsidRPr="00183D03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r>
              <w:t>PÄTEVYYSALUEEN LAAJENNUKSET, esimerkiksi materiaalit ja/tai prosessit/toiminnot/menettelyt (lisätkää rivejä tarvittaessa)</w:t>
            </w:r>
            <w:r>
              <w:br/>
              <w:t>Huom. Myös kieliversiot</w:t>
            </w:r>
          </w:p>
        </w:tc>
      </w:tr>
      <w:tr w:rsidR="0054203D" w:rsidRPr="00C45A6B" w14:paraId="6C64D95F" w14:textId="6D930625" w:rsidTr="008B0FBC">
        <w:trPr>
          <w:cantSplit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88B73" w14:textId="77777777" w:rsidR="0054203D" w:rsidRPr="00A0164A" w:rsidRDefault="0054203D" w:rsidP="0054203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Testausala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 </w:t>
            </w:r>
          </w:p>
          <w:p w14:paraId="0A36AD23" w14:textId="2D1A94EB" w:rsidR="0054203D" w:rsidRPr="00020760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r w:rsidRPr="00A0164A">
              <w:rPr>
                <w:rFonts w:cs="Arial"/>
                <w:b/>
                <w:sz w:val="20"/>
                <w:lang w:val="en-GB"/>
              </w:rPr>
              <w:t>(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Tutkimus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- / 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erikoisala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>)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10678A7F" w:rsidR="0054203D" w:rsidRPr="00AC7F67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bookmarkStart w:id="1" w:name="_Hlk101430916"/>
            <w:r w:rsidRPr="00A0164A">
              <w:rPr>
                <w:rFonts w:cs="Arial"/>
                <w:b/>
                <w:sz w:val="20"/>
              </w:rPr>
              <w:t>Biologinen materiaali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72197309" w:rsidR="0054203D" w:rsidRPr="00AC7F67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r w:rsidRPr="00A0164A">
              <w:rPr>
                <w:rFonts w:cs="Arial"/>
                <w:b/>
                <w:sz w:val="20"/>
              </w:rPr>
              <w:t>Prosessi/Toiminto/Menettely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39E13C92" w:rsidR="0054203D" w:rsidRPr="00AC7F67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r w:rsidRPr="00A0164A">
              <w:rPr>
                <w:rFonts w:cs="Arial"/>
                <w:b/>
                <w:sz w:val="20"/>
              </w:rPr>
              <w:t>(Sisäinen) Menetelmä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1E35CFC8" w:rsidR="0054203D" w:rsidRPr="00AC7F67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54203D" w:rsidRPr="000F5878" w14:paraId="08261D27" w14:textId="27A0FCC9" w:rsidTr="008B0FBC">
        <w:trPr>
          <w:cantSplit/>
          <w:tblHeader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1F5" w14:textId="77777777" w:rsidR="0054203D" w:rsidRPr="00A0164A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</w:p>
          <w:p w14:paraId="659FCD24" w14:textId="72259628" w:rsidR="0054203D" w:rsidRPr="00A32368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(Research / </w:t>
            </w:r>
            <w:proofErr w:type="spellStart"/>
            <w:r w:rsidRPr="00A0164A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A0164A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E703" w14:textId="0BB94D69" w:rsidR="0054203D" w:rsidRPr="00AC7F67" w:rsidRDefault="0054203D" w:rsidP="0054203D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Biological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Material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Categories</w:t>
            </w:r>
            <w:proofErr w:type="spellEnd"/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2FC4" w14:textId="2212CFE5" w:rsidR="0054203D" w:rsidRPr="00AC7F67" w:rsidRDefault="0054203D" w:rsidP="0054203D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Activities</w:t>
            </w:r>
            <w:proofErr w:type="spellEnd"/>
          </w:p>
        </w:tc>
        <w:tc>
          <w:tcPr>
            <w:tcW w:w="10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F253B" w14:textId="0A958ADB" w:rsidR="0054203D" w:rsidRPr="00AC7F67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>(Internal) Method(s)</w:t>
            </w:r>
          </w:p>
        </w:tc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6AA" w14:textId="6ACB9CFB" w:rsidR="0054203D" w:rsidRPr="00AC7F67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54203D" w:rsidRPr="00C45A6B" w14:paraId="5090758D" w14:textId="5C2592A0" w:rsidTr="008B0FBC">
        <w:trPr>
          <w:cantSplit/>
        </w:trPr>
        <w:tc>
          <w:tcPr>
            <w:tcW w:w="103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8EFE10" w14:textId="77777777" w:rsidR="0054203D" w:rsidRPr="00A0164A" w:rsidRDefault="0054203D" w:rsidP="0054203D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  <w:r w:rsidRPr="00AF6802">
              <w:rPr>
                <w:sz w:val="16"/>
                <w:szCs w:val="16"/>
              </w:rPr>
              <w:br/>
            </w:r>
            <w:r w:rsidRPr="00A0164A">
              <w:rPr>
                <w:sz w:val="16"/>
                <w:szCs w:val="16"/>
              </w:rPr>
              <w:t>Ihmisperäinen biopankkitoiminta, Kliininen biopankki</w:t>
            </w:r>
          </w:p>
          <w:p w14:paraId="1F30EE79" w14:textId="07B56A02" w:rsidR="0054203D" w:rsidRPr="00B852FC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0164A">
              <w:rPr>
                <w:i/>
                <w:iCs/>
                <w:sz w:val="16"/>
                <w:szCs w:val="16"/>
              </w:rPr>
              <w:t xml:space="preserve">Human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material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biobanking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Clinical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biobank</w:t>
            </w:r>
            <w:proofErr w:type="spellEnd"/>
          </w:p>
        </w:tc>
        <w:bookmarkEnd w:id="1"/>
        <w:tc>
          <w:tcPr>
            <w:tcW w:w="108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E212656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73F40978" w14:textId="08C8B50B" w:rsidR="0054203D" w:rsidRPr="00B852FC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0164A">
              <w:rPr>
                <w:sz w:val="16"/>
                <w:szCs w:val="16"/>
              </w:rPr>
              <w:t>Verinäytteet</w:t>
            </w:r>
            <w:r>
              <w:rPr>
                <w:sz w:val="16"/>
                <w:szCs w:val="16"/>
              </w:rPr>
              <w:br/>
            </w:r>
            <w:r w:rsidRPr="00A0164A">
              <w:rPr>
                <w:i/>
                <w:iCs/>
                <w:sz w:val="16"/>
                <w:szCs w:val="16"/>
                <w:lang w:val="en-GB"/>
              </w:rPr>
              <w:t>Blood samples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ADC401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72453673" w14:textId="77777777" w:rsidR="0054203D" w:rsidRPr="00A0164A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0164A">
              <w:rPr>
                <w:sz w:val="16"/>
                <w:szCs w:val="16"/>
              </w:rPr>
              <w:t>Vastaanotto, jako alieriin, pakastus (-80 °C), ja säilöntä</w:t>
            </w:r>
          </w:p>
          <w:p w14:paraId="741C3973" w14:textId="6446BCAE" w:rsidR="0054203D" w:rsidRPr="00B852FC" w:rsidRDefault="0054203D" w:rsidP="0054203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A0164A">
              <w:rPr>
                <w:i/>
                <w:iCs/>
                <w:sz w:val="16"/>
                <w:szCs w:val="16"/>
                <w:lang w:val="en-GB"/>
              </w:rPr>
              <w:t>Acquisition, division into aliquots, freezing (-80 °C) and storage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1D46B2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79D4F087" w14:textId="0A2E1639" w:rsidR="0054203D" w:rsidRPr="00B852FC" w:rsidRDefault="0054203D" w:rsidP="0054203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AF6802">
              <w:rPr>
                <w:sz w:val="16"/>
                <w:szCs w:val="16"/>
              </w:rPr>
              <w:t>Ohje 123</w:t>
            </w:r>
            <w:r w:rsidRPr="00AF6802">
              <w:rPr>
                <w:sz w:val="16"/>
                <w:szCs w:val="16"/>
              </w:rPr>
              <w:br/>
            </w:r>
            <w:r w:rsidRPr="00AF6802">
              <w:rPr>
                <w:i/>
                <w:iCs/>
                <w:sz w:val="16"/>
                <w:szCs w:val="16"/>
              </w:rPr>
              <w:t>Method 123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74C5D5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791C5FB4" w14:textId="3CD62F41" w:rsidR="0054203D" w:rsidRPr="00B852FC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 xml:space="preserve">Helsinki </w:t>
            </w:r>
          </w:p>
        </w:tc>
      </w:tr>
      <w:tr w:rsidR="00E02893" w:rsidRPr="00C45A6B" w14:paraId="470333E3" w14:textId="218C236B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63F09F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F6BCB13" w14:textId="1F7A2F5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6EA919E9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2C495C0" w14:textId="36B2FB89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CC05F0B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CB4AF02" w14:textId="2AA66677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3D3ACAE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470ADF25" w14:textId="7657B5A6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3135A43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1F200389" w14:textId="76445051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201F8CEE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24798419" w14:textId="412F7312" w:rsidTr="008B0FBC">
        <w:trPr>
          <w:cantSplit/>
        </w:trPr>
        <w:tc>
          <w:tcPr>
            <w:tcW w:w="103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8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1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4996947A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1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6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02893" w:rsidRPr="00003DEC" w:rsidRDefault="00E02893" w:rsidP="00A32368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66B80284" w14:textId="695C3032" w:rsidR="0093439B" w:rsidRDefault="0093439B">
      <w:pPr>
        <w:spacing w:before="0" w:after="0"/>
        <w:rPr>
          <w:bCs/>
        </w:rPr>
      </w:pPr>
    </w:p>
    <w:p w14:paraId="7DCE1DDB" w14:textId="57DA2486" w:rsidR="0093678D" w:rsidRPr="000F5878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894"/>
        <w:gridCol w:w="2928"/>
        <w:gridCol w:w="2055"/>
        <w:gridCol w:w="1217"/>
      </w:tblGrid>
      <w:tr w:rsidR="00BB5D19" w:rsidRPr="00E414C1" w14:paraId="1010C3D1" w14:textId="7ED445F3" w:rsidTr="00BB5D19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C6D9F" w14:textId="47D15B56" w:rsidR="00BB5D19" w:rsidRPr="00075B4E" w:rsidRDefault="0054203D" w:rsidP="0054203D">
            <w:pPr>
              <w:spacing w:before="60" w:after="60"/>
            </w:pPr>
            <w:r>
              <w:t xml:space="preserve">MUUTOKSET/PÄIVITYKSET PÄTEVYYSALUEEN MATERIAALEIHIN JA/TAI PROSESSEIHIN/TOIMINTOIHIN/MENETTELYIHIN, esimerkiksi säilytysolosuhteiden muutokset (lisätkää rivejä tarvittaessa) </w:t>
            </w:r>
            <w:r w:rsidRPr="00B466C4">
              <w:rPr>
                <w:b/>
                <w:bCs/>
              </w:rPr>
              <w:t>Korosta muuttuneet kohdat.</w:t>
            </w:r>
            <w:r>
              <w:rPr>
                <w:b/>
                <w:bCs/>
              </w:rPr>
              <w:br/>
            </w:r>
            <w:r>
              <w:t>Huom. Myös kieliversiot</w:t>
            </w:r>
          </w:p>
        </w:tc>
      </w:tr>
      <w:tr w:rsidR="0054203D" w:rsidRPr="00C45A6B" w14:paraId="06DDE15F" w14:textId="0E2B9B46" w:rsidTr="006A3027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5417D" w14:textId="77777777" w:rsidR="0054203D" w:rsidRPr="00A0164A" w:rsidRDefault="0054203D" w:rsidP="0054203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Testausala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 </w:t>
            </w:r>
          </w:p>
          <w:p w14:paraId="6E34E038" w14:textId="537E22D0" w:rsidR="0054203D" w:rsidRPr="005B5EEB" w:rsidRDefault="0054203D" w:rsidP="0054203D">
            <w:pPr>
              <w:spacing w:before="60" w:after="60"/>
              <w:rPr>
                <w:rFonts w:cs="Arial"/>
                <w:sz w:val="20"/>
              </w:rPr>
            </w:pPr>
            <w:r w:rsidRPr="00A0164A">
              <w:rPr>
                <w:rFonts w:cs="Arial"/>
                <w:b/>
                <w:sz w:val="20"/>
                <w:lang w:val="en-GB"/>
              </w:rPr>
              <w:t>(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Tutkimus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- / 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erikoisala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>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AC67E" w14:textId="101A0BA7" w:rsidR="0054203D" w:rsidRPr="005B5EEB" w:rsidRDefault="0054203D" w:rsidP="0054203D">
            <w:pPr>
              <w:spacing w:before="60" w:after="60"/>
              <w:rPr>
                <w:rFonts w:cs="Arial"/>
                <w:sz w:val="20"/>
              </w:rPr>
            </w:pPr>
            <w:r w:rsidRPr="00A0164A">
              <w:rPr>
                <w:rFonts w:cs="Arial"/>
                <w:b/>
                <w:sz w:val="20"/>
              </w:rPr>
              <w:t>Biologinen materiaali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EDBD3E" w14:textId="2325C6F0" w:rsidR="0054203D" w:rsidRPr="005B5EEB" w:rsidRDefault="0054203D" w:rsidP="0054203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A0164A">
              <w:rPr>
                <w:rFonts w:cs="Arial"/>
                <w:b/>
                <w:sz w:val="20"/>
              </w:rPr>
              <w:t>Prosessi/Toiminto/Menettely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81DBE5" w14:textId="6C8750AD" w:rsidR="0054203D" w:rsidRPr="005B5EEB" w:rsidRDefault="0054203D" w:rsidP="0054203D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A0164A">
              <w:rPr>
                <w:rFonts w:cs="Arial"/>
                <w:b/>
                <w:sz w:val="20"/>
              </w:rPr>
              <w:t>(Sisäinen) Menetelmä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09843" w14:textId="08505445" w:rsidR="0054203D" w:rsidRPr="00020760" w:rsidRDefault="0054203D" w:rsidP="0054203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54203D" w:rsidRPr="000F5878" w14:paraId="2196E799" w14:textId="1657C978" w:rsidTr="006A3027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C1EA" w14:textId="77777777" w:rsidR="0054203D" w:rsidRPr="00A0164A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</w:p>
          <w:p w14:paraId="6420E924" w14:textId="4B710ED1" w:rsidR="0054203D" w:rsidRPr="00E02893" w:rsidRDefault="0054203D" w:rsidP="0054203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(Research / </w:t>
            </w:r>
            <w:proofErr w:type="spellStart"/>
            <w:r w:rsidRPr="00A0164A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A0164A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411" w14:textId="2BDA6316" w:rsidR="0054203D" w:rsidRPr="0068313F" w:rsidRDefault="0054203D" w:rsidP="0054203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Biological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Material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Categories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63FC8" w14:textId="59D2432C" w:rsidR="0054203D" w:rsidRPr="0068313F" w:rsidRDefault="0054203D" w:rsidP="0054203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Activities</w:t>
            </w:r>
            <w:proofErr w:type="spellEnd"/>
          </w:p>
        </w:tc>
        <w:tc>
          <w:tcPr>
            <w:tcW w:w="1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D32B" w14:textId="1683EACE" w:rsidR="0054203D" w:rsidRPr="0068313F" w:rsidRDefault="0054203D" w:rsidP="0054203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>(Internal) Method(s)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AC47" w14:textId="19F606D7" w:rsidR="0054203D" w:rsidRPr="0077669C" w:rsidRDefault="0054203D" w:rsidP="0054203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54203D" w:rsidRPr="00C45A6B" w14:paraId="0066444C" w14:textId="52EC3ADD" w:rsidTr="006A3027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48A73D2" w14:textId="77777777" w:rsidR="0054203D" w:rsidRPr="00A0164A" w:rsidRDefault="0054203D" w:rsidP="0054203D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  <w:r w:rsidRPr="00AF6802">
              <w:rPr>
                <w:sz w:val="16"/>
                <w:szCs w:val="16"/>
              </w:rPr>
              <w:br/>
            </w:r>
            <w:r w:rsidRPr="00A0164A">
              <w:rPr>
                <w:sz w:val="16"/>
                <w:szCs w:val="16"/>
              </w:rPr>
              <w:t>Ihmisperäinen biopankkitoiminta, Kliininen biopankki</w:t>
            </w:r>
          </w:p>
          <w:p w14:paraId="091BB2B0" w14:textId="6E89F9F5" w:rsidR="0054203D" w:rsidRPr="00B852FC" w:rsidRDefault="0054203D" w:rsidP="0054203D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0164A">
              <w:rPr>
                <w:i/>
                <w:iCs/>
                <w:sz w:val="16"/>
                <w:szCs w:val="16"/>
              </w:rPr>
              <w:t xml:space="preserve">Human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material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biobanking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Clinical</w:t>
            </w:r>
            <w:proofErr w:type="spellEnd"/>
            <w:r w:rsidRPr="00A0164A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0164A">
              <w:rPr>
                <w:i/>
                <w:iCs/>
                <w:sz w:val="16"/>
                <w:szCs w:val="16"/>
              </w:rPr>
              <w:t>biobank</w:t>
            </w:r>
            <w:proofErr w:type="spellEnd"/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702926B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06A2ADC2" w14:textId="48B7ECA3" w:rsidR="0054203D" w:rsidRPr="00B852FC" w:rsidRDefault="0054203D" w:rsidP="0054203D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0164A">
              <w:rPr>
                <w:sz w:val="16"/>
                <w:szCs w:val="16"/>
              </w:rPr>
              <w:t>Verinäytteet</w:t>
            </w:r>
            <w:r>
              <w:rPr>
                <w:sz w:val="16"/>
                <w:szCs w:val="16"/>
              </w:rPr>
              <w:br/>
            </w:r>
            <w:r w:rsidRPr="00A0164A">
              <w:rPr>
                <w:i/>
                <w:iCs/>
                <w:sz w:val="16"/>
                <w:szCs w:val="16"/>
                <w:lang w:val="en-GB"/>
              </w:rPr>
              <w:t>Blood samples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3835BE1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1168BAF5" w14:textId="77777777" w:rsidR="0054203D" w:rsidRPr="00A0164A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0164A">
              <w:rPr>
                <w:sz w:val="16"/>
                <w:szCs w:val="16"/>
              </w:rPr>
              <w:t>Vastaanotto, jako alieriin, pakastus (-80 °C), ja säilöntä</w:t>
            </w:r>
          </w:p>
          <w:p w14:paraId="29F09836" w14:textId="79D8F1FD" w:rsidR="0054203D" w:rsidRPr="00B852FC" w:rsidRDefault="0054203D" w:rsidP="0054203D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r w:rsidRPr="00A0164A">
              <w:rPr>
                <w:i/>
                <w:iCs/>
                <w:sz w:val="16"/>
                <w:szCs w:val="16"/>
                <w:lang w:val="en-GB"/>
              </w:rPr>
              <w:t>Acquisition, division into aliquots, freezing (-80 °C) and storage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C85E77" w14:textId="77777777" w:rsidR="0054203D" w:rsidRPr="00E64E4A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E64E4A">
              <w:rPr>
                <w:sz w:val="16"/>
                <w:szCs w:val="16"/>
              </w:rPr>
              <w:t>Esimerkki:</w:t>
            </w:r>
          </w:p>
          <w:p w14:paraId="0E0C13F5" w14:textId="2BDCAFE8" w:rsidR="0054203D" w:rsidRPr="00B852FC" w:rsidRDefault="0054203D" w:rsidP="0054203D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E64E4A">
              <w:rPr>
                <w:sz w:val="16"/>
                <w:szCs w:val="16"/>
              </w:rPr>
              <w:t>Ohje 123</w:t>
            </w:r>
            <w:r w:rsidRPr="00E64E4A">
              <w:rPr>
                <w:sz w:val="16"/>
                <w:szCs w:val="16"/>
              </w:rPr>
              <w:br/>
            </w:r>
            <w:r w:rsidRPr="00086568">
              <w:rPr>
                <w:i/>
                <w:iCs/>
                <w:sz w:val="16"/>
                <w:szCs w:val="16"/>
              </w:rPr>
              <w:t>Method 123</w:t>
            </w:r>
            <w:r w:rsidRPr="00E64E4A">
              <w:rPr>
                <w:sz w:val="16"/>
                <w:szCs w:val="16"/>
              </w:rPr>
              <w:br/>
            </w:r>
            <w:r w:rsidRPr="00E64E4A">
              <w:rPr>
                <w:b/>
                <w:bCs/>
                <w:sz w:val="16"/>
                <w:szCs w:val="16"/>
              </w:rPr>
              <w:t>PÄIVITETÄÄN ohje 456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986F83C" w14:textId="77777777" w:rsidR="0054203D" w:rsidRPr="00AF6802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4B9B1104" w14:textId="49EE1061" w:rsidR="0054203D" w:rsidRPr="00B852FC" w:rsidRDefault="0054203D" w:rsidP="0054203D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Helsinki</w:t>
            </w:r>
          </w:p>
        </w:tc>
      </w:tr>
      <w:tr w:rsidR="00E02893" w:rsidRPr="00C45A6B" w14:paraId="594D8D3D" w14:textId="77EA40E0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56C41D" w14:textId="269E41B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AE88B2" w14:textId="177C99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BED5C6" w14:textId="7CDBCE0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C0737" w14:textId="165CB01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C7D8C5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177EA45E" w14:textId="7DB350B7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304936" w14:textId="2B10261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754D3F" w14:textId="123C36D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213F4F" w14:textId="6C04E11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866FDF" w14:textId="5A82EE8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32C720B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FF44733" w14:textId="19A3501E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746244" w14:textId="02F25A5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EACCC7" w14:textId="5EEB463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BED4B8" w14:textId="5D49450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F37C4B" w14:textId="2591968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55C6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3BA29147" w14:textId="6DF33DD5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5C5654" w14:textId="78DE67E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68B673" w14:textId="42EF7EC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2C1CC4" w14:textId="0AFDBAA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584D84" w14:textId="267FAC3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980C1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52D405C4" w14:textId="46E6776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AC1FD7" w14:textId="2AE57E4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4E6D25" w14:textId="2798C5B5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E0FCF" w14:textId="06A29E1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7183A4" w14:textId="07453F8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7E9F0E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01CD5475" w14:textId="038204A1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EE0C37" w14:textId="2073A44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95775EC" w14:textId="3F544F5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B538D56" w14:textId="35ACC026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621BB2" w14:textId="412B501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F858D3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7AC62D2C" w14:textId="7EE7190B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2DC959" w14:textId="454418C4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9221B2" w14:textId="427EAC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236349" w14:textId="2485F7C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4B525" w14:textId="0F720712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8BA6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332F175" w14:textId="40CA605C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BFDDEF" w14:textId="3D1A5F8A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B1D180" w14:textId="53068B49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BECD67" w14:textId="2CB2662D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DAC136" w14:textId="303642EE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F839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40C90D8D" w14:textId="408164B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66023A" w14:textId="39C73C08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03F84" w14:textId="2811466B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4179A1" w14:textId="40AF81BF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E3E4B1" w14:textId="37CFF9D0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01CAE0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E02893" w:rsidRPr="00C45A6B" w14:paraId="6537FC4C" w14:textId="34865298" w:rsidTr="006A3027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19BD59" w14:textId="59DE3B7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820B74" w14:textId="2DDB8731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FE0807" w14:textId="3BC91FF3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4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6D8CD" w14:textId="2B56CB7C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66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1B70C1" w14:textId="77777777" w:rsidR="00E02893" w:rsidRPr="00003DEC" w:rsidRDefault="00E02893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5065B84D" w14:textId="10B1E048" w:rsidR="0093439B" w:rsidRDefault="0093439B">
      <w:pPr>
        <w:spacing w:before="0" w:after="0"/>
        <w:rPr>
          <w:bCs/>
        </w:rPr>
      </w:pPr>
    </w:p>
    <w:p w14:paraId="765C1F04" w14:textId="3C4579FD" w:rsidR="0093678D" w:rsidRPr="000F5878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1766"/>
        <w:gridCol w:w="2928"/>
        <w:gridCol w:w="2093"/>
        <w:gridCol w:w="1272"/>
      </w:tblGrid>
      <w:tr w:rsidR="00D80B11" w:rsidRPr="00E414C1" w14:paraId="416F8B75" w14:textId="3E938AFD" w:rsidTr="00D80B11">
        <w:trPr>
          <w:cantSplit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E513" w14:textId="45219212" w:rsidR="00D80B11" w:rsidRPr="0075037B" w:rsidRDefault="0093439B" w:rsidP="0096713D">
            <w:r w:rsidRPr="00086568">
              <w:t>SUPISTUKSET PÄTEVYYSALUEEN MATERIAALEIHIN JA/TAI PROSESSEIHIN/TOIMINTOIHIN/MENETTELYIHIN (lisätkää rivejä tarvittaessa)</w:t>
            </w:r>
          </w:p>
        </w:tc>
      </w:tr>
      <w:tr w:rsidR="0093439B" w:rsidRPr="00C45A6B" w14:paraId="608114E7" w14:textId="73A3E686" w:rsidTr="0093439B">
        <w:trPr>
          <w:cantSplit/>
          <w:tblHeader/>
        </w:trPr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0F8CF" w14:textId="77777777" w:rsidR="0093439B" w:rsidRPr="00A0164A" w:rsidRDefault="0093439B" w:rsidP="0093439B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Testausala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 </w:t>
            </w:r>
          </w:p>
          <w:p w14:paraId="6F45D3DA" w14:textId="37560786" w:rsidR="0093439B" w:rsidRPr="005B5EEB" w:rsidRDefault="0093439B" w:rsidP="0093439B">
            <w:pPr>
              <w:spacing w:before="60" w:after="60"/>
              <w:rPr>
                <w:rFonts w:cs="Arial"/>
                <w:sz w:val="20"/>
              </w:rPr>
            </w:pPr>
            <w:r w:rsidRPr="00A0164A">
              <w:rPr>
                <w:rFonts w:cs="Arial"/>
                <w:b/>
                <w:sz w:val="20"/>
                <w:lang w:val="en-GB"/>
              </w:rPr>
              <w:t>(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Tutkimus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 xml:space="preserve">- / </w:t>
            </w:r>
            <w:proofErr w:type="spellStart"/>
            <w:r w:rsidRPr="00A0164A">
              <w:rPr>
                <w:rFonts w:cs="Arial"/>
                <w:b/>
                <w:sz w:val="20"/>
                <w:lang w:val="en-GB"/>
              </w:rPr>
              <w:t>erikoisala</w:t>
            </w:r>
            <w:proofErr w:type="spellEnd"/>
            <w:r w:rsidRPr="00A0164A">
              <w:rPr>
                <w:rFonts w:cs="Arial"/>
                <w:b/>
                <w:sz w:val="20"/>
                <w:lang w:val="en-GB"/>
              </w:rPr>
              <w:t>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D55EB" w14:textId="06AEE5AD" w:rsidR="0093439B" w:rsidRPr="005B5EEB" w:rsidRDefault="0093439B" w:rsidP="0093439B">
            <w:pPr>
              <w:spacing w:before="60" w:after="60"/>
              <w:rPr>
                <w:rFonts w:cs="Arial"/>
                <w:sz w:val="20"/>
              </w:rPr>
            </w:pPr>
            <w:r w:rsidRPr="00A0164A">
              <w:rPr>
                <w:rFonts w:cs="Arial"/>
                <w:b/>
                <w:sz w:val="20"/>
              </w:rPr>
              <w:t>Biologinen materiaali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5FECD" w14:textId="6C63F8E9" w:rsidR="0093439B" w:rsidRPr="005B5EEB" w:rsidRDefault="0093439B" w:rsidP="0093439B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A0164A">
              <w:rPr>
                <w:rFonts w:cs="Arial"/>
                <w:b/>
                <w:sz w:val="20"/>
              </w:rPr>
              <w:t>Prosessi/Toiminto/Menettely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CBD90" w14:textId="0543BA7C" w:rsidR="0093439B" w:rsidRPr="005B5EEB" w:rsidRDefault="0093439B" w:rsidP="0093439B">
            <w:pPr>
              <w:spacing w:before="60" w:after="60"/>
              <w:rPr>
                <w:rFonts w:cs="Arial"/>
                <w:sz w:val="20"/>
                <w:lang w:val="en-GB"/>
              </w:rPr>
            </w:pPr>
            <w:r w:rsidRPr="00A0164A">
              <w:rPr>
                <w:rFonts w:cs="Arial"/>
                <w:b/>
                <w:sz w:val="20"/>
              </w:rPr>
              <w:t>(Sisäinen) Menetelmä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CF8E20" w14:textId="0287BA09" w:rsidR="0093439B" w:rsidRPr="00020760" w:rsidRDefault="0093439B" w:rsidP="0093439B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</w:p>
        </w:tc>
      </w:tr>
      <w:tr w:rsidR="0093439B" w:rsidRPr="000F5878" w14:paraId="7C1DA618" w14:textId="69BEE57F" w:rsidTr="0093439B">
        <w:trPr>
          <w:cantSplit/>
          <w:tblHeader/>
        </w:trPr>
        <w:tc>
          <w:tcPr>
            <w:tcW w:w="1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51D95" w14:textId="77777777" w:rsidR="0093439B" w:rsidRPr="00A0164A" w:rsidRDefault="0093439B" w:rsidP="0093439B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Field of testing </w:t>
            </w:r>
          </w:p>
          <w:p w14:paraId="10712EF7" w14:textId="70ECC74D" w:rsidR="0093439B" w:rsidRPr="00B852FC" w:rsidRDefault="0093439B" w:rsidP="0093439B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 xml:space="preserve">(Research / </w:t>
            </w:r>
            <w:proofErr w:type="spellStart"/>
            <w:r w:rsidRPr="00A0164A">
              <w:rPr>
                <w:rFonts w:cs="Arial"/>
                <w:i/>
                <w:sz w:val="20"/>
                <w:lang w:val="en-US"/>
              </w:rPr>
              <w:t>Speciality</w:t>
            </w:r>
            <w:proofErr w:type="spellEnd"/>
            <w:r w:rsidRPr="00A0164A">
              <w:rPr>
                <w:rFonts w:cs="Arial"/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9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37F1D" w14:textId="05C659B5" w:rsidR="0093439B" w:rsidRPr="0068313F" w:rsidRDefault="0093439B" w:rsidP="0093439B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Biological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Material</w:t>
            </w:r>
            <w:proofErr w:type="spellEnd"/>
            <w:r w:rsidRPr="00A0164A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Pr="00A0164A">
              <w:rPr>
                <w:rFonts w:cs="Arial"/>
                <w:i/>
                <w:sz w:val="20"/>
              </w:rPr>
              <w:t>Categories</w:t>
            </w:r>
            <w:proofErr w:type="spellEnd"/>
          </w:p>
        </w:tc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5D05" w14:textId="40BD97B4" w:rsidR="0093439B" w:rsidRPr="0068313F" w:rsidRDefault="0093439B" w:rsidP="0093439B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 w:rsidRPr="00A0164A">
              <w:rPr>
                <w:rFonts w:cs="Arial"/>
                <w:i/>
                <w:sz w:val="20"/>
              </w:rPr>
              <w:t>Activities</w:t>
            </w:r>
            <w:proofErr w:type="spellEnd"/>
          </w:p>
        </w:tc>
        <w:tc>
          <w:tcPr>
            <w:tcW w:w="1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D485B" w14:textId="55252269" w:rsidR="0093439B" w:rsidRPr="0068313F" w:rsidRDefault="0093439B" w:rsidP="0093439B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A0164A">
              <w:rPr>
                <w:rFonts w:cs="Arial"/>
                <w:i/>
                <w:sz w:val="20"/>
                <w:lang w:val="en-US"/>
              </w:rPr>
              <w:t>(Internal) Method(s)</w:t>
            </w:r>
          </w:p>
        </w:tc>
        <w:tc>
          <w:tcPr>
            <w:tcW w:w="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84A" w14:textId="56C33365" w:rsidR="0093439B" w:rsidRPr="0077669C" w:rsidRDefault="0093439B" w:rsidP="0093439B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>
              <w:rPr>
                <w:rFonts w:cs="Arial"/>
                <w:i/>
                <w:sz w:val="20"/>
                <w:lang w:val="en-US"/>
              </w:rPr>
              <w:t>Site</w:t>
            </w:r>
          </w:p>
        </w:tc>
      </w:tr>
      <w:tr w:rsidR="0093439B" w:rsidRPr="00C45A6B" w14:paraId="02B360A7" w14:textId="6CD5EF75" w:rsidTr="0093439B">
        <w:trPr>
          <w:cantSplit/>
        </w:trPr>
        <w:tc>
          <w:tcPr>
            <w:tcW w:w="1116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89A3C2A" w14:textId="77777777" w:rsidR="0093439B" w:rsidRPr="00A0164A" w:rsidRDefault="0093439B" w:rsidP="0093439B">
            <w:pPr>
              <w:spacing w:before="20" w:after="20"/>
              <w:rPr>
                <w:i/>
                <w:iCs/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  <w:r w:rsidRPr="00AF6802">
              <w:rPr>
                <w:sz w:val="16"/>
                <w:szCs w:val="16"/>
              </w:rPr>
              <w:br/>
            </w:r>
            <w:r w:rsidRPr="00A0164A">
              <w:rPr>
                <w:sz w:val="16"/>
                <w:szCs w:val="16"/>
              </w:rPr>
              <w:t>Ihmisperäinen biopankkitoiminta, Kliininen biopankki</w:t>
            </w:r>
          </w:p>
          <w:p w14:paraId="06201CC7" w14:textId="000311D8" w:rsidR="0093439B" w:rsidRPr="00D35920" w:rsidRDefault="0093439B" w:rsidP="0093439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D521E">
              <w:rPr>
                <w:i/>
                <w:iCs/>
                <w:sz w:val="16"/>
                <w:szCs w:val="16"/>
              </w:rPr>
              <w:t xml:space="preserve">Human </w:t>
            </w:r>
            <w:proofErr w:type="spellStart"/>
            <w:r w:rsidRPr="000D521E">
              <w:rPr>
                <w:i/>
                <w:iCs/>
                <w:sz w:val="16"/>
                <w:szCs w:val="16"/>
              </w:rPr>
              <w:t>material</w:t>
            </w:r>
            <w:proofErr w:type="spellEnd"/>
            <w:r w:rsidRPr="000D521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D521E">
              <w:rPr>
                <w:i/>
                <w:iCs/>
                <w:sz w:val="16"/>
                <w:szCs w:val="16"/>
              </w:rPr>
              <w:t>biobanking</w:t>
            </w:r>
            <w:proofErr w:type="spellEnd"/>
            <w:r w:rsidRPr="000D521E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0D521E">
              <w:rPr>
                <w:i/>
                <w:iCs/>
                <w:sz w:val="16"/>
                <w:szCs w:val="16"/>
              </w:rPr>
              <w:t>Clinical</w:t>
            </w:r>
            <w:proofErr w:type="spellEnd"/>
            <w:r w:rsidRPr="000D521E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0D521E">
              <w:rPr>
                <w:i/>
                <w:iCs/>
                <w:sz w:val="16"/>
                <w:szCs w:val="16"/>
              </w:rPr>
              <w:t>biobank</w:t>
            </w:r>
            <w:proofErr w:type="spellEnd"/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FD10BA" w14:textId="77777777" w:rsidR="0093439B" w:rsidRPr="00AF6802" w:rsidRDefault="0093439B" w:rsidP="0093439B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338FA978" w14:textId="27776F86" w:rsidR="0093439B" w:rsidRPr="00B852FC" w:rsidRDefault="0093439B" w:rsidP="0093439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A0164A">
              <w:rPr>
                <w:sz w:val="16"/>
                <w:szCs w:val="16"/>
              </w:rPr>
              <w:t>Verinäytteet</w:t>
            </w:r>
            <w:r>
              <w:rPr>
                <w:sz w:val="16"/>
                <w:szCs w:val="16"/>
              </w:rPr>
              <w:br/>
            </w:r>
            <w:r w:rsidRPr="00A0164A">
              <w:rPr>
                <w:i/>
                <w:iCs/>
                <w:sz w:val="16"/>
                <w:szCs w:val="16"/>
                <w:lang w:val="en-GB"/>
              </w:rPr>
              <w:t>Blood samples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1710C17" w14:textId="77777777" w:rsidR="0093439B" w:rsidRPr="00AF6802" w:rsidRDefault="0093439B" w:rsidP="0093439B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78E9B498" w14:textId="77777777" w:rsidR="0093439B" w:rsidRPr="00A0164A" w:rsidRDefault="0093439B" w:rsidP="0093439B">
            <w:pPr>
              <w:spacing w:before="20" w:after="20"/>
              <w:rPr>
                <w:sz w:val="16"/>
                <w:szCs w:val="16"/>
              </w:rPr>
            </w:pPr>
            <w:r w:rsidRPr="00A0164A">
              <w:rPr>
                <w:sz w:val="16"/>
                <w:szCs w:val="16"/>
              </w:rPr>
              <w:t>Vastaanotto, jako alieriin, pakastus (-80 °C), ja säilöntä</w:t>
            </w:r>
          </w:p>
          <w:p w14:paraId="2A12766C" w14:textId="38C21279" w:rsidR="0093439B" w:rsidRPr="00D35920" w:rsidRDefault="0093439B" w:rsidP="0093439B">
            <w:pPr>
              <w:spacing w:before="20" w:after="20"/>
              <w:rPr>
                <w:rFonts w:cs="Arial"/>
                <w:sz w:val="18"/>
                <w:szCs w:val="18"/>
                <w:lang w:val="en-GB"/>
              </w:rPr>
            </w:pPr>
            <w:r w:rsidRPr="00A0164A">
              <w:rPr>
                <w:i/>
                <w:iCs/>
                <w:sz w:val="16"/>
                <w:szCs w:val="16"/>
                <w:lang w:val="en-GB"/>
              </w:rPr>
              <w:t>Acquisition, division into aliquots, freezing (-80 °C) and storage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5962D2" w14:textId="77777777" w:rsidR="0093439B" w:rsidRDefault="0093439B" w:rsidP="0093439B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Esimerkki</w:t>
            </w:r>
          </w:p>
          <w:p w14:paraId="4A10D475" w14:textId="1030F4F9" w:rsidR="0093439B" w:rsidRPr="00D35920" w:rsidRDefault="0093439B" w:rsidP="0093439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086568">
              <w:rPr>
                <w:sz w:val="16"/>
                <w:szCs w:val="16"/>
              </w:rPr>
              <w:t>Ohje 123</w:t>
            </w:r>
            <w:r w:rsidRPr="00086568">
              <w:rPr>
                <w:sz w:val="16"/>
                <w:szCs w:val="16"/>
              </w:rPr>
              <w:br/>
            </w:r>
            <w:r w:rsidRPr="00086568">
              <w:rPr>
                <w:i/>
                <w:iCs/>
                <w:sz w:val="16"/>
                <w:szCs w:val="16"/>
              </w:rPr>
              <w:t>Method 123</w:t>
            </w:r>
            <w:r w:rsidRPr="00086568">
              <w:rPr>
                <w:sz w:val="16"/>
                <w:szCs w:val="16"/>
              </w:rPr>
              <w:br/>
            </w:r>
            <w:r w:rsidRPr="00AF6802">
              <w:rPr>
                <w:b/>
                <w:bCs/>
                <w:sz w:val="16"/>
                <w:szCs w:val="16"/>
              </w:rPr>
              <w:t>POISTETAAN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A61EE2" w14:textId="77777777" w:rsidR="0093439B" w:rsidRPr="00AF6802" w:rsidRDefault="0093439B" w:rsidP="0093439B">
            <w:pPr>
              <w:spacing w:before="20" w:after="20"/>
              <w:rPr>
                <w:sz w:val="16"/>
                <w:szCs w:val="16"/>
              </w:rPr>
            </w:pPr>
            <w:r w:rsidRPr="00AF6802">
              <w:rPr>
                <w:sz w:val="16"/>
                <w:szCs w:val="16"/>
              </w:rPr>
              <w:t>Esimerkki:</w:t>
            </w:r>
          </w:p>
          <w:p w14:paraId="6650588F" w14:textId="0FFB982D" w:rsidR="0093439B" w:rsidRPr="00D35920" w:rsidRDefault="0093439B" w:rsidP="0093439B">
            <w:pPr>
              <w:spacing w:before="20" w:after="20"/>
              <w:rPr>
                <w:sz w:val="18"/>
                <w:szCs w:val="18"/>
              </w:rPr>
            </w:pPr>
            <w:r w:rsidRPr="00AF6802">
              <w:rPr>
                <w:sz w:val="16"/>
                <w:szCs w:val="16"/>
              </w:rPr>
              <w:t>Helsinki</w:t>
            </w:r>
          </w:p>
        </w:tc>
      </w:tr>
      <w:tr w:rsidR="00BB5D19" w:rsidRPr="00C45A6B" w14:paraId="447F7404" w14:textId="1354AF83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8F9978" w14:textId="22441441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FF7048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B8342E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AACC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DFB2C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4F2BBFDB" w14:textId="0CD6EFA4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92A959" w14:textId="58C6328B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77AAC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DE656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E548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B422B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34EB3ADF" w14:textId="0A2B0566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6C15E4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90A3CB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8860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6A87D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7ACCE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0CCA365" w14:textId="60DAFDA2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3E542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2F3F8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A4CB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D31F690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4117C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71156C01" w14:textId="57F29A40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A50C31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19DFA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6420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102CD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14787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204E76F" w14:textId="04E76CD7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DD542E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F33F42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CE7296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EB365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4739B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1B3EF7DE" w14:textId="59703AA7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2F5A9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B29DA7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571139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3C6D6F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1870983" w14:textId="77777777" w:rsidR="00BB5D19" w:rsidRPr="00003DEC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  <w:tr w:rsidR="00BB5D19" w:rsidRPr="00C45A6B" w14:paraId="2D053D76" w14:textId="4B162ADA" w:rsidTr="0093439B">
        <w:trPr>
          <w:cantSplit/>
        </w:trPr>
        <w:tc>
          <w:tcPr>
            <w:tcW w:w="111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4BBAB3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989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62FE1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A7B62F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05150C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74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76B820" w14:textId="77777777" w:rsidR="00BB5D19" w:rsidRPr="00461B6A" w:rsidRDefault="00BB5D19" w:rsidP="00F56CEB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6C107D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EndPr/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6C107D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EndPr/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3D2FAF09" w:rsidR="00B13A9F" w:rsidRPr="00FB3DFC" w:rsidRDefault="0093439B">
      <w:r>
        <w:t xml:space="preserve">Biopankin </w:t>
      </w:r>
      <w:r w:rsidR="00181709" w:rsidRPr="00FB3DFC">
        <w:t>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6C107D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77777777" w:rsidR="00F6707D" w:rsidRDefault="00F6707D">
      <w:pPr>
        <w:spacing w:before="0" w:after="0"/>
      </w:pPr>
      <w:r>
        <w:br w:type="page"/>
      </w:r>
    </w:p>
    <w:p w14:paraId="345FF667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74942945" w14:textId="77777777" w:rsidR="00D8487F" w:rsidRDefault="00D8487F" w:rsidP="00D8487F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>Aineisto pyydetään toimittamaan sähköisesti. Voitte toimittaa a</w:t>
      </w:r>
      <w:r w:rsidRPr="005B18F5">
        <w:rPr>
          <w:rFonts w:cs="Arial"/>
          <w:noProof/>
          <w:szCs w:val="22"/>
        </w:rPr>
        <w:t>ineiston</w:t>
      </w:r>
      <w:r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itse valitsemallanne tavalla, esim.:</w:t>
      </w:r>
      <w:r w:rsidRPr="005B18F5">
        <w:rPr>
          <w:rFonts w:cs="Arial"/>
          <w:noProof/>
          <w:szCs w:val="22"/>
        </w:rPr>
        <w:t xml:space="preserve"> </w:t>
      </w:r>
    </w:p>
    <w:p w14:paraId="7300379F" w14:textId="77777777" w:rsidR="00D8487F" w:rsidRPr="00A32835" w:rsidRDefault="00D8487F" w:rsidP="00D8487F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(ilmainen / maksullinen)</w:t>
      </w:r>
    </w:p>
    <w:p w14:paraId="6A62BCD4" w14:textId="77777777" w:rsidR="00D8487F" w:rsidRPr="00A32835" w:rsidRDefault="00D8487F" w:rsidP="00D8487F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Pr="00A32835">
        <w:rPr>
          <w:rFonts w:cs="Arial"/>
          <w:noProof/>
          <w:szCs w:val="22"/>
        </w:rPr>
        <w:t xml:space="preserve"> </w:t>
      </w:r>
    </w:p>
    <w:p w14:paraId="68F30AC6" w14:textId="77777777" w:rsidR="00D8487F" w:rsidRPr="00A32835" w:rsidRDefault="00D8487F" w:rsidP="00D8487F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Pr="00A32835">
        <w:rPr>
          <w:rFonts w:cs="Arial"/>
          <w:noProof/>
          <w:szCs w:val="22"/>
        </w:rPr>
        <w:t>äytössä</w:t>
      </w:r>
      <w:r>
        <w:rPr>
          <w:rFonts w:cs="Arial"/>
          <w:noProof/>
          <w:szCs w:val="22"/>
        </w:rPr>
        <w:t>nne</w:t>
      </w:r>
      <w:r w:rsidRPr="00A32835">
        <w:rPr>
          <w:rFonts w:cs="Arial"/>
          <w:noProof/>
          <w:szCs w:val="22"/>
        </w:rPr>
        <w:t xml:space="preserve"> olevan turvasähköpostijärjestelmän kautta </w:t>
      </w:r>
    </w:p>
    <w:p w14:paraId="4EF12E23" w14:textId="77777777" w:rsidR="00D8487F" w:rsidRDefault="00D8487F" w:rsidP="00D8487F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8C00" w14:textId="77777777" w:rsidR="000D1F8E" w:rsidRDefault="000D1F8E">
      <w:r>
        <w:separator/>
      </w:r>
    </w:p>
  </w:endnote>
  <w:endnote w:type="continuationSeparator" w:id="0">
    <w:p w14:paraId="7D6F8E99" w14:textId="77777777" w:rsidR="000D1F8E" w:rsidRDefault="000D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0F90AFC5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181B16">
            <w:rPr>
              <w:noProof/>
              <w:sz w:val="18"/>
              <w:szCs w:val="18"/>
            </w:rPr>
            <w:t>Aineistopyyntö B.docx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2939AB26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</w:t>
          </w:r>
          <w:r w:rsidR="00181B16">
            <w:rPr>
              <w:sz w:val="18"/>
              <w:szCs w:val="18"/>
            </w:rPr>
            <w:t xml:space="preserve"> 20387:2020</w:t>
          </w:r>
        </w:p>
      </w:tc>
      <w:tc>
        <w:tcPr>
          <w:tcW w:w="3361" w:type="dxa"/>
        </w:tcPr>
        <w:p w14:paraId="5ADAF27A" w14:textId="38DB576E" w:rsidR="00361F8C" w:rsidRPr="00E60DF6" w:rsidRDefault="00D8487F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</w:t>
          </w:r>
          <w:r w:rsidR="00DF29DB">
            <w:rPr>
              <w:sz w:val="18"/>
              <w:szCs w:val="18"/>
            </w:rPr>
            <w:t>.</w:t>
          </w:r>
          <w:r>
            <w:rPr>
              <w:sz w:val="18"/>
              <w:szCs w:val="18"/>
            </w:rPr>
            <w:t>12</w:t>
          </w:r>
          <w:r w:rsidR="00003A57">
            <w:rPr>
              <w:sz w:val="18"/>
              <w:szCs w:val="18"/>
            </w:rPr>
            <w:t>.2024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8026" w14:textId="77777777" w:rsidR="000D1F8E" w:rsidRDefault="000D1F8E">
      <w:r>
        <w:separator/>
      </w:r>
    </w:p>
  </w:footnote>
  <w:footnote w:type="continuationSeparator" w:id="0">
    <w:p w14:paraId="7B3FABC6" w14:textId="77777777" w:rsidR="000D1F8E" w:rsidRDefault="000D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4"/>
      <w:gridCol w:w="5023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5pt;height:43.5pt" fillcolor="window">
                <v:imagedata r:id="rId1" o:title=""/>
              </v:shape>
              <o:OLEObject Type="Embed" ProgID="Word.Picture.8" ShapeID="_x0000_i1025" DrawAspect="Content" ObjectID="_1794661004" r:id="rId2"/>
            </w:object>
          </w:r>
        </w:p>
      </w:tc>
      <w:tc>
        <w:tcPr>
          <w:tcW w:w="5069" w:type="dxa"/>
        </w:tcPr>
        <w:p w14:paraId="09E076E9" w14:textId="7A4BE095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181B16">
            <w:rPr>
              <w:b/>
              <w:sz w:val="16"/>
              <w:szCs w:val="16"/>
            </w:rPr>
            <w:t>Biopankit</w:t>
          </w:r>
          <w:r w:rsidR="00351699" w:rsidRPr="00B63C66">
            <w:rPr>
              <w:b/>
              <w:sz w:val="16"/>
              <w:szCs w:val="16"/>
            </w:rPr>
            <w:t xml:space="preserve"> </w:t>
          </w:r>
          <w:r w:rsidR="00991C49" w:rsidRPr="00B63C66">
            <w:rPr>
              <w:b/>
              <w:sz w:val="16"/>
              <w:szCs w:val="16"/>
            </w:rPr>
            <w:t xml:space="preserve">SFS-EN ISO </w:t>
          </w:r>
          <w:r w:rsidR="00181B16">
            <w:rPr>
              <w:b/>
              <w:sz w:val="16"/>
              <w:szCs w:val="16"/>
            </w:rPr>
            <w:t>20387:2020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6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6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5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711656221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322D"/>
    <w:rsid w:val="00003383"/>
    <w:rsid w:val="00003A57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1F8E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B16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0DA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AB9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2EE9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D62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03D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07D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8A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39B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1DD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CA1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452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487F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9DB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B38"/>
    <w:rsid w:val="00F41D71"/>
    <w:rsid w:val="00F4207D"/>
    <w:rsid w:val="00F421C1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30A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998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557902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557902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07780"/>
    <w:rsid w:val="0036607A"/>
    <w:rsid w:val="00371D43"/>
    <w:rsid w:val="003B568B"/>
    <w:rsid w:val="00410DAE"/>
    <w:rsid w:val="004500DB"/>
    <w:rsid w:val="004C2167"/>
    <w:rsid w:val="00515DAE"/>
    <w:rsid w:val="00557902"/>
    <w:rsid w:val="00574D7C"/>
    <w:rsid w:val="005900B3"/>
    <w:rsid w:val="005B0388"/>
    <w:rsid w:val="005C25ED"/>
    <w:rsid w:val="005D6BF3"/>
    <w:rsid w:val="006C439F"/>
    <w:rsid w:val="006D2AA7"/>
    <w:rsid w:val="00814580"/>
    <w:rsid w:val="009837AB"/>
    <w:rsid w:val="00A761CF"/>
    <w:rsid w:val="00AE7C55"/>
    <w:rsid w:val="00B3411A"/>
    <w:rsid w:val="00B36A7F"/>
    <w:rsid w:val="00B85521"/>
    <w:rsid w:val="00BD30CE"/>
    <w:rsid w:val="00BE4A80"/>
    <w:rsid w:val="00D27C18"/>
    <w:rsid w:val="00DF6ED8"/>
    <w:rsid w:val="00E16788"/>
    <w:rsid w:val="00F6271F"/>
    <w:rsid w:val="00FC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B6D47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A2D2D-047F-4FD1-B95A-B9AE90673D6B}">
  <ds:schemaRefs>
    <ds:schemaRef ds:uri="http://purl.org/dc/elements/1.1/"/>
    <ds:schemaRef ds:uri="http://schemas.microsoft.com/office/2006/metadata/properties"/>
    <ds:schemaRef ds:uri="http://purl.org/dc/terms/"/>
    <ds:schemaRef ds:uri="6eb045b9-a404-4599-88e5-8703138c7446"/>
    <ds:schemaRef ds:uri="http://schemas.microsoft.com/office/2006/documentManagement/types"/>
    <ds:schemaRef ds:uri="cf06aa44-565d-4f4f-a0ff-980bff45e3d4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E49464-8F64-4018-AA80-CD78F65C3FF3}"/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1</TotalTime>
  <Pages>10</Pages>
  <Words>1106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Bxxx aineistopyyntö vvkkpp</vt:lpstr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Bxxx aineistopyyntö vvkkpp</dc:title>
  <dc:creator>Ramsay Antonia</dc:creator>
  <cp:lastModifiedBy>Tarkiainen Nina (Tukes)</cp:lastModifiedBy>
  <cp:revision>2</cp:revision>
  <cp:lastPrinted>2024-06-25T10:43:00Z</cp:lastPrinted>
  <dcterms:created xsi:type="dcterms:W3CDTF">2024-12-02T14:10:00Z</dcterms:created>
  <dcterms:modified xsi:type="dcterms:W3CDTF">2024-12-02T14:10:00Z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